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C6F9" w14:textId="41F07488" w:rsidR="00B42B9B" w:rsidRPr="00B42B9B" w:rsidRDefault="00B42B9B" w:rsidP="00CB63D7">
      <w:pPr>
        <w:pStyle w:val="Heading1"/>
      </w:pPr>
      <w:r w:rsidRPr="47277C7F">
        <w:t xml:space="preserve">Research Summary: </w:t>
      </w:r>
      <w:r w:rsidR="005E1B5A">
        <w:t xml:space="preserve">Higher English Critical Reading Question Paper </w:t>
      </w:r>
      <w:r w:rsidR="009A581D">
        <w:t>Research</w:t>
      </w:r>
    </w:p>
    <w:p w14:paraId="397CC5C6" w14:textId="179312D3" w:rsidR="00B42B9B" w:rsidRPr="009A581D" w:rsidRDefault="00B42B9B" w:rsidP="00CB63D7">
      <w:pPr>
        <w:pStyle w:val="Bodytext15spacing"/>
      </w:pPr>
      <w:r w:rsidRPr="00B42B9B">
        <w:rPr>
          <w:b/>
          <w:bCs/>
        </w:rPr>
        <w:t>Date:</w:t>
      </w:r>
      <w:r>
        <w:t xml:space="preserve"> </w:t>
      </w:r>
      <w:r w:rsidR="00897E87">
        <w:t>December 2025</w:t>
      </w:r>
      <w:r>
        <w:t xml:space="preserve">  </w:t>
      </w:r>
    </w:p>
    <w:p w14:paraId="02BC1A12" w14:textId="2DC6E9AB" w:rsidR="00B42B9B" w:rsidRDefault="6C6629B2" w:rsidP="00CB63D7">
      <w:pPr>
        <w:pStyle w:val="Heading2"/>
      </w:pPr>
      <w:r w:rsidRPr="67692084">
        <w:t>Why did we do this research?</w:t>
      </w:r>
    </w:p>
    <w:p w14:paraId="226711BE" w14:textId="3E30C8F8" w:rsidR="00B42B9B" w:rsidRDefault="005E1B5A" w:rsidP="00CB63D7">
      <w:pPr>
        <w:pStyle w:val="Bodytext15spacing"/>
      </w:pPr>
      <w:r w:rsidRPr="005E1B5A">
        <w:t xml:space="preserve">To </w:t>
      </w:r>
      <w:r w:rsidR="00650E79">
        <w:t>better understand</w:t>
      </w:r>
      <w:r w:rsidRPr="005E1B5A">
        <w:t xml:space="preserve"> how stakeholders felt about the current duration of the Higher English Critical Reading question paper, whether they were in favour of </w:t>
      </w:r>
      <w:r w:rsidR="00650E79">
        <w:t>increasing</w:t>
      </w:r>
      <w:r w:rsidRPr="005E1B5A">
        <w:t xml:space="preserve"> the duration</w:t>
      </w:r>
      <w:r w:rsidR="00650E79">
        <w:t xml:space="preserve"> of the assessment</w:t>
      </w:r>
      <w:r w:rsidRPr="005E1B5A">
        <w:t xml:space="preserve">, and if there were any drawbacks </w:t>
      </w:r>
      <w:r w:rsidR="00650E79">
        <w:t>to this potential change.</w:t>
      </w:r>
    </w:p>
    <w:p w14:paraId="6720755C" w14:textId="4CE4B5B4" w:rsidR="00B42B9B" w:rsidRDefault="533D531D" w:rsidP="00CB63D7">
      <w:pPr>
        <w:pStyle w:val="Heading2"/>
      </w:pPr>
      <w:r w:rsidRPr="67692084">
        <w:t>What are we trying to find out?</w:t>
      </w:r>
    </w:p>
    <w:p w14:paraId="26B1395D" w14:textId="19307406" w:rsidR="005E1B5A" w:rsidRPr="00C22734" w:rsidRDefault="005E1B5A" w:rsidP="00CB63D7">
      <w:pPr>
        <w:pStyle w:val="Bodytext15spacing"/>
      </w:pPr>
      <w:r w:rsidRPr="00C22734">
        <w:t>The research aimed to investigate:</w:t>
      </w:r>
    </w:p>
    <w:p w14:paraId="75C7B787" w14:textId="1682000D" w:rsidR="005E1B5A" w:rsidRPr="00B12E4D" w:rsidRDefault="00741F25" w:rsidP="00CB63D7">
      <w:pPr>
        <w:pStyle w:val="ParagraphBulletLevel1"/>
        <w:rPr>
          <w:b/>
          <w:bCs/>
        </w:rPr>
      </w:pPr>
      <w:r>
        <w:t>h</w:t>
      </w:r>
      <w:r w:rsidR="005E1B5A">
        <w:t>ow</w:t>
      </w:r>
      <w:r w:rsidR="005E1B5A" w:rsidRPr="00897E87">
        <w:t xml:space="preserve"> </w:t>
      </w:r>
      <w:r w:rsidR="00B12E4D" w:rsidRPr="00897E87">
        <w:t>stakeholders felt</w:t>
      </w:r>
      <w:r w:rsidR="005E1B5A" w:rsidRPr="00897E87">
        <w:t xml:space="preserve"> about the current </w:t>
      </w:r>
      <w:r w:rsidR="00301C51">
        <w:t>duration</w:t>
      </w:r>
      <w:r w:rsidR="00301C51" w:rsidRPr="00897E87">
        <w:t xml:space="preserve"> </w:t>
      </w:r>
      <w:r w:rsidR="005E1B5A" w:rsidRPr="00897E87">
        <w:t xml:space="preserve">of the </w:t>
      </w:r>
      <w:r w:rsidR="005E1B5A" w:rsidRPr="005E1B5A">
        <w:t xml:space="preserve">Higher English Critical Reading </w:t>
      </w:r>
      <w:r w:rsidR="005E1B5A" w:rsidRPr="00897E87">
        <w:t>exam</w:t>
      </w:r>
    </w:p>
    <w:p w14:paraId="0072C954" w14:textId="466C928A" w:rsidR="00B12E4D" w:rsidRPr="008B1EB1" w:rsidRDefault="00741F25" w:rsidP="00CB63D7">
      <w:pPr>
        <w:pStyle w:val="ParagraphBulletLevel1"/>
        <w:rPr>
          <w:b/>
          <w:bCs/>
        </w:rPr>
      </w:pPr>
      <w:r>
        <w:t>w</w:t>
      </w:r>
      <w:r w:rsidR="00B12E4D">
        <w:t xml:space="preserve">hether stakeholders were in favour of increasing </w:t>
      </w:r>
      <w:r w:rsidR="00B12E4D" w:rsidRPr="00897E87">
        <w:t>the duration of the exam by 15 minutes</w:t>
      </w:r>
      <w:r w:rsidR="008B1EB1">
        <w:t xml:space="preserve"> to a total length of 1 hour and 45 minutes</w:t>
      </w:r>
    </w:p>
    <w:p w14:paraId="2757C07D" w14:textId="4FF1A075" w:rsidR="00B42B9B" w:rsidRPr="00C22734" w:rsidRDefault="00741F25" w:rsidP="00CB63D7">
      <w:pPr>
        <w:pStyle w:val="ParagraphBulletLevel1"/>
        <w:rPr>
          <w:b/>
          <w:bCs/>
        </w:rPr>
      </w:pPr>
      <w:r>
        <w:t>i</w:t>
      </w:r>
      <w:r w:rsidR="008B1EB1">
        <w:t xml:space="preserve">f there would be any </w:t>
      </w:r>
      <w:r w:rsidR="008B1EB1" w:rsidRPr="00897E87">
        <w:t xml:space="preserve">potential </w:t>
      </w:r>
      <w:r w:rsidR="008B1EB1">
        <w:t xml:space="preserve">drawbacks or </w:t>
      </w:r>
      <w:r w:rsidR="008B1EB1" w:rsidRPr="00897E87">
        <w:t>challenges</w:t>
      </w:r>
      <w:r w:rsidR="008B1EB1">
        <w:t xml:space="preserve"> if the duration of the assessment was increased</w:t>
      </w:r>
    </w:p>
    <w:p w14:paraId="6C8039AC" w14:textId="0CAFAA5F" w:rsidR="00B42B9B" w:rsidRPr="00B42B9B" w:rsidRDefault="43A532DB" w:rsidP="00CB63D7">
      <w:pPr>
        <w:pStyle w:val="Heading2"/>
      </w:pPr>
      <w:r w:rsidRPr="67692084">
        <w:t>How did we do the research?</w:t>
      </w:r>
    </w:p>
    <w:p w14:paraId="3DC2705D" w14:textId="1501C323" w:rsidR="00B42B9B" w:rsidRDefault="00954C56" w:rsidP="00BE2FF0">
      <w:pPr>
        <w:pStyle w:val="Bodytext15spacing"/>
      </w:pPr>
      <w:r>
        <w:t>We gathered d</w:t>
      </w:r>
      <w:r w:rsidR="005E1B5A">
        <w:t xml:space="preserve">ata </w:t>
      </w:r>
      <w:r w:rsidR="00C22734">
        <w:t xml:space="preserve">in June 2025 via an online survey, which sought the views of educators, learners, parents and carers, SQA co-ordinators, representatives of professional bodies, and other interested individuals. </w:t>
      </w:r>
      <w:r>
        <w:t>T</w:t>
      </w:r>
      <w:r w:rsidR="00C22734">
        <w:t>he survey</w:t>
      </w:r>
      <w:r>
        <w:t xml:space="preserve"> received </w:t>
      </w:r>
      <w:r w:rsidR="00C22734">
        <w:t>4,228 completed responses.</w:t>
      </w:r>
    </w:p>
    <w:p w14:paraId="3D5B5AF9" w14:textId="7AA1BA4F" w:rsidR="00B42B9B" w:rsidRDefault="100EEDFF" w:rsidP="00BE2FF0">
      <w:pPr>
        <w:pStyle w:val="Heading2"/>
      </w:pPr>
      <w:r w:rsidRPr="67692084">
        <w:t>What did we learn?</w:t>
      </w:r>
    </w:p>
    <w:p w14:paraId="7402A649" w14:textId="745A7643" w:rsidR="005D24C2" w:rsidRPr="00C04F21" w:rsidRDefault="00C04F21" w:rsidP="00BE2FF0">
      <w:pPr>
        <w:pStyle w:val="ParagraphBulletLevel1"/>
        <w:rPr>
          <w:b/>
          <w:bCs/>
        </w:rPr>
      </w:pPr>
      <w:r>
        <w:t>Most respondents (87%) felt that the current duration of the</w:t>
      </w:r>
      <w:r w:rsidRPr="00C04F21">
        <w:t xml:space="preserve"> Higher English Critical Reading question paper</w:t>
      </w:r>
      <w:r>
        <w:t xml:space="preserve"> is </w:t>
      </w:r>
      <w:r w:rsidR="00167465">
        <w:t>‘</w:t>
      </w:r>
      <w:r>
        <w:t>too short</w:t>
      </w:r>
      <w:r w:rsidR="00167465">
        <w:t>’</w:t>
      </w:r>
      <w:r>
        <w:t xml:space="preserve">. This feeling was particularly </w:t>
      </w:r>
      <w:r w:rsidR="00683DCE">
        <w:t xml:space="preserve">common among </w:t>
      </w:r>
      <w:r>
        <w:t>learners, educators and parents or carers.</w:t>
      </w:r>
    </w:p>
    <w:p w14:paraId="4AD0F4F6" w14:textId="52DF43D0" w:rsidR="00C04F21" w:rsidRPr="00C04F21" w:rsidRDefault="00C04F21" w:rsidP="00BE2FF0">
      <w:pPr>
        <w:pStyle w:val="ParagraphBulletLevel1"/>
        <w:rPr>
          <w:b/>
          <w:bCs/>
        </w:rPr>
      </w:pPr>
      <w:r>
        <w:t xml:space="preserve">There was a high level of agreement (93%) with the proposal to increase </w:t>
      </w:r>
      <w:r w:rsidRPr="00C04F21">
        <w:t xml:space="preserve">the duration of </w:t>
      </w:r>
      <w:r>
        <w:t>the</w:t>
      </w:r>
      <w:r w:rsidRPr="00C04F21">
        <w:t xml:space="preserve"> </w:t>
      </w:r>
      <w:r w:rsidR="00587C15">
        <w:t>assessment</w:t>
      </w:r>
      <w:r w:rsidRPr="00C04F21">
        <w:t xml:space="preserve"> by 15 minutes to 1 hour and 45 minutes.</w:t>
      </w:r>
      <w:r>
        <w:t xml:space="preserve"> This feeling was particularly </w:t>
      </w:r>
      <w:r w:rsidR="00DF76CA">
        <w:t xml:space="preserve">common among </w:t>
      </w:r>
      <w:r>
        <w:t>learners, educators, parents or carers</w:t>
      </w:r>
      <w:r w:rsidR="000F4321">
        <w:t>,</w:t>
      </w:r>
      <w:r>
        <w:t xml:space="preserve"> and representatives of professional bodies. </w:t>
      </w:r>
    </w:p>
    <w:p w14:paraId="233B3599" w14:textId="6AB53E41" w:rsidR="00C04F21" w:rsidRPr="00C04F21" w:rsidRDefault="00C04F21" w:rsidP="00BE2FF0">
      <w:pPr>
        <w:pStyle w:val="ParagraphBulletLevel1"/>
      </w:pPr>
      <w:r w:rsidRPr="00C04F21">
        <w:lastRenderedPageBreak/>
        <w:t>Most respondents (80%) said that they did not foresee any challenges as a result of extending the assessment.</w:t>
      </w:r>
    </w:p>
    <w:p w14:paraId="1734AA01" w14:textId="24A15CFB" w:rsidR="00B42B9B" w:rsidRPr="009A581D" w:rsidRDefault="00E87896" w:rsidP="00BE2FF0">
      <w:pPr>
        <w:pStyle w:val="ParagraphBulletLevel1"/>
      </w:pPr>
      <w:r>
        <w:t xml:space="preserve">Some respondents felt that there </w:t>
      </w:r>
      <w:r w:rsidRPr="00C04F21">
        <w:t>could be</w:t>
      </w:r>
      <w:r w:rsidR="00587C15">
        <w:t xml:space="preserve"> </w:t>
      </w:r>
      <w:r>
        <w:t>challenges</w:t>
      </w:r>
      <w:r w:rsidR="00587C15">
        <w:t xml:space="preserve"> associated with this change</w:t>
      </w:r>
      <w:r>
        <w:t xml:space="preserve"> (10%). In part</w:t>
      </w:r>
      <w:r w:rsidR="003D6CB6">
        <w:t xml:space="preserve">icular, these respondents expressed some </w:t>
      </w:r>
      <w:r w:rsidR="003D6CB6" w:rsidRPr="003D6CB6">
        <w:t>reservations about the proposed changes</w:t>
      </w:r>
      <w:r w:rsidR="003D6CB6">
        <w:t xml:space="preserve"> due </w:t>
      </w:r>
      <w:r w:rsidR="003D6CB6" w:rsidRPr="003D6CB6">
        <w:t>to the potential difficulties with scheduling and challenges with assessment arrangements</w:t>
      </w:r>
      <w:r w:rsidR="00486F4C">
        <w:t>.</w:t>
      </w:r>
    </w:p>
    <w:p w14:paraId="2C5DC0F2" w14:textId="361B517B" w:rsidR="00B42B9B" w:rsidRDefault="0749F6E0" w:rsidP="00BE2FF0">
      <w:pPr>
        <w:pStyle w:val="Heading2"/>
      </w:pPr>
      <w:r w:rsidRPr="67692084">
        <w:t>What will change because of the research?</w:t>
      </w:r>
    </w:p>
    <w:p w14:paraId="7146385B" w14:textId="715B11B9" w:rsidR="00B42B9B" w:rsidRDefault="00650E79" w:rsidP="00BE2FF0">
      <w:pPr>
        <w:pStyle w:val="Bodytext15spacing"/>
      </w:pPr>
      <w:r>
        <w:t xml:space="preserve">As a result of this research and the overwhelming support of respondents for the proposed change, the duration of the </w:t>
      </w:r>
      <w:r w:rsidRPr="005E1B5A">
        <w:t>Higher English Critical Reading question paper</w:t>
      </w:r>
      <w:r>
        <w:t xml:space="preserve"> will be extended to 1 hour and 45 minutes. This will take effect from the 2026 Higher English exam.</w:t>
      </w:r>
    </w:p>
    <w:p w14:paraId="2DECEEAD" w14:textId="13FBC1C3" w:rsidR="00B42B9B" w:rsidRPr="00B42B9B" w:rsidRDefault="104586D1" w:rsidP="00BE2FF0">
      <w:pPr>
        <w:pStyle w:val="Heading2"/>
      </w:pPr>
      <w:r w:rsidRPr="67692084">
        <w:t xml:space="preserve">Read </w:t>
      </w:r>
      <w:r w:rsidR="2151532E" w:rsidRPr="67692084">
        <w:t xml:space="preserve">the </w:t>
      </w:r>
      <w:r w:rsidR="00094A94">
        <w:t>f</w:t>
      </w:r>
      <w:r w:rsidR="2151532E" w:rsidRPr="67692084">
        <w:t xml:space="preserve">ull </w:t>
      </w:r>
      <w:r w:rsidR="00094A94">
        <w:t>r</w:t>
      </w:r>
      <w:r w:rsidR="2151532E" w:rsidRPr="67692084">
        <w:t>eport</w:t>
      </w:r>
    </w:p>
    <w:p w14:paraId="4A26F59F" w14:textId="62BCCE31" w:rsidR="00935678" w:rsidRDefault="00CB63D7" w:rsidP="00BE2FF0">
      <w:pPr>
        <w:pStyle w:val="Bodytext15spacing"/>
      </w:pPr>
      <w:r w:rsidRPr="00CB63D7">
        <w:t xml:space="preserve">You can read the </w:t>
      </w:r>
      <w:hyperlink r:id="rId5" w:history="1">
        <w:r w:rsidRPr="00514E51">
          <w:rPr>
            <w:rStyle w:val="Hyperlink"/>
          </w:rPr>
          <w:t>full research report</w:t>
        </w:r>
      </w:hyperlink>
      <w:r w:rsidRPr="00CB63D7">
        <w:t xml:space="preserve"> on our website.</w:t>
      </w:r>
    </w:p>
    <w:sectPr w:rsidR="009356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04E52"/>
    <w:multiLevelType w:val="hybridMultilevel"/>
    <w:tmpl w:val="1250E7F8"/>
    <w:lvl w:ilvl="0" w:tplc="D0804224">
      <w:start w:val="1"/>
      <w:numFmt w:val="bullet"/>
      <w:pStyle w:val="ParagraphBulletLevel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</w:rPr>
    </w:lvl>
    <w:lvl w:ilvl="1" w:tplc="FE0EE65A">
      <w:start w:val="1"/>
      <w:numFmt w:val="bullet"/>
      <w:pStyle w:val="ParagraphBulletLevel2"/>
      <w:lvlText w:val="o"/>
      <w:lvlJc w:val="left"/>
      <w:pPr>
        <w:ind w:left="340" w:firstLine="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704B9"/>
    <w:multiLevelType w:val="hybridMultilevel"/>
    <w:tmpl w:val="A092A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12715"/>
    <w:multiLevelType w:val="hybridMultilevel"/>
    <w:tmpl w:val="25D81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545CA"/>
    <w:multiLevelType w:val="hybridMultilevel"/>
    <w:tmpl w:val="309AD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607273">
    <w:abstractNumId w:val="1"/>
  </w:num>
  <w:num w:numId="2" w16cid:durableId="725615201">
    <w:abstractNumId w:val="2"/>
  </w:num>
  <w:num w:numId="3" w16cid:durableId="1299147165">
    <w:abstractNumId w:val="3"/>
  </w:num>
  <w:num w:numId="4" w16cid:durableId="55077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9B"/>
    <w:rsid w:val="00071685"/>
    <w:rsid w:val="00094A94"/>
    <w:rsid w:val="000D7B79"/>
    <w:rsid w:val="000F4321"/>
    <w:rsid w:val="00167465"/>
    <w:rsid w:val="001F11CF"/>
    <w:rsid w:val="00237670"/>
    <w:rsid w:val="002545B4"/>
    <w:rsid w:val="002663A8"/>
    <w:rsid w:val="002675F5"/>
    <w:rsid w:val="002956F9"/>
    <w:rsid w:val="002A7FC3"/>
    <w:rsid w:val="00301C51"/>
    <w:rsid w:val="00312C30"/>
    <w:rsid w:val="003665B6"/>
    <w:rsid w:val="00396AF2"/>
    <w:rsid w:val="003D6CB6"/>
    <w:rsid w:val="004423F4"/>
    <w:rsid w:val="00455AF9"/>
    <w:rsid w:val="00475561"/>
    <w:rsid w:val="00486F4C"/>
    <w:rsid w:val="0051087B"/>
    <w:rsid w:val="00514E51"/>
    <w:rsid w:val="005838D0"/>
    <w:rsid w:val="00587C15"/>
    <w:rsid w:val="005D24C2"/>
    <w:rsid w:val="005E1B5A"/>
    <w:rsid w:val="006346DA"/>
    <w:rsid w:val="006425D8"/>
    <w:rsid w:val="00650E79"/>
    <w:rsid w:val="00683DCE"/>
    <w:rsid w:val="006B40BB"/>
    <w:rsid w:val="00701C69"/>
    <w:rsid w:val="00741F25"/>
    <w:rsid w:val="007A68E0"/>
    <w:rsid w:val="00847508"/>
    <w:rsid w:val="00886597"/>
    <w:rsid w:val="00897E87"/>
    <w:rsid w:val="008A7985"/>
    <w:rsid w:val="008B1EB1"/>
    <w:rsid w:val="008B5973"/>
    <w:rsid w:val="00915B3F"/>
    <w:rsid w:val="00935678"/>
    <w:rsid w:val="00954C56"/>
    <w:rsid w:val="00972E78"/>
    <w:rsid w:val="009A581D"/>
    <w:rsid w:val="009C233B"/>
    <w:rsid w:val="00B12E4D"/>
    <w:rsid w:val="00B323A6"/>
    <w:rsid w:val="00B42B9B"/>
    <w:rsid w:val="00B5393F"/>
    <w:rsid w:val="00B61B5B"/>
    <w:rsid w:val="00BE2FF0"/>
    <w:rsid w:val="00C04F21"/>
    <w:rsid w:val="00C22734"/>
    <w:rsid w:val="00CB63D7"/>
    <w:rsid w:val="00CE4538"/>
    <w:rsid w:val="00CF3C92"/>
    <w:rsid w:val="00CF7CC3"/>
    <w:rsid w:val="00D11118"/>
    <w:rsid w:val="00D90221"/>
    <w:rsid w:val="00DC168A"/>
    <w:rsid w:val="00DF76CA"/>
    <w:rsid w:val="00E47E67"/>
    <w:rsid w:val="00E87896"/>
    <w:rsid w:val="00E97480"/>
    <w:rsid w:val="00F57F6B"/>
    <w:rsid w:val="00F6355F"/>
    <w:rsid w:val="00F74EE6"/>
    <w:rsid w:val="00F8024D"/>
    <w:rsid w:val="00F80911"/>
    <w:rsid w:val="066FC877"/>
    <w:rsid w:val="0749F6E0"/>
    <w:rsid w:val="0F66CAE6"/>
    <w:rsid w:val="100EEDFF"/>
    <w:rsid w:val="104586D1"/>
    <w:rsid w:val="1814E072"/>
    <w:rsid w:val="2151532E"/>
    <w:rsid w:val="2429623B"/>
    <w:rsid w:val="2A568584"/>
    <w:rsid w:val="301C1635"/>
    <w:rsid w:val="379849E5"/>
    <w:rsid w:val="3F872C4B"/>
    <w:rsid w:val="40B205A7"/>
    <w:rsid w:val="43A532DB"/>
    <w:rsid w:val="45BD04C2"/>
    <w:rsid w:val="47277C7F"/>
    <w:rsid w:val="47BB6F36"/>
    <w:rsid w:val="4A725422"/>
    <w:rsid w:val="4ABCD9BA"/>
    <w:rsid w:val="5223E81B"/>
    <w:rsid w:val="533D531D"/>
    <w:rsid w:val="5835C824"/>
    <w:rsid w:val="58B403DF"/>
    <w:rsid w:val="5AD4FEFF"/>
    <w:rsid w:val="67692084"/>
    <w:rsid w:val="6A829299"/>
    <w:rsid w:val="6C6629B2"/>
    <w:rsid w:val="75A80A23"/>
    <w:rsid w:val="7DEAF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B6988"/>
  <w15:chartTrackingRefBased/>
  <w15:docId w15:val="{9A78047E-E1CE-41F4-AA88-6F0E99AB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4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5F5"/>
    <w:pPr>
      <w:spacing w:after="240" w:line="240" w:lineRule="auto"/>
    </w:pPr>
    <w:rPr>
      <w:rFonts w:ascii="Arial" w:eastAsiaTheme="minorEastAsia" w:hAnsi="Arial"/>
      <w:kern w:val="0"/>
      <w:sz w:val="24"/>
      <w:szCs w:val="24"/>
      <w:lang w:bidi="en-US"/>
      <w14:ligatures w14:val="none"/>
    </w:rPr>
  </w:style>
  <w:style w:type="paragraph" w:styleId="Heading1">
    <w:name w:val="heading 1"/>
    <w:next w:val="Bodytext15spacing"/>
    <w:link w:val="Heading1Char"/>
    <w:uiPriority w:val="9"/>
    <w:qFormat/>
    <w:rsid w:val="00CB63D7"/>
    <w:pPr>
      <w:keepNext/>
      <w:tabs>
        <w:tab w:val="left" w:pos="0"/>
      </w:tabs>
      <w:spacing w:after="240" w:line="360" w:lineRule="auto"/>
      <w:contextualSpacing/>
      <w:outlineLvl w:val="0"/>
    </w:pPr>
    <w:rPr>
      <w:rFonts w:ascii="Arial" w:eastAsiaTheme="minorEastAsia" w:hAnsi="Arial"/>
      <w:b/>
      <w:kern w:val="28"/>
      <w:sz w:val="28"/>
      <w:szCs w:val="24"/>
      <w:lang w:bidi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2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2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2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2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Heading5"/>
    <w:next w:val="Bodytext15spacing"/>
    <w:link w:val="Heading6Char"/>
    <w:uiPriority w:val="9"/>
    <w:semiHidden/>
    <w:qFormat/>
    <w:rsid w:val="002675F5"/>
    <w:pPr>
      <w:tabs>
        <w:tab w:val="left" w:pos="0"/>
      </w:tabs>
      <w:suppressAutoHyphens/>
      <w:spacing w:before="240" w:after="120" w:line="360" w:lineRule="auto"/>
      <w:outlineLvl w:val="5"/>
    </w:pPr>
    <w:rPr>
      <w:b/>
      <w:bCs/>
      <w:iCs/>
      <w:color w:val="auto"/>
      <w:kern w:val="28"/>
      <w:szCs w:val="22"/>
    </w:rPr>
  </w:style>
  <w:style w:type="paragraph" w:styleId="Heading7">
    <w:name w:val="heading 7"/>
    <w:basedOn w:val="Heading6"/>
    <w:next w:val="Bodytext15spacing"/>
    <w:link w:val="Heading7Char"/>
    <w:uiPriority w:val="9"/>
    <w:semiHidden/>
    <w:qFormat/>
    <w:rsid w:val="002675F5"/>
    <w:pPr>
      <w:outlineLvl w:val="6"/>
    </w:pPr>
    <w:rPr>
      <w:iCs w:val="0"/>
    </w:rPr>
  </w:style>
  <w:style w:type="paragraph" w:styleId="Heading8">
    <w:name w:val="heading 8"/>
    <w:basedOn w:val="Heading7"/>
    <w:next w:val="Bodytext15spacing"/>
    <w:link w:val="Heading8Char"/>
    <w:uiPriority w:val="9"/>
    <w:semiHidden/>
    <w:qFormat/>
    <w:rsid w:val="002675F5"/>
    <w:pPr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iPriority w:val="9"/>
    <w:semiHidden/>
    <w:qFormat/>
    <w:rsid w:val="002675F5"/>
    <w:pPr>
      <w:outlineLvl w:val="8"/>
    </w:pPr>
    <w:rPr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B9B"/>
    <w:rPr>
      <w:rFonts w:ascii="Arial" w:eastAsiaTheme="minorEastAsia" w:hAnsi="Arial"/>
      <w:b/>
      <w:kern w:val="28"/>
      <w:sz w:val="28"/>
      <w:szCs w:val="24"/>
      <w:lang w:bidi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42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2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42B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42B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B9B"/>
    <w:rPr>
      <w:rFonts w:ascii="Arial" w:eastAsiaTheme="majorEastAsia" w:hAnsi="Arial" w:cstheme="majorBidi"/>
      <w:b/>
      <w:bCs/>
      <w:iCs/>
      <w:kern w:val="28"/>
      <w:sz w:val="24"/>
      <w:lang w:bidi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B9B"/>
    <w:rPr>
      <w:rFonts w:ascii="Arial" w:eastAsiaTheme="majorEastAsia" w:hAnsi="Arial" w:cstheme="majorBidi"/>
      <w:b/>
      <w:bCs/>
      <w:kern w:val="28"/>
      <w:sz w:val="24"/>
      <w:lang w:bidi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B9B"/>
    <w:rPr>
      <w:rFonts w:ascii="Arial" w:eastAsiaTheme="majorEastAsia" w:hAnsi="Arial" w:cstheme="majorBidi"/>
      <w:b/>
      <w:bCs/>
      <w:kern w:val="28"/>
      <w:sz w:val="24"/>
      <w:szCs w:val="20"/>
      <w:lang w:bidi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B9B"/>
    <w:rPr>
      <w:rFonts w:ascii="Arial" w:eastAsiaTheme="majorEastAsia" w:hAnsi="Arial" w:cstheme="majorBidi"/>
      <w:b/>
      <w:bCs/>
      <w:iCs/>
      <w:spacing w:val="5"/>
      <w:kern w:val="28"/>
      <w:sz w:val="24"/>
      <w:szCs w:val="20"/>
      <w:lang w:bidi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42B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B9B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5F5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42B9B"/>
    <w:rPr>
      <w:rFonts w:ascii="Arial" w:eastAsiaTheme="minorEastAsia" w:hAnsi="Arial"/>
      <w:i/>
      <w:iCs/>
      <w:kern w:val="0"/>
      <w:sz w:val="24"/>
      <w:szCs w:val="24"/>
      <w:lang w:bidi="en-US"/>
      <w14:ligatures w14:val="none"/>
    </w:rPr>
  </w:style>
  <w:style w:type="paragraph" w:styleId="ListParagraph">
    <w:name w:val="List Paragraph"/>
    <w:basedOn w:val="Normal"/>
    <w:uiPriority w:val="34"/>
    <w:qFormat/>
    <w:rsid w:val="00B42B9B"/>
    <w:pPr>
      <w:ind w:left="720"/>
      <w:contextualSpacing/>
    </w:pPr>
  </w:style>
  <w:style w:type="character" w:styleId="IntenseEmphasis">
    <w:name w:val="Intense Emphasis"/>
    <w:uiPriority w:val="21"/>
    <w:qFormat/>
    <w:rsid w:val="002675F5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5F5"/>
    <w:pPr>
      <w:pBdr>
        <w:bottom w:val="single" w:sz="4" w:space="1" w:color="auto"/>
      </w:pBdr>
      <w:spacing w:before="20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B9B"/>
    <w:rPr>
      <w:rFonts w:ascii="Arial" w:eastAsiaTheme="minorEastAsia" w:hAnsi="Arial"/>
      <w:b/>
      <w:bCs/>
      <w:i/>
      <w:iCs/>
      <w:kern w:val="0"/>
      <w:sz w:val="24"/>
      <w:szCs w:val="24"/>
      <w:lang w:bidi="en-US"/>
      <w14:ligatures w14:val="none"/>
    </w:rPr>
  </w:style>
  <w:style w:type="character" w:styleId="IntenseReference">
    <w:name w:val="Intense Reference"/>
    <w:uiPriority w:val="32"/>
    <w:qFormat/>
    <w:rsid w:val="002675F5"/>
    <w:rPr>
      <w:smallCaps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B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B3F"/>
    <w:rPr>
      <w:rFonts w:ascii="Tahoma" w:eastAsiaTheme="minorEastAsia" w:hAnsi="Tahoma" w:cs="Tahoma"/>
      <w:kern w:val="0"/>
      <w:sz w:val="16"/>
      <w:szCs w:val="16"/>
      <w:lang w:bidi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15B3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15B3F"/>
    <w:rPr>
      <w:noProof/>
    </w:rPr>
  </w:style>
  <w:style w:type="character" w:customStyle="1" w:styleId="CommentTextChar">
    <w:name w:val="Comment Text Char"/>
    <w:basedOn w:val="DefaultParagraphFont"/>
    <w:link w:val="CommentText"/>
    <w:semiHidden/>
    <w:rsid w:val="00915B3F"/>
    <w:rPr>
      <w:rFonts w:ascii="Arial" w:eastAsiaTheme="minorEastAsia" w:hAnsi="Arial"/>
      <w:noProof/>
      <w:kern w:val="0"/>
      <w:sz w:val="24"/>
      <w:lang w:bidi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B3F"/>
    <w:rPr>
      <w:rFonts w:ascii="Arial" w:eastAsiaTheme="minorEastAsia" w:hAnsi="Arial"/>
      <w:b/>
      <w:bCs/>
      <w:noProof/>
      <w:kern w:val="0"/>
      <w:sz w:val="24"/>
      <w:lang w:bidi="en-US"/>
      <w14:ligatures w14:val="none"/>
    </w:rPr>
  </w:style>
  <w:style w:type="paragraph" w:styleId="Revision">
    <w:name w:val="Revision"/>
    <w:hidden/>
    <w:uiPriority w:val="99"/>
    <w:semiHidden/>
    <w:rsid w:val="00915B3F"/>
    <w:pPr>
      <w:spacing w:after="300" w:line="300" w:lineRule="atLeast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915B3F"/>
    <w:pPr>
      <w:tabs>
        <w:tab w:val="right" w:pos="9356"/>
      </w:tabs>
    </w:pPr>
    <w:rPr>
      <w:rFonts w:cs="Arial"/>
      <w:bCs/>
      <w:iCs/>
    </w:rPr>
  </w:style>
  <w:style w:type="character" w:customStyle="1" w:styleId="FooterChar">
    <w:name w:val="Footer Char"/>
    <w:basedOn w:val="DefaultParagraphFont"/>
    <w:link w:val="Footer"/>
    <w:uiPriority w:val="99"/>
    <w:rsid w:val="00915B3F"/>
    <w:rPr>
      <w:rFonts w:ascii="Arial" w:eastAsiaTheme="minorEastAsia" w:hAnsi="Arial" w:cs="Arial"/>
      <w:bCs/>
      <w:iCs/>
      <w:kern w:val="0"/>
      <w:sz w:val="24"/>
      <w:lang w:bidi="en-US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915B3F"/>
    <w:rPr>
      <w:i w:val="0"/>
      <w:iCs w:val="0"/>
      <w:color w:val="008000"/>
    </w:rPr>
  </w:style>
  <w:style w:type="paragraph" w:customStyle="1" w:styleId="Bodytext15spacing">
    <w:name w:val="Body text (1.5 spacing)"/>
    <w:basedOn w:val="Normal"/>
    <w:qFormat/>
    <w:rsid w:val="00915B3F"/>
    <w:pPr>
      <w:spacing w:line="360" w:lineRule="auto"/>
    </w:pPr>
  </w:style>
  <w:style w:type="character" w:styleId="HTMLVariable">
    <w:name w:val="HTML Variable"/>
    <w:basedOn w:val="DefaultParagraphFont"/>
    <w:semiHidden/>
    <w:rsid w:val="00915B3F"/>
    <w:rPr>
      <w:i/>
      <w:iCs/>
    </w:rPr>
  </w:style>
  <w:style w:type="character" w:styleId="Strong">
    <w:name w:val="Strong"/>
    <w:uiPriority w:val="1"/>
    <w:qFormat/>
    <w:rsid w:val="00915B3F"/>
    <w:rPr>
      <w:b/>
    </w:rPr>
  </w:style>
  <w:style w:type="character" w:styleId="FootnoteReference">
    <w:name w:val="footnote reference"/>
    <w:semiHidden/>
    <w:rsid w:val="00915B3F"/>
    <w:rPr>
      <w:rFonts w:cs="Verdana"/>
      <w:color w:val="000000"/>
    </w:rPr>
  </w:style>
  <w:style w:type="character" w:styleId="Hyperlink">
    <w:name w:val="Hyperlink"/>
    <w:basedOn w:val="DefaultParagraphFont"/>
    <w:uiPriority w:val="99"/>
    <w:rsid w:val="00915B3F"/>
    <w:rPr>
      <w:bCs/>
      <w:color w:val="3333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5B3F"/>
    <w:rPr>
      <w:color w:val="800080"/>
      <w:u w:val="single"/>
    </w:rPr>
  </w:style>
  <w:style w:type="paragraph" w:styleId="TOC1">
    <w:name w:val="toc 1"/>
    <w:basedOn w:val="Normal"/>
    <w:next w:val="Normal"/>
    <w:uiPriority w:val="39"/>
    <w:rsid w:val="00915B3F"/>
    <w:pPr>
      <w:tabs>
        <w:tab w:val="left" w:leader="dot" w:pos="340"/>
        <w:tab w:val="right" w:pos="9356"/>
      </w:tabs>
      <w:spacing w:after="0" w:line="360" w:lineRule="auto"/>
      <w:ind w:left="340" w:hanging="340"/>
    </w:pPr>
    <w:rPr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15B3F"/>
    <w:rPr>
      <w:color w:val="605E5C"/>
      <w:shd w:val="clear" w:color="auto" w:fill="E1DFDD"/>
    </w:rPr>
  </w:style>
  <w:style w:type="paragraph" w:styleId="TOC2">
    <w:name w:val="toc 2"/>
    <w:basedOn w:val="TOC1"/>
    <w:next w:val="Normal"/>
    <w:uiPriority w:val="39"/>
    <w:rsid w:val="00915B3F"/>
    <w:pPr>
      <w:tabs>
        <w:tab w:val="right" w:leader="dot" w:pos="9356"/>
      </w:tabs>
    </w:pPr>
    <w:rPr>
      <w:b w:val="0"/>
      <w:bCs w:val="0"/>
    </w:rPr>
  </w:style>
  <w:style w:type="paragraph" w:styleId="TOC3">
    <w:name w:val="toc 3"/>
    <w:basedOn w:val="TOC2"/>
    <w:next w:val="Normal"/>
    <w:uiPriority w:val="39"/>
    <w:rsid w:val="00915B3F"/>
    <w:pPr>
      <w:ind w:left="1134"/>
    </w:pPr>
  </w:style>
  <w:style w:type="paragraph" w:styleId="TOC4">
    <w:name w:val="toc 4"/>
    <w:basedOn w:val="TOC2"/>
    <w:next w:val="Normal"/>
    <w:uiPriority w:val="39"/>
    <w:rsid w:val="00915B3F"/>
    <w:pPr>
      <w:ind w:left="1701"/>
    </w:pPr>
  </w:style>
  <w:style w:type="character" w:styleId="PageNumber">
    <w:name w:val="page number"/>
    <w:basedOn w:val="DefaultParagraphFont"/>
    <w:uiPriority w:val="4"/>
    <w:semiHidden/>
    <w:rsid w:val="00915B3F"/>
    <w:rPr>
      <w:rFonts w:ascii="Arial" w:hAnsi="Arial"/>
      <w:dstrike w:val="0"/>
      <w:sz w:val="24"/>
      <w:szCs w:val="24"/>
      <w:bdr w:val="none" w:sz="0" w:space="0" w:color="auto"/>
      <w:vertAlign w:val="baseline"/>
    </w:rPr>
  </w:style>
  <w:style w:type="paragraph" w:styleId="TOC6">
    <w:name w:val="toc 6"/>
    <w:basedOn w:val="Normal"/>
    <w:next w:val="Normal"/>
    <w:autoRedefine/>
    <w:uiPriority w:val="39"/>
    <w:rsid w:val="00915B3F"/>
    <w:pPr>
      <w:spacing w:after="0" w:line="360" w:lineRule="auto"/>
      <w:ind w:left="1202"/>
    </w:pPr>
  </w:style>
  <w:style w:type="paragraph" w:styleId="TOC7">
    <w:name w:val="toc 7"/>
    <w:basedOn w:val="Normal"/>
    <w:next w:val="Normal"/>
    <w:autoRedefine/>
    <w:uiPriority w:val="39"/>
    <w:semiHidden/>
    <w:rsid w:val="00915B3F"/>
    <w:pPr>
      <w:spacing w:after="0" w:line="360" w:lineRule="auto"/>
      <w:ind w:left="1440"/>
    </w:pPr>
  </w:style>
  <w:style w:type="character" w:styleId="Emphasis">
    <w:name w:val="Emphasis"/>
    <w:uiPriority w:val="1"/>
    <w:qFormat/>
    <w:rsid w:val="00915B3F"/>
    <w:rPr>
      <w:b w:val="0"/>
      <w:i/>
    </w:rPr>
  </w:style>
  <w:style w:type="character" w:styleId="SubtleReference">
    <w:name w:val="Subtle Reference"/>
    <w:uiPriority w:val="31"/>
    <w:rsid w:val="00915B3F"/>
    <w:rPr>
      <w:smallCaps/>
    </w:rPr>
  </w:style>
  <w:style w:type="paragraph" w:styleId="TOCHeading">
    <w:name w:val="TOC Heading"/>
    <w:basedOn w:val="Heading2"/>
    <w:next w:val="Normal"/>
    <w:uiPriority w:val="39"/>
    <w:rsid w:val="00915B3F"/>
    <w:pPr>
      <w:keepLines w:val="0"/>
      <w:tabs>
        <w:tab w:val="left" w:pos="0"/>
      </w:tabs>
      <w:suppressAutoHyphens/>
      <w:spacing w:before="240" w:after="120" w:line="360" w:lineRule="auto"/>
      <w:contextualSpacing/>
      <w:outlineLvl w:val="9"/>
    </w:pPr>
    <w:rPr>
      <w:rFonts w:ascii="Arial" w:eastAsia="SimSun" w:hAnsi="Arial" w:cstheme="minorBidi"/>
      <w:b/>
      <w:color w:val="auto"/>
      <w:kern w:val="28"/>
      <w:sz w:val="24"/>
      <w:szCs w:val="36"/>
    </w:rPr>
  </w:style>
  <w:style w:type="paragraph" w:styleId="Caption">
    <w:name w:val="caption"/>
    <w:basedOn w:val="Normal"/>
    <w:next w:val="Normal"/>
    <w:uiPriority w:val="35"/>
    <w:semiHidden/>
    <w:rsid w:val="00915B3F"/>
    <w:pPr>
      <w:framePr w:h="284" w:wrap="around" w:vAnchor="text" w:hAnchor="text" w:y="1"/>
      <w:snapToGrid w:val="0"/>
      <w:spacing w:after="60" w:line="240" w:lineRule="atLeast"/>
    </w:pPr>
    <w:rPr>
      <w:b/>
      <w:bCs/>
      <w:color w:val="0F4761" w:themeColor="accent1" w:themeShade="BF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915B3F"/>
    <w:pPr>
      <w:spacing w:after="0"/>
      <w:contextualSpacing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15B3F"/>
    <w:rPr>
      <w:rFonts w:ascii="Arial" w:eastAsiaTheme="minorEastAsia" w:hAnsi="Arial"/>
      <w:kern w:val="0"/>
      <w:sz w:val="20"/>
      <w:szCs w:val="24"/>
      <w:lang w:bidi="en-US"/>
      <w14:ligatures w14:val="none"/>
    </w:rPr>
  </w:style>
  <w:style w:type="paragraph" w:customStyle="1" w:styleId="ParagraphBulletLevel1">
    <w:name w:val="Paragraph Bullet Level 1"/>
    <w:basedOn w:val="Normal"/>
    <w:uiPriority w:val="4"/>
    <w:qFormat/>
    <w:rsid w:val="00915B3F"/>
    <w:pPr>
      <w:numPr>
        <w:numId w:val="4"/>
      </w:numPr>
      <w:spacing w:line="360" w:lineRule="auto"/>
      <w:contextualSpacing/>
    </w:pPr>
    <w:rPr>
      <w:rFonts w:cs="Arial"/>
    </w:rPr>
  </w:style>
  <w:style w:type="table" w:customStyle="1" w:styleId="LightShading-Accent11">
    <w:name w:val="Light Shading - Accent 11"/>
    <w:basedOn w:val="TableNormal"/>
    <w:uiPriority w:val="60"/>
    <w:rsid w:val="00915B3F"/>
    <w:pPr>
      <w:spacing w:after="0" w:line="240" w:lineRule="auto"/>
    </w:pPr>
    <w:rPr>
      <w:rFonts w:ascii="Arial" w:eastAsiaTheme="minorEastAsia" w:hAnsi="Arial"/>
      <w:kern w:val="0"/>
      <w:sz w:val="24"/>
      <w:szCs w:val="24"/>
      <w:lang w:val="en-US" w:eastAsia="en-GB" w:bidi="en-US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TableGrid">
    <w:name w:val="Table Grid"/>
    <w:basedOn w:val="TableNormal"/>
    <w:uiPriority w:val="59"/>
    <w:rsid w:val="00915B3F"/>
    <w:pPr>
      <w:spacing w:after="0" w:line="240" w:lineRule="auto"/>
    </w:pPr>
    <w:rPr>
      <w:rFonts w:ascii="Arial" w:eastAsiaTheme="minorEastAsia" w:hAnsi="Arial"/>
      <w:kern w:val="0"/>
      <w:sz w:val="24"/>
      <w:szCs w:val="24"/>
      <w:lang w:val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</w:style>
  <w:style w:type="table" w:styleId="TableGridLight">
    <w:name w:val="Grid Table Light"/>
    <w:basedOn w:val="TableNormal"/>
    <w:uiPriority w:val="40"/>
    <w:rsid w:val="00915B3F"/>
    <w:pPr>
      <w:spacing w:after="0" w:line="240" w:lineRule="auto"/>
    </w:pPr>
    <w:rPr>
      <w:rFonts w:eastAsiaTheme="minorEastAsia"/>
      <w:kern w:val="0"/>
      <w:sz w:val="24"/>
      <w:szCs w:val="24"/>
      <w:lang w:val="en-US" w:bidi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8">
    <w:name w:val="toc 8"/>
    <w:basedOn w:val="Normal"/>
    <w:next w:val="Normal"/>
    <w:autoRedefine/>
    <w:uiPriority w:val="39"/>
    <w:semiHidden/>
    <w:rsid w:val="00915B3F"/>
    <w:pPr>
      <w:spacing w:after="0" w:line="360" w:lineRule="auto"/>
      <w:ind w:left="1678"/>
    </w:pPr>
  </w:style>
  <w:style w:type="paragraph" w:styleId="TOC9">
    <w:name w:val="toc 9"/>
    <w:basedOn w:val="Normal"/>
    <w:next w:val="Normal"/>
    <w:autoRedefine/>
    <w:uiPriority w:val="39"/>
    <w:semiHidden/>
    <w:rsid w:val="00915B3F"/>
    <w:pPr>
      <w:spacing w:after="0" w:line="360" w:lineRule="auto"/>
      <w:ind w:left="1922"/>
    </w:pPr>
  </w:style>
  <w:style w:type="paragraph" w:styleId="TOC5">
    <w:name w:val="toc 5"/>
    <w:basedOn w:val="Normal"/>
    <w:next w:val="Normal"/>
    <w:autoRedefine/>
    <w:uiPriority w:val="39"/>
    <w:rsid w:val="00915B3F"/>
    <w:pPr>
      <w:spacing w:after="100"/>
      <w:ind w:left="960"/>
    </w:pPr>
  </w:style>
  <w:style w:type="character" w:customStyle="1" w:styleId="tagnamecolor">
    <w:name w:val="tagnamecolor"/>
    <w:basedOn w:val="DefaultParagraphFont"/>
    <w:semiHidden/>
    <w:rsid w:val="00915B3F"/>
  </w:style>
  <w:style w:type="character" w:customStyle="1" w:styleId="tagcolor">
    <w:name w:val="tagcolor"/>
    <w:basedOn w:val="DefaultParagraphFont"/>
    <w:semiHidden/>
    <w:rsid w:val="00915B3F"/>
  </w:style>
  <w:style w:type="paragraph" w:customStyle="1" w:styleId="line">
    <w:name w:val="line"/>
    <w:basedOn w:val="Normal"/>
    <w:semiHidden/>
    <w:rsid w:val="00915B3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TMLCode">
    <w:name w:val="HTML Code"/>
    <w:basedOn w:val="DefaultParagraphFont"/>
    <w:uiPriority w:val="99"/>
    <w:semiHidden/>
    <w:unhideWhenUsed/>
    <w:rsid w:val="00915B3F"/>
    <w:rPr>
      <w:rFonts w:ascii="Courier New" w:eastAsia="Times New Roman" w:hAnsi="Courier New" w:cs="Courier New"/>
      <w:sz w:val="20"/>
      <w:szCs w:val="20"/>
    </w:rPr>
  </w:style>
  <w:style w:type="paragraph" w:customStyle="1" w:styleId="TableData">
    <w:name w:val="Table Data"/>
    <w:basedOn w:val="Normal"/>
    <w:uiPriority w:val="2"/>
    <w:qFormat/>
    <w:rsid w:val="00915B3F"/>
    <w:pPr>
      <w:spacing w:after="120"/>
    </w:pPr>
  </w:style>
  <w:style w:type="paragraph" w:customStyle="1" w:styleId="TableHeader">
    <w:name w:val="Table Header"/>
    <w:uiPriority w:val="2"/>
    <w:qFormat/>
    <w:rsid w:val="00915B3F"/>
    <w:pPr>
      <w:spacing w:after="0" w:line="240" w:lineRule="auto"/>
    </w:pPr>
    <w:rPr>
      <w:rFonts w:ascii="Arial" w:eastAsiaTheme="minorEastAsia" w:hAnsi="Arial"/>
      <w:b/>
      <w:kern w:val="0"/>
      <w:sz w:val="24"/>
      <w:szCs w:val="24"/>
      <w:lang w:bidi="en-US"/>
      <w14:ligatures w14:val="none"/>
    </w:rPr>
  </w:style>
  <w:style w:type="paragraph" w:customStyle="1" w:styleId="ParagraphBulletLevel2">
    <w:name w:val="Paragraph Bullet Level 2"/>
    <w:basedOn w:val="ParagraphBulletLevel1"/>
    <w:uiPriority w:val="4"/>
    <w:qFormat/>
    <w:rsid w:val="00915B3F"/>
    <w:pPr>
      <w:numPr>
        <w:ilvl w:val="1"/>
      </w:numPr>
    </w:pPr>
  </w:style>
  <w:style w:type="character" w:styleId="PlaceholderText">
    <w:name w:val="Placeholder Text"/>
    <w:basedOn w:val="DefaultParagraphFont"/>
    <w:uiPriority w:val="99"/>
    <w:semiHidden/>
    <w:rsid w:val="00915B3F"/>
    <w:rPr>
      <w:color w:val="666666"/>
    </w:rPr>
  </w:style>
  <w:style w:type="paragraph" w:styleId="NoSpacing">
    <w:name w:val="No Spacing"/>
    <w:link w:val="NoSpacingChar"/>
    <w:uiPriority w:val="1"/>
    <w:qFormat/>
    <w:rsid w:val="00915B3F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15B3F"/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15B3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5B3F"/>
    <w:rPr>
      <w:rFonts w:ascii="Arial" w:eastAsiaTheme="minorEastAsia" w:hAnsi="Arial"/>
      <w:kern w:val="0"/>
      <w:sz w:val="24"/>
      <w:szCs w:val="24"/>
      <w:lang w:bidi="en-US"/>
      <w14:ligatures w14:val="none"/>
    </w:rPr>
  </w:style>
  <w:style w:type="paragraph" w:customStyle="1" w:styleId="TableBulletLevel1">
    <w:name w:val="Table Bullet Level 1"/>
    <w:basedOn w:val="ParagraphBulletLevel1"/>
    <w:uiPriority w:val="3"/>
    <w:rsid w:val="00915B3F"/>
    <w:pPr>
      <w:spacing w:after="1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qa.org.uk/sqa/115766.html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qanow.sharepoint.com/sites/OrganisationAssets/Templates/Forms/sqa-word-template-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sqa-word-template-2024</Template>
  <TotalTime>6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SQA</dc:creator>
  <cp:keywords/>
  <dc:description/>
  <cp:lastModifiedBy>Anne Macleod</cp:lastModifiedBy>
  <cp:revision>4</cp:revision>
  <dcterms:created xsi:type="dcterms:W3CDTF">2025-12-03T12:35:00Z</dcterms:created>
  <dcterms:modified xsi:type="dcterms:W3CDTF">2025-12-03T12:36:00Z</dcterms:modified>
</cp:coreProperties>
</file>