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E58A" w14:textId="0F30B7E3" w:rsidR="00E46309" w:rsidRDefault="00E46309" w:rsidP="006F5128">
      <w:pPr>
        <w:pStyle w:val="Bodytext15spacing"/>
        <w:spacing w:after="480"/>
        <w:jc w:val="right"/>
      </w:pPr>
      <w:r>
        <w:rPr>
          <w:noProof/>
        </w:rPr>
        <w:drawing>
          <wp:inline distT="0" distB="0" distL="0" distR="0" wp14:anchorId="5B0B32A4" wp14:editId="57A299BD">
            <wp:extent cx="1645920" cy="865505"/>
            <wp:effectExtent l="0" t="0" r="0" b="0"/>
            <wp:docPr id="1350709351" name="Picture 1" descr="Scottish Qualification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9351" name="Picture 1" descr="Scottish Qualifications Authority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865505"/>
                    </a:xfrm>
                    <a:prstGeom prst="rect">
                      <a:avLst/>
                    </a:prstGeom>
                    <a:noFill/>
                  </pic:spPr>
                </pic:pic>
              </a:graphicData>
            </a:graphic>
          </wp:inline>
        </w:drawing>
      </w:r>
    </w:p>
    <w:p w14:paraId="7278224B" w14:textId="773E5C09" w:rsidR="00C615D1" w:rsidRDefault="00C615D1" w:rsidP="00C615D1">
      <w:pPr>
        <w:pStyle w:val="Heading1"/>
      </w:pPr>
      <w:r>
        <w:t xml:space="preserve">Unit title: </w:t>
      </w:r>
      <w:r w:rsidR="00BD6429">
        <w:t>Leading a Hospitality Team</w:t>
      </w:r>
      <w:r>
        <w:t xml:space="preserve"> (SCQF </w:t>
      </w:r>
      <w:r w:rsidR="00C87F4F">
        <w:t>L</w:t>
      </w:r>
      <w:r>
        <w:t>6)</w:t>
      </w:r>
    </w:p>
    <w:p w14:paraId="7A7CF6EB" w14:textId="5F703910" w:rsidR="001F73EB" w:rsidRDefault="00C615D1" w:rsidP="00C615D1">
      <w:pPr>
        <w:pStyle w:val="Heading1"/>
      </w:pPr>
      <w:r>
        <w:t>Unit code: J1N</w:t>
      </w:r>
      <w:r w:rsidR="00BD6429">
        <w:t>X</w:t>
      </w:r>
      <w:r>
        <w:t xml:space="preserve"> 46</w:t>
      </w:r>
    </w:p>
    <w:p w14:paraId="28D2FC82" w14:textId="05A2E65C" w:rsidR="00C615D1" w:rsidRDefault="0022678D" w:rsidP="006F5128">
      <w:pPr>
        <w:pStyle w:val="Bodytext15spacing"/>
      </w:pPr>
      <w:r>
        <w:t xml:space="preserve">This resource contains </w:t>
      </w:r>
      <w:r w:rsidR="00C36CE6">
        <w:t xml:space="preserve">a </w:t>
      </w:r>
      <w:r>
        <w:t>learner e</w:t>
      </w:r>
      <w:r w:rsidR="00C615D1">
        <w:t xml:space="preserve">vidence </w:t>
      </w:r>
      <w:r>
        <w:t>r</w:t>
      </w:r>
      <w:r w:rsidR="00C615D1">
        <w:t xml:space="preserve">ecording </w:t>
      </w:r>
      <w:r>
        <w:t>t</w:t>
      </w:r>
      <w:r w:rsidR="00C615D1">
        <w:t xml:space="preserve">emplate </w:t>
      </w:r>
      <w:r>
        <w:t xml:space="preserve">and </w:t>
      </w:r>
      <w:r w:rsidR="00576CCE">
        <w:t xml:space="preserve">an </w:t>
      </w:r>
      <w:r>
        <w:t xml:space="preserve">assessor observation checklist </w:t>
      </w:r>
      <w:r w:rsidR="00C615D1">
        <w:t>for use with assessment task 2 in the Assessment Support Pack for the unit J1N</w:t>
      </w:r>
      <w:r w:rsidR="00BD6429">
        <w:t>X</w:t>
      </w:r>
      <w:r w:rsidR="00C615D1">
        <w:t xml:space="preserve"> 46 </w:t>
      </w:r>
      <w:r w:rsidR="00BD6429">
        <w:t>Leading a Hospitality Team</w:t>
      </w:r>
      <w:r w:rsidR="00C615D1" w:rsidRPr="00C615D1">
        <w:t xml:space="preserve"> (SCQF level 6)</w:t>
      </w:r>
      <w:r w:rsidR="00C615D1">
        <w:t>.</w:t>
      </w:r>
    </w:p>
    <w:p w14:paraId="1A6072F2" w14:textId="3ABA90BF" w:rsidR="00C86AFE" w:rsidRDefault="008E3A19" w:rsidP="006F5128">
      <w:pPr>
        <w:pStyle w:val="Heading2"/>
        <w:spacing w:before="0"/>
        <w:contextualSpacing w:val="0"/>
      </w:pPr>
      <w:r w:rsidRPr="008E3A19">
        <w:t xml:space="preserve">Assessment </w:t>
      </w:r>
      <w:r w:rsidR="00190BAE">
        <w:t>2</w:t>
      </w:r>
      <w:r w:rsidR="009F390D">
        <w:t xml:space="preserve"> </w:t>
      </w:r>
      <w:r>
        <w:t xml:space="preserve">task </w:t>
      </w:r>
    </w:p>
    <w:p w14:paraId="2EA0B8F4" w14:textId="77777777" w:rsidR="00361226" w:rsidRDefault="00C86AFE" w:rsidP="00361226">
      <w:pPr>
        <w:pStyle w:val="Heading3"/>
        <w:spacing w:before="0"/>
      </w:pPr>
      <w:r>
        <w:t xml:space="preserve">Outcome </w:t>
      </w:r>
      <w:r w:rsidR="00361226">
        <w:t xml:space="preserve">covered: </w:t>
      </w:r>
      <w:r>
        <w:t>3</w:t>
      </w:r>
    </w:p>
    <w:p w14:paraId="5833B5A3" w14:textId="751C16CC" w:rsidR="008E3A19" w:rsidRDefault="00361226" w:rsidP="00361226">
      <w:pPr>
        <w:pStyle w:val="Heading3"/>
        <w:spacing w:before="0"/>
      </w:pPr>
      <w:r>
        <w:t>Assessment task in</w:t>
      </w:r>
      <w:r w:rsidR="008E3A19" w:rsidRPr="008E3A19">
        <w:t>structions</w:t>
      </w:r>
    </w:p>
    <w:p w14:paraId="368339AE" w14:textId="034DA965" w:rsidR="00576CCE" w:rsidRDefault="00576CCE" w:rsidP="00576CCE">
      <w:pPr>
        <w:pStyle w:val="Bodytext15spacing"/>
      </w:pPr>
      <w:r w:rsidRPr="00576CCE">
        <w:t xml:space="preserve">You are required to demonstrate your skills and knowledge as a team leader in a practical setting of a real or realistic work environment. Your assessor will observe your performance and complete </w:t>
      </w:r>
      <w:r>
        <w:t xml:space="preserve">the </w:t>
      </w:r>
      <w:r w:rsidRPr="00576CCE">
        <w:t xml:space="preserve">checklist </w:t>
      </w:r>
      <w:r>
        <w:t>at the end of this document</w:t>
      </w:r>
      <w:r w:rsidRPr="00576CCE">
        <w:t>. You may need more than one observed session in order to cover the required performance (e.g. over 2 or 3 weeks, perhaps).</w:t>
      </w:r>
    </w:p>
    <w:p w14:paraId="6F964883" w14:textId="77777777" w:rsidR="00576CCE" w:rsidRPr="00576CCE" w:rsidRDefault="00576CCE" w:rsidP="00576CCE">
      <w:pPr>
        <w:pStyle w:val="Bodytext15spacing"/>
        <w:rPr>
          <w:b/>
        </w:rPr>
      </w:pPr>
      <w:r w:rsidRPr="00576CCE">
        <w:t>You will need to keep a portfolio of evidence to supplement your practical performance and this should contain at least all of the following elements.</w:t>
      </w:r>
      <w:r w:rsidRPr="00576CCE">
        <w:rPr>
          <w:b/>
        </w:rPr>
        <w:t xml:space="preserve"> </w:t>
      </w:r>
    </w:p>
    <w:p w14:paraId="05CFCC97" w14:textId="0583B93B" w:rsidR="000D07A3" w:rsidRDefault="00576CCE" w:rsidP="000D07A3">
      <w:pPr>
        <w:pStyle w:val="Bodytext15spacing"/>
        <w:numPr>
          <w:ilvl w:val="0"/>
          <w:numId w:val="5"/>
        </w:numPr>
        <w:ind w:left="714" w:hanging="357"/>
        <w:contextualSpacing/>
      </w:pPr>
      <w:r w:rsidRPr="00576CCE">
        <w:t>Outline of your practical task</w:t>
      </w:r>
      <w:r w:rsidR="000D07A3">
        <w:t xml:space="preserve"> (type of activity, special event, special requirements).</w:t>
      </w:r>
    </w:p>
    <w:p w14:paraId="3E5556C2" w14:textId="77777777" w:rsidR="000D07A3" w:rsidRDefault="00576CCE" w:rsidP="000D07A3">
      <w:pPr>
        <w:pStyle w:val="Bodytext15spacing"/>
        <w:numPr>
          <w:ilvl w:val="0"/>
          <w:numId w:val="5"/>
        </w:numPr>
        <w:ind w:left="714" w:hanging="357"/>
        <w:contextualSpacing/>
      </w:pPr>
      <w:r w:rsidRPr="00576CCE">
        <w:t>Outline of the team you are leading (skills, knowledge, experience, etc — being aware of appropriate data protection).</w:t>
      </w:r>
    </w:p>
    <w:p w14:paraId="34AABFC0" w14:textId="0597E178" w:rsidR="000D07A3" w:rsidRDefault="00576CCE" w:rsidP="000D07A3">
      <w:pPr>
        <w:pStyle w:val="Bodytext15spacing"/>
        <w:numPr>
          <w:ilvl w:val="0"/>
          <w:numId w:val="5"/>
        </w:numPr>
        <w:ind w:left="714" w:hanging="357"/>
        <w:contextualSpacing/>
      </w:pPr>
      <w:r w:rsidRPr="00576CCE">
        <w:t>Outline of your team and personal (team member) objectives</w:t>
      </w:r>
      <w:r w:rsidR="000D07A3">
        <w:t xml:space="preserve"> (what do you and the team need to achieve during this activity)</w:t>
      </w:r>
      <w:r w:rsidRPr="00576CCE">
        <w:t>.</w:t>
      </w:r>
    </w:p>
    <w:p w14:paraId="690833F7" w14:textId="77777777" w:rsidR="000D07A3" w:rsidRDefault="00576CCE" w:rsidP="000D07A3">
      <w:pPr>
        <w:pStyle w:val="Bodytext15spacing"/>
        <w:numPr>
          <w:ilvl w:val="0"/>
          <w:numId w:val="5"/>
        </w:numPr>
        <w:ind w:left="714" w:hanging="357"/>
        <w:contextualSpacing/>
      </w:pPr>
      <w:r w:rsidRPr="00576CCE">
        <w:lastRenderedPageBreak/>
        <w:t>Outline of how you decided to allocate tasks to your team.</w:t>
      </w:r>
    </w:p>
    <w:p w14:paraId="3890E860" w14:textId="77777777" w:rsidR="000D07A3" w:rsidRDefault="00576CCE" w:rsidP="000D07A3">
      <w:pPr>
        <w:pStyle w:val="Bodytext15spacing"/>
        <w:numPr>
          <w:ilvl w:val="0"/>
          <w:numId w:val="5"/>
        </w:numPr>
        <w:ind w:left="714" w:hanging="357"/>
        <w:contextualSpacing/>
      </w:pPr>
      <w:r w:rsidRPr="00576CCE">
        <w:t>Summary of your team briefing.</w:t>
      </w:r>
    </w:p>
    <w:p w14:paraId="301F8D69" w14:textId="77777777" w:rsidR="000D07A3" w:rsidRDefault="00576CCE" w:rsidP="000D07A3">
      <w:pPr>
        <w:pStyle w:val="Bodytext15spacing"/>
        <w:numPr>
          <w:ilvl w:val="0"/>
          <w:numId w:val="5"/>
        </w:numPr>
        <w:ind w:left="714" w:hanging="357"/>
        <w:contextualSpacing/>
      </w:pPr>
      <w:r w:rsidRPr="00576CCE">
        <w:t>Summary of how you motivated your team.</w:t>
      </w:r>
    </w:p>
    <w:p w14:paraId="621A503F" w14:textId="77777777" w:rsidR="000D07A3" w:rsidRDefault="00576CCE" w:rsidP="000D07A3">
      <w:pPr>
        <w:pStyle w:val="Bodytext15spacing"/>
        <w:numPr>
          <w:ilvl w:val="0"/>
          <w:numId w:val="5"/>
        </w:numPr>
        <w:ind w:left="714" w:hanging="357"/>
        <w:contextualSpacing/>
      </w:pPr>
      <w:r w:rsidRPr="00576CCE">
        <w:t>Summary of how you provided support and guidance to your team during the practical performance.</w:t>
      </w:r>
    </w:p>
    <w:p w14:paraId="51B287F6" w14:textId="77777777" w:rsidR="000D07A3" w:rsidRDefault="00576CCE" w:rsidP="000D07A3">
      <w:pPr>
        <w:pStyle w:val="Bodytext15spacing"/>
        <w:numPr>
          <w:ilvl w:val="0"/>
          <w:numId w:val="5"/>
        </w:numPr>
        <w:ind w:left="714" w:hanging="357"/>
        <w:contextualSpacing/>
      </w:pPr>
      <w:r w:rsidRPr="00576CCE">
        <w:t>Summary of the challenges experienced by your team (or team members) and how you identified and then overcame them.</w:t>
      </w:r>
    </w:p>
    <w:p w14:paraId="083DBD55" w14:textId="2FDF53A9" w:rsidR="00576CCE" w:rsidRPr="00576CCE" w:rsidRDefault="00576CCE" w:rsidP="000D07A3">
      <w:pPr>
        <w:pStyle w:val="Bodytext15spacing"/>
        <w:numPr>
          <w:ilvl w:val="0"/>
          <w:numId w:val="5"/>
        </w:numPr>
        <w:ind w:left="714" w:hanging="357"/>
      </w:pPr>
      <w:r w:rsidRPr="00576CCE">
        <w:t>Summary of team debrief session including feedback and ideas from your team.</w:t>
      </w:r>
    </w:p>
    <w:p w14:paraId="0C181E23" w14:textId="59B61924" w:rsidR="008E3A19" w:rsidRDefault="000D07A3" w:rsidP="00923813">
      <w:pPr>
        <w:pStyle w:val="Bodytext15spacing"/>
      </w:pPr>
      <w:r w:rsidRPr="000D07A3">
        <w:t>You will agree the practical team leadership task with your tutor in advance, but this will probably revolve around an element of food and beverage service and may be integrated with activity from other units such as Food and Beverage Operations and Customer Care Excellence in Hospitality</w:t>
      </w:r>
      <w:r>
        <w:t>,</w:t>
      </w:r>
      <w:r w:rsidRPr="000D07A3">
        <w:t xml:space="preserve"> or may be a stand-alone activity.</w:t>
      </w:r>
    </w:p>
    <w:p w14:paraId="08AFC2E2" w14:textId="74574A09" w:rsidR="00923813" w:rsidRPr="00923813" w:rsidRDefault="00923813" w:rsidP="00923813">
      <w:pPr>
        <w:pStyle w:val="Bodytext15spacing"/>
      </w:pPr>
      <w:r w:rsidRPr="00923813">
        <w:t>The template</w:t>
      </w:r>
      <w:r>
        <w:t xml:space="preserve"> </w:t>
      </w:r>
      <w:r w:rsidRPr="00923813">
        <w:t>on the following pages can be used to record how you planned for, carried out and evaluated your practical activity</w:t>
      </w:r>
      <w:r>
        <w:t xml:space="preserve"> in your role as team leader</w:t>
      </w:r>
      <w:r w:rsidRPr="00923813">
        <w:t>.  Your completed template, photographs, and any other relevant material can be collated into a portfolio of evidence that you can present to your assessor to support your practical activity.</w:t>
      </w:r>
    </w:p>
    <w:p w14:paraId="1428AE30" w14:textId="42AEAA05" w:rsidR="00923813" w:rsidRPr="008E3A19" w:rsidRDefault="00923813" w:rsidP="00C87F4F">
      <w:pPr>
        <w:pStyle w:val="Bodytext15spacing"/>
        <w:spacing w:before="480"/>
      </w:pPr>
      <w:r w:rsidRPr="00923813">
        <w:t>NOTE: Remember to take pictures.</w:t>
      </w:r>
    </w:p>
    <w:p w14:paraId="4073BB61" w14:textId="3740AA70" w:rsidR="00C87F4F" w:rsidRDefault="00C87F4F">
      <w:pPr>
        <w:spacing w:after="300" w:line="300" w:lineRule="atLeast"/>
      </w:pPr>
      <w:r>
        <w:br w:type="page"/>
      </w:r>
    </w:p>
    <w:p w14:paraId="20E68E9A" w14:textId="63E2A3EC" w:rsidR="00C87F4F" w:rsidRDefault="00C87F4F" w:rsidP="00E46309">
      <w:pPr>
        <w:pStyle w:val="Heading3"/>
      </w:pPr>
      <w:bookmarkStart w:id="0" w:name="_Hlk200727446"/>
      <w:r w:rsidRPr="00C87F4F">
        <w:lastRenderedPageBreak/>
        <w:t>Planning</w:t>
      </w:r>
      <w:r w:rsidR="00CD3896">
        <w:t xml:space="preserve">, carrying out and evaluating the </w:t>
      </w:r>
      <w:r w:rsidRPr="00C87F4F">
        <w:t>service</w:t>
      </w:r>
      <w:r>
        <w:t xml:space="preserve"> </w:t>
      </w:r>
      <w:r w:rsidRPr="00C87F4F">
        <w:t>/</w:t>
      </w:r>
      <w:r>
        <w:t xml:space="preserve"> practical </w:t>
      </w:r>
      <w:r w:rsidRPr="00C87F4F">
        <w:t>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106"/>
        <w:gridCol w:w="3151"/>
      </w:tblGrid>
      <w:tr w:rsidR="00E46309" w:rsidRPr="00E46309" w14:paraId="547E61AB" w14:textId="77777777" w:rsidTr="006A473E">
        <w:tc>
          <w:tcPr>
            <w:tcW w:w="3562" w:type="dxa"/>
          </w:tcPr>
          <w:bookmarkEnd w:id="0"/>
          <w:p w14:paraId="23E5F136" w14:textId="43828A61" w:rsidR="00E46309" w:rsidRPr="00E46309" w:rsidRDefault="00E46309" w:rsidP="006F5128">
            <w:pPr>
              <w:widowControl w:val="0"/>
              <w:kinsoku w:val="0"/>
              <w:overflowPunct w:val="0"/>
              <w:autoSpaceDE w:val="0"/>
              <w:autoSpaceDN w:val="0"/>
              <w:adjustRightInd w:val="0"/>
              <w:spacing w:after="0" w:line="360" w:lineRule="auto"/>
              <w:rPr>
                <w:rFonts w:eastAsia="Times New Roman" w:cs="Arial"/>
                <w:b/>
                <w:bCs/>
                <w:lang w:eastAsia="en-GB" w:bidi="ar-SA"/>
              </w:rPr>
            </w:pPr>
            <w:r w:rsidRPr="00E46309">
              <w:rPr>
                <w:rFonts w:eastAsia="Times New Roman" w:cs="Arial"/>
                <w:b/>
                <w:bCs/>
                <w:lang w:eastAsia="en-GB" w:bidi="ar-SA"/>
              </w:rPr>
              <w:t>Day:</w:t>
            </w:r>
          </w:p>
        </w:tc>
        <w:tc>
          <w:tcPr>
            <w:tcW w:w="3562" w:type="dxa"/>
          </w:tcPr>
          <w:p w14:paraId="4763722B" w14:textId="77777777" w:rsidR="00E46309" w:rsidRPr="00E46309" w:rsidRDefault="00E46309" w:rsidP="00E46309">
            <w:pPr>
              <w:widowControl w:val="0"/>
              <w:kinsoku w:val="0"/>
              <w:overflowPunct w:val="0"/>
              <w:autoSpaceDE w:val="0"/>
              <w:autoSpaceDN w:val="0"/>
              <w:adjustRightInd w:val="0"/>
              <w:spacing w:after="0" w:line="360" w:lineRule="auto"/>
              <w:rPr>
                <w:rFonts w:eastAsia="Times New Roman" w:cs="Arial"/>
                <w:b/>
                <w:bCs/>
                <w:lang w:eastAsia="en-GB" w:bidi="ar-SA"/>
              </w:rPr>
            </w:pPr>
            <w:r w:rsidRPr="00E46309">
              <w:rPr>
                <w:rFonts w:eastAsia="Times New Roman" w:cs="Arial"/>
                <w:b/>
                <w:bCs/>
                <w:lang w:eastAsia="en-GB" w:bidi="ar-SA"/>
              </w:rPr>
              <w:t>Date:</w:t>
            </w:r>
          </w:p>
        </w:tc>
        <w:tc>
          <w:tcPr>
            <w:tcW w:w="3562" w:type="dxa"/>
          </w:tcPr>
          <w:p w14:paraId="4D1FB562" w14:textId="5296BF03" w:rsidR="00E46309" w:rsidRPr="00E46309" w:rsidRDefault="00E46309" w:rsidP="00E46309">
            <w:pPr>
              <w:widowControl w:val="0"/>
              <w:kinsoku w:val="0"/>
              <w:overflowPunct w:val="0"/>
              <w:autoSpaceDE w:val="0"/>
              <w:autoSpaceDN w:val="0"/>
              <w:adjustRightInd w:val="0"/>
              <w:spacing w:after="0" w:line="360" w:lineRule="auto"/>
              <w:rPr>
                <w:rFonts w:eastAsia="Times New Roman" w:cs="Arial"/>
                <w:b/>
                <w:bCs/>
                <w:lang w:eastAsia="en-GB" w:bidi="ar-SA"/>
              </w:rPr>
            </w:pPr>
            <w:r w:rsidRPr="00E46309">
              <w:rPr>
                <w:rFonts w:eastAsia="Times New Roman" w:cs="Arial"/>
                <w:b/>
                <w:bCs/>
                <w:lang w:eastAsia="en-GB" w:bidi="ar-SA"/>
              </w:rPr>
              <w:t>Timing</w:t>
            </w:r>
            <w:r>
              <w:rPr>
                <w:rFonts w:eastAsia="Times New Roman" w:cs="Arial"/>
                <w:b/>
                <w:bCs/>
                <w:lang w:eastAsia="en-GB" w:bidi="ar-SA"/>
              </w:rPr>
              <w:t>:</w:t>
            </w:r>
          </w:p>
        </w:tc>
      </w:tr>
    </w:tbl>
    <w:p w14:paraId="5B93C7C1" w14:textId="77777777" w:rsidR="00E46309" w:rsidRDefault="00E46309" w:rsidP="00C56F56">
      <w:pPr>
        <w:pStyle w:val="Bodytext15spacing"/>
        <w:spacing w:after="120"/>
      </w:pPr>
    </w:p>
    <w:tbl>
      <w:tblPr>
        <w:tblStyle w:val="TableGrid"/>
        <w:tblW w:w="0" w:type="auto"/>
        <w:tblLook w:val="04A0" w:firstRow="1" w:lastRow="0" w:firstColumn="1" w:lastColumn="0" w:noHBand="0" w:noVBand="1"/>
      </w:tblPr>
      <w:tblGrid>
        <w:gridCol w:w="9350"/>
      </w:tblGrid>
      <w:tr w:rsidR="006F5128" w14:paraId="2F1DBFB2" w14:textId="77777777" w:rsidTr="006F5128">
        <w:tc>
          <w:tcPr>
            <w:tcW w:w="9350" w:type="dxa"/>
          </w:tcPr>
          <w:p w14:paraId="277930DB" w14:textId="2CCF31D2" w:rsidR="00461EFF" w:rsidRDefault="00461EFF" w:rsidP="00C331FC">
            <w:pPr>
              <w:pStyle w:val="Heading3"/>
              <w:spacing w:before="0" w:after="0"/>
            </w:pPr>
            <w:r w:rsidRPr="00461EFF">
              <w:t xml:space="preserve">Outline of the practical task </w:t>
            </w:r>
          </w:p>
          <w:p w14:paraId="1A4DA0C7" w14:textId="40F58EEF" w:rsidR="006F5128" w:rsidRDefault="00461EFF" w:rsidP="00C331FC">
            <w:pPr>
              <w:pStyle w:val="Bodytext15spacing"/>
              <w:spacing w:after="0"/>
            </w:pPr>
            <w:r w:rsidRPr="00461EFF">
              <w:t>Briefly describe the type of activity, special event or any special requirements for this activity.</w:t>
            </w:r>
          </w:p>
        </w:tc>
      </w:tr>
      <w:tr w:rsidR="006F5128" w14:paraId="49A443B8" w14:textId="77777777" w:rsidTr="00413AB8">
        <w:trPr>
          <w:trHeight w:val="3719"/>
        </w:trPr>
        <w:tc>
          <w:tcPr>
            <w:tcW w:w="9350" w:type="dxa"/>
          </w:tcPr>
          <w:p w14:paraId="234FDB7E" w14:textId="77777777" w:rsidR="006F5128" w:rsidRDefault="006F5128" w:rsidP="002E0584">
            <w:pPr>
              <w:pStyle w:val="Bodytext15spacing"/>
              <w:spacing w:after="0"/>
            </w:pPr>
          </w:p>
        </w:tc>
      </w:tr>
    </w:tbl>
    <w:p w14:paraId="62992871" w14:textId="1B88ED51" w:rsidR="00982A2F" w:rsidRDefault="00982A2F" w:rsidP="00C331FC">
      <w:pPr>
        <w:pStyle w:val="Bodytext15spacing"/>
        <w:spacing w:after="0"/>
      </w:pPr>
    </w:p>
    <w:p w14:paraId="6F04F1EC" w14:textId="77777777" w:rsidR="00982A2F" w:rsidRDefault="00982A2F">
      <w:pPr>
        <w:spacing w:after="300" w:line="300" w:lineRule="atLeast"/>
      </w:pPr>
      <w:r>
        <w:br w:type="page"/>
      </w:r>
    </w:p>
    <w:tbl>
      <w:tblPr>
        <w:tblStyle w:val="TableGrid"/>
        <w:tblW w:w="0" w:type="auto"/>
        <w:tblLook w:val="04A0" w:firstRow="1" w:lastRow="0" w:firstColumn="1" w:lastColumn="0" w:noHBand="0" w:noVBand="1"/>
      </w:tblPr>
      <w:tblGrid>
        <w:gridCol w:w="9350"/>
      </w:tblGrid>
      <w:tr w:rsidR="00982A2F" w14:paraId="77C61F04" w14:textId="77777777" w:rsidTr="00982A2F">
        <w:tc>
          <w:tcPr>
            <w:tcW w:w="9350" w:type="dxa"/>
          </w:tcPr>
          <w:p w14:paraId="3FAD55EC" w14:textId="2B9F27DA" w:rsidR="00982A2F" w:rsidRDefault="009A30DC" w:rsidP="00982A2F">
            <w:pPr>
              <w:pStyle w:val="Heading3"/>
              <w:spacing w:before="0" w:after="0"/>
            </w:pPr>
            <w:r>
              <w:lastRenderedPageBreak/>
              <w:t xml:space="preserve">Overall </w:t>
            </w:r>
            <w:r w:rsidR="00982A2F" w:rsidRPr="00982A2F">
              <w:t>Team Objectives</w:t>
            </w:r>
          </w:p>
        </w:tc>
      </w:tr>
      <w:tr w:rsidR="00982A2F" w14:paraId="60D6F1E3" w14:textId="77777777" w:rsidTr="00982A2F">
        <w:tc>
          <w:tcPr>
            <w:tcW w:w="9350" w:type="dxa"/>
          </w:tcPr>
          <w:p w14:paraId="06A0C5F5" w14:textId="77777777" w:rsidR="00982A2F" w:rsidRDefault="00982A2F" w:rsidP="00C331FC">
            <w:pPr>
              <w:pStyle w:val="Bodytext15spacing"/>
              <w:spacing w:after="0"/>
            </w:pPr>
          </w:p>
        </w:tc>
      </w:tr>
      <w:tr w:rsidR="00982A2F" w14:paraId="7AD9DD71" w14:textId="77777777" w:rsidTr="00982A2F">
        <w:tc>
          <w:tcPr>
            <w:tcW w:w="9350" w:type="dxa"/>
          </w:tcPr>
          <w:p w14:paraId="310A7FE9" w14:textId="77777777" w:rsidR="00982A2F" w:rsidRDefault="00982A2F" w:rsidP="00C331FC">
            <w:pPr>
              <w:pStyle w:val="Bodytext15spacing"/>
              <w:spacing w:after="0"/>
            </w:pPr>
          </w:p>
        </w:tc>
      </w:tr>
      <w:tr w:rsidR="00982A2F" w14:paraId="137A6BE3" w14:textId="77777777" w:rsidTr="00982A2F">
        <w:tc>
          <w:tcPr>
            <w:tcW w:w="9350" w:type="dxa"/>
          </w:tcPr>
          <w:p w14:paraId="1311230D" w14:textId="77777777" w:rsidR="00982A2F" w:rsidRDefault="00982A2F" w:rsidP="00C331FC">
            <w:pPr>
              <w:pStyle w:val="Bodytext15spacing"/>
              <w:spacing w:after="0"/>
            </w:pPr>
          </w:p>
        </w:tc>
      </w:tr>
    </w:tbl>
    <w:p w14:paraId="15BE42FB" w14:textId="77777777" w:rsidR="00982A2F" w:rsidRDefault="00982A2F" w:rsidP="00C331FC">
      <w:pPr>
        <w:pStyle w:val="Bodytext15spacing"/>
        <w:spacing w:after="0"/>
      </w:pPr>
    </w:p>
    <w:tbl>
      <w:tblPr>
        <w:tblStyle w:val="TableGrid"/>
        <w:tblW w:w="0" w:type="auto"/>
        <w:tblLook w:val="04A0" w:firstRow="1" w:lastRow="0" w:firstColumn="1" w:lastColumn="0" w:noHBand="0" w:noVBand="1"/>
      </w:tblPr>
      <w:tblGrid>
        <w:gridCol w:w="9350"/>
      </w:tblGrid>
      <w:tr w:rsidR="00982A2F" w14:paraId="7234DC25" w14:textId="77777777" w:rsidTr="00982A2F">
        <w:tc>
          <w:tcPr>
            <w:tcW w:w="9350" w:type="dxa"/>
          </w:tcPr>
          <w:p w14:paraId="0985EF2A" w14:textId="73450C5D" w:rsidR="00982A2F" w:rsidRDefault="009A30DC" w:rsidP="00982A2F">
            <w:pPr>
              <w:pStyle w:val="Heading3"/>
              <w:spacing w:before="0" w:after="0"/>
            </w:pPr>
            <w:r w:rsidRPr="009A30DC">
              <w:t>Team Leader Objectives</w:t>
            </w:r>
            <w:r>
              <w:t xml:space="preserve"> (</w:t>
            </w:r>
            <w:r w:rsidRPr="009A30DC">
              <w:t>You</w:t>
            </w:r>
            <w:r>
              <w:t>)</w:t>
            </w:r>
          </w:p>
        </w:tc>
      </w:tr>
      <w:tr w:rsidR="00982A2F" w14:paraId="07A4845D" w14:textId="77777777" w:rsidTr="00982A2F">
        <w:tc>
          <w:tcPr>
            <w:tcW w:w="9350" w:type="dxa"/>
          </w:tcPr>
          <w:p w14:paraId="70EE78FD" w14:textId="77777777" w:rsidR="00982A2F" w:rsidRDefault="00982A2F" w:rsidP="00C331FC">
            <w:pPr>
              <w:pStyle w:val="Bodytext15spacing"/>
              <w:spacing w:after="0"/>
            </w:pPr>
          </w:p>
        </w:tc>
      </w:tr>
      <w:tr w:rsidR="00982A2F" w14:paraId="5AF4673C" w14:textId="77777777" w:rsidTr="00982A2F">
        <w:tc>
          <w:tcPr>
            <w:tcW w:w="9350" w:type="dxa"/>
          </w:tcPr>
          <w:p w14:paraId="4D76A067" w14:textId="77777777" w:rsidR="00982A2F" w:rsidRDefault="00982A2F" w:rsidP="00C331FC">
            <w:pPr>
              <w:pStyle w:val="Bodytext15spacing"/>
              <w:spacing w:after="0"/>
            </w:pPr>
          </w:p>
        </w:tc>
      </w:tr>
      <w:tr w:rsidR="00982A2F" w14:paraId="6241C0A5" w14:textId="77777777" w:rsidTr="00982A2F">
        <w:tc>
          <w:tcPr>
            <w:tcW w:w="9350" w:type="dxa"/>
          </w:tcPr>
          <w:p w14:paraId="6D293E23" w14:textId="77777777" w:rsidR="00982A2F" w:rsidRDefault="00982A2F" w:rsidP="00C331FC">
            <w:pPr>
              <w:pStyle w:val="Bodytext15spacing"/>
              <w:spacing w:after="0"/>
            </w:pPr>
          </w:p>
        </w:tc>
      </w:tr>
    </w:tbl>
    <w:p w14:paraId="073767C3" w14:textId="77777777" w:rsidR="00982A2F" w:rsidRDefault="00982A2F" w:rsidP="00C331FC">
      <w:pPr>
        <w:pStyle w:val="Bodytext15spacing"/>
        <w:spacing w:after="0"/>
      </w:pPr>
    </w:p>
    <w:tbl>
      <w:tblPr>
        <w:tblStyle w:val="TableGrid"/>
        <w:tblW w:w="0" w:type="auto"/>
        <w:tblLook w:val="04A0" w:firstRow="1" w:lastRow="0" w:firstColumn="1" w:lastColumn="0" w:noHBand="0" w:noVBand="1"/>
      </w:tblPr>
      <w:tblGrid>
        <w:gridCol w:w="9350"/>
      </w:tblGrid>
      <w:tr w:rsidR="00C27C21" w14:paraId="723B728B" w14:textId="77777777" w:rsidTr="00C27C21">
        <w:tc>
          <w:tcPr>
            <w:tcW w:w="9350" w:type="dxa"/>
          </w:tcPr>
          <w:p w14:paraId="35BEC294" w14:textId="063A2CE0" w:rsidR="00C27C21" w:rsidRDefault="00C27C21" w:rsidP="009A30DC">
            <w:pPr>
              <w:pStyle w:val="Heading3"/>
              <w:spacing w:before="0" w:after="0"/>
            </w:pPr>
            <w:r>
              <w:t xml:space="preserve">Individual Team </w:t>
            </w:r>
            <w:r w:rsidRPr="00982A2F">
              <w:t>Member</w:t>
            </w:r>
            <w:r>
              <w:t>s</w:t>
            </w:r>
            <w:r w:rsidR="009A30DC">
              <w:t xml:space="preserve"> Objectives</w:t>
            </w:r>
          </w:p>
        </w:tc>
      </w:tr>
      <w:tr w:rsidR="00C27C21" w14:paraId="19989AA1" w14:textId="77777777" w:rsidTr="00C27C21">
        <w:tc>
          <w:tcPr>
            <w:tcW w:w="9350" w:type="dxa"/>
          </w:tcPr>
          <w:p w14:paraId="6DA622F9" w14:textId="77777777" w:rsidR="00C27C21" w:rsidRDefault="00C27C21" w:rsidP="00C331FC">
            <w:pPr>
              <w:pStyle w:val="Bodytext15spacing"/>
              <w:spacing w:after="0"/>
            </w:pPr>
          </w:p>
        </w:tc>
      </w:tr>
      <w:tr w:rsidR="00C27C21" w14:paraId="16EEABD6" w14:textId="77777777" w:rsidTr="00C27C21">
        <w:tc>
          <w:tcPr>
            <w:tcW w:w="9350" w:type="dxa"/>
          </w:tcPr>
          <w:p w14:paraId="0E70C2D2" w14:textId="77777777" w:rsidR="00C27C21" w:rsidRDefault="00C27C21" w:rsidP="00C331FC">
            <w:pPr>
              <w:pStyle w:val="Bodytext15spacing"/>
              <w:spacing w:after="0"/>
            </w:pPr>
          </w:p>
        </w:tc>
      </w:tr>
      <w:tr w:rsidR="00C27C21" w14:paraId="6D19E8E8" w14:textId="77777777" w:rsidTr="00C27C21">
        <w:tc>
          <w:tcPr>
            <w:tcW w:w="9350" w:type="dxa"/>
          </w:tcPr>
          <w:p w14:paraId="5D42F766" w14:textId="77777777" w:rsidR="00C27C21" w:rsidRDefault="00C27C21" w:rsidP="00C331FC">
            <w:pPr>
              <w:pStyle w:val="Bodytext15spacing"/>
              <w:spacing w:after="0"/>
            </w:pPr>
          </w:p>
        </w:tc>
      </w:tr>
    </w:tbl>
    <w:p w14:paraId="6A1E1985" w14:textId="77777777" w:rsidR="00C27C21" w:rsidRDefault="00C27C21" w:rsidP="00C331FC">
      <w:pPr>
        <w:pStyle w:val="Bodytext15spacing"/>
        <w:spacing w:after="0"/>
      </w:pPr>
    </w:p>
    <w:tbl>
      <w:tblPr>
        <w:tblStyle w:val="TableGrid"/>
        <w:tblW w:w="0" w:type="auto"/>
        <w:tblLook w:val="04A0" w:firstRow="1" w:lastRow="0" w:firstColumn="1" w:lastColumn="0" w:noHBand="0" w:noVBand="1"/>
      </w:tblPr>
      <w:tblGrid>
        <w:gridCol w:w="9350"/>
      </w:tblGrid>
      <w:tr w:rsidR="00C56F56" w14:paraId="505DE32C" w14:textId="77777777" w:rsidTr="00C56F56">
        <w:tc>
          <w:tcPr>
            <w:tcW w:w="9350" w:type="dxa"/>
          </w:tcPr>
          <w:p w14:paraId="3430D4BB" w14:textId="0439DD35" w:rsidR="00C56F56" w:rsidRDefault="00C56F56" w:rsidP="00C56F56">
            <w:pPr>
              <w:pStyle w:val="Heading3"/>
              <w:spacing w:before="0" w:after="0"/>
            </w:pPr>
            <w:r w:rsidRPr="00C56F56">
              <w:t>Outline of how you decided to allocate tasks to your team</w:t>
            </w:r>
          </w:p>
        </w:tc>
      </w:tr>
      <w:tr w:rsidR="00C56F56" w14:paraId="1D3C4236" w14:textId="77777777" w:rsidTr="00C331FC">
        <w:trPr>
          <w:trHeight w:val="2646"/>
        </w:trPr>
        <w:tc>
          <w:tcPr>
            <w:tcW w:w="9350" w:type="dxa"/>
          </w:tcPr>
          <w:p w14:paraId="3CE0F5A3" w14:textId="77777777" w:rsidR="00C56F56" w:rsidRDefault="00C56F56" w:rsidP="00C56F56">
            <w:pPr>
              <w:pStyle w:val="Bodytext15spacing"/>
              <w:spacing w:after="0"/>
            </w:pPr>
          </w:p>
        </w:tc>
      </w:tr>
    </w:tbl>
    <w:p w14:paraId="3889C932" w14:textId="77777777" w:rsidR="00C56F56" w:rsidRDefault="00C56F56" w:rsidP="00C331FC">
      <w:pPr>
        <w:pStyle w:val="Bodytext15spacing"/>
        <w:spacing w:after="0"/>
      </w:pPr>
    </w:p>
    <w:tbl>
      <w:tblPr>
        <w:tblStyle w:val="TableGrid"/>
        <w:tblW w:w="0" w:type="auto"/>
        <w:tblLook w:val="04A0" w:firstRow="1" w:lastRow="0" w:firstColumn="1" w:lastColumn="0" w:noHBand="0" w:noVBand="1"/>
      </w:tblPr>
      <w:tblGrid>
        <w:gridCol w:w="9350"/>
      </w:tblGrid>
      <w:tr w:rsidR="00C56F56" w14:paraId="05F4A06B" w14:textId="77777777" w:rsidTr="00C56F56">
        <w:tc>
          <w:tcPr>
            <w:tcW w:w="9350" w:type="dxa"/>
          </w:tcPr>
          <w:p w14:paraId="0CF8843E" w14:textId="77777777" w:rsidR="00C56F56" w:rsidRDefault="00C56F56" w:rsidP="00C331FC">
            <w:pPr>
              <w:pStyle w:val="Heading3"/>
              <w:spacing w:before="0" w:after="0"/>
            </w:pPr>
            <w:r w:rsidRPr="00C56F56">
              <w:lastRenderedPageBreak/>
              <w:t>Summary of your team briefing</w:t>
            </w:r>
          </w:p>
          <w:p w14:paraId="0E08E2E2" w14:textId="22DB8A8B" w:rsidR="00C56F56" w:rsidRDefault="00C56F56" w:rsidP="00C331FC">
            <w:pPr>
              <w:pStyle w:val="Bodytext15spacing"/>
              <w:spacing w:after="0"/>
            </w:pPr>
            <w:r w:rsidRPr="00C56F56">
              <w:t>What information do you need to give to your team members about the service or activity</w:t>
            </w:r>
            <w:r>
              <w:t xml:space="preserve">? </w:t>
            </w:r>
            <w:r w:rsidRPr="00C56F56">
              <w:t>How many guests</w:t>
            </w:r>
            <w:r>
              <w:t xml:space="preserve"> </w:t>
            </w:r>
            <w:r w:rsidRPr="00C56F56">
              <w:t>/</w:t>
            </w:r>
            <w:r>
              <w:t xml:space="preserve"> </w:t>
            </w:r>
            <w:r w:rsidRPr="00C56F56">
              <w:t xml:space="preserve">customers </w:t>
            </w:r>
            <w:r w:rsidR="00CD3896">
              <w:t xml:space="preserve">are </w:t>
            </w:r>
            <w:r w:rsidRPr="00C56F56">
              <w:t>expected, any special requirements</w:t>
            </w:r>
            <w:r w:rsidR="00CD3896">
              <w:t xml:space="preserve"> </w:t>
            </w:r>
            <w:r w:rsidRPr="00C56F56">
              <w:t>/ allergens</w:t>
            </w:r>
            <w:r w:rsidR="00CD3896">
              <w:t>. P</w:t>
            </w:r>
            <w:r w:rsidRPr="00C56F56">
              <w:t>reparation before service, during service, after service.</w:t>
            </w:r>
          </w:p>
        </w:tc>
      </w:tr>
      <w:tr w:rsidR="00C56F56" w14:paraId="5E0BE65E" w14:textId="77777777" w:rsidTr="00C331FC">
        <w:trPr>
          <w:trHeight w:val="2820"/>
        </w:trPr>
        <w:tc>
          <w:tcPr>
            <w:tcW w:w="9350" w:type="dxa"/>
          </w:tcPr>
          <w:p w14:paraId="14BAD1B6" w14:textId="77777777" w:rsidR="00C56F56" w:rsidRDefault="00C56F56" w:rsidP="00C56F56">
            <w:pPr>
              <w:pStyle w:val="Bodytext15spacing"/>
              <w:spacing w:after="0"/>
            </w:pPr>
          </w:p>
        </w:tc>
      </w:tr>
    </w:tbl>
    <w:p w14:paraId="6CC3CF83" w14:textId="77777777" w:rsidR="00C56F56" w:rsidRDefault="00C56F56" w:rsidP="00C331FC">
      <w:pPr>
        <w:pStyle w:val="Bodytext15spacing"/>
        <w:spacing w:after="0"/>
      </w:pPr>
    </w:p>
    <w:tbl>
      <w:tblPr>
        <w:tblStyle w:val="TableGrid"/>
        <w:tblW w:w="0" w:type="auto"/>
        <w:tblLook w:val="04A0" w:firstRow="1" w:lastRow="0" w:firstColumn="1" w:lastColumn="0" w:noHBand="0" w:noVBand="1"/>
      </w:tblPr>
      <w:tblGrid>
        <w:gridCol w:w="9350"/>
      </w:tblGrid>
      <w:tr w:rsidR="00C56F56" w14:paraId="43D41F40" w14:textId="77777777" w:rsidTr="00C56F56">
        <w:tc>
          <w:tcPr>
            <w:tcW w:w="9350" w:type="dxa"/>
          </w:tcPr>
          <w:p w14:paraId="720AA91A" w14:textId="77777777" w:rsidR="00C56F56" w:rsidRDefault="00C56F56" w:rsidP="00C56F56">
            <w:pPr>
              <w:pStyle w:val="Heading3"/>
              <w:spacing w:before="0" w:after="0"/>
            </w:pPr>
            <w:r w:rsidRPr="00C56F56">
              <w:t>Summary of how you motivated your team</w:t>
            </w:r>
          </w:p>
          <w:p w14:paraId="32F388CE" w14:textId="59FEE361" w:rsidR="00C56F56" w:rsidRDefault="00C56F56" w:rsidP="00C56F56">
            <w:pPr>
              <w:pStyle w:val="Bodytext15spacing"/>
              <w:spacing w:after="0"/>
            </w:pPr>
            <w:r w:rsidRPr="00C56F56">
              <w:t>Before, during and after service – how did you ensure they helped make this service a success</w:t>
            </w:r>
            <w:r w:rsidR="00CD3896">
              <w:t>?</w:t>
            </w:r>
          </w:p>
        </w:tc>
      </w:tr>
      <w:tr w:rsidR="00C56F56" w14:paraId="465B11C8" w14:textId="77777777" w:rsidTr="00C331FC">
        <w:trPr>
          <w:trHeight w:val="3357"/>
        </w:trPr>
        <w:tc>
          <w:tcPr>
            <w:tcW w:w="9350" w:type="dxa"/>
          </w:tcPr>
          <w:p w14:paraId="3BBFC0FA" w14:textId="77777777" w:rsidR="00C56F56" w:rsidRDefault="00C56F56" w:rsidP="00C56F56">
            <w:pPr>
              <w:pStyle w:val="Bodytext15spacing"/>
              <w:spacing w:after="0"/>
            </w:pPr>
          </w:p>
        </w:tc>
      </w:tr>
    </w:tbl>
    <w:p w14:paraId="1E9116EE" w14:textId="77777777" w:rsidR="00173ED7" w:rsidRDefault="00173ED7" w:rsidP="00C331FC">
      <w:pPr>
        <w:spacing w:after="0" w:line="360" w:lineRule="auto"/>
      </w:pPr>
    </w:p>
    <w:tbl>
      <w:tblPr>
        <w:tblStyle w:val="TableGrid"/>
        <w:tblW w:w="0" w:type="auto"/>
        <w:tblLook w:val="04A0" w:firstRow="1" w:lastRow="0" w:firstColumn="1" w:lastColumn="0" w:noHBand="0" w:noVBand="1"/>
      </w:tblPr>
      <w:tblGrid>
        <w:gridCol w:w="9350"/>
      </w:tblGrid>
      <w:tr w:rsidR="00173ED7" w14:paraId="362283D2" w14:textId="77777777" w:rsidTr="00173ED7">
        <w:tc>
          <w:tcPr>
            <w:tcW w:w="9350" w:type="dxa"/>
          </w:tcPr>
          <w:p w14:paraId="71326A3C" w14:textId="01CC5B03" w:rsidR="00173ED7" w:rsidRDefault="00173ED7" w:rsidP="00413AB8">
            <w:pPr>
              <w:pStyle w:val="Heading3"/>
              <w:spacing w:before="0" w:after="0"/>
            </w:pPr>
            <w:r w:rsidRPr="00173ED7">
              <w:lastRenderedPageBreak/>
              <w:t>Summary of how you provided support and guidance to your team during the practical performance</w:t>
            </w:r>
          </w:p>
        </w:tc>
      </w:tr>
      <w:tr w:rsidR="00173ED7" w14:paraId="4777E50A" w14:textId="77777777" w:rsidTr="00C331FC">
        <w:trPr>
          <w:trHeight w:val="4237"/>
        </w:trPr>
        <w:tc>
          <w:tcPr>
            <w:tcW w:w="9350" w:type="dxa"/>
          </w:tcPr>
          <w:p w14:paraId="6527EB39" w14:textId="77777777" w:rsidR="00173ED7" w:rsidRDefault="00173ED7" w:rsidP="00C56F56">
            <w:pPr>
              <w:spacing w:after="0" w:line="360" w:lineRule="auto"/>
            </w:pPr>
          </w:p>
        </w:tc>
      </w:tr>
    </w:tbl>
    <w:p w14:paraId="0D4BED1E" w14:textId="77777777" w:rsidR="00173ED7" w:rsidRDefault="00173ED7" w:rsidP="00C331FC">
      <w:pPr>
        <w:spacing w:after="0" w:line="360" w:lineRule="auto"/>
      </w:pPr>
    </w:p>
    <w:tbl>
      <w:tblPr>
        <w:tblStyle w:val="TableGrid"/>
        <w:tblW w:w="0" w:type="auto"/>
        <w:tblLook w:val="04A0" w:firstRow="1" w:lastRow="0" w:firstColumn="1" w:lastColumn="0" w:noHBand="0" w:noVBand="1"/>
      </w:tblPr>
      <w:tblGrid>
        <w:gridCol w:w="9350"/>
      </w:tblGrid>
      <w:tr w:rsidR="00C56F56" w14:paraId="749FFD05" w14:textId="77777777" w:rsidTr="00C56F56">
        <w:tc>
          <w:tcPr>
            <w:tcW w:w="9350" w:type="dxa"/>
          </w:tcPr>
          <w:p w14:paraId="670CE452" w14:textId="30F1DB17" w:rsidR="00C56F56" w:rsidRDefault="00C56F56" w:rsidP="00C56F56">
            <w:pPr>
              <w:pStyle w:val="Heading3"/>
              <w:spacing w:before="0" w:after="0"/>
            </w:pPr>
            <w:r w:rsidRPr="00C56F56">
              <w:t>Summary of the challenges experienced by your team (or team members) and how you identified and then overcame them</w:t>
            </w:r>
          </w:p>
        </w:tc>
      </w:tr>
      <w:tr w:rsidR="00C56F56" w14:paraId="6B2C9F8F" w14:textId="77777777" w:rsidTr="00C331FC">
        <w:trPr>
          <w:trHeight w:val="4627"/>
        </w:trPr>
        <w:tc>
          <w:tcPr>
            <w:tcW w:w="9350" w:type="dxa"/>
          </w:tcPr>
          <w:p w14:paraId="38BAA3D9" w14:textId="77777777" w:rsidR="00C56F56" w:rsidRDefault="00C56F56" w:rsidP="00853CB0">
            <w:pPr>
              <w:pStyle w:val="Bodytext15spacing"/>
            </w:pPr>
          </w:p>
        </w:tc>
      </w:tr>
    </w:tbl>
    <w:p w14:paraId="7A2B628E" w14:textId="77777777" w:rsidR="00C56F56" w:rsidRDefault="00C56F56" w:rsidP="00C331FC">
      <w:pPr>
        <w:spacing w:after="0" w:line="360" w:lineRule="auto"/>
      </w:pPr>
    </w:p>
    <w:tbl>
      <w:tblPr>
        <w:tblStyle w:val="TableGrid"/>
        <w:tblW w:w="0" w:type="auto"/>
        <w:tblLook w:val="04A0" w:firstRow="1" w:lastRow="0" w:firstColumn="1" w:lastColumn="0" w:noHBand="0" w:noVBand="1"/>
      </w:tblPr>
      <w:tblGrid>
        <w:gridCol w:w="9350"/>
      </w:tblGrid>
      <w:tr w:rsidR="00173ED7" w14:paraId="31CC2255" w14:textId="77777777" w:rsidTr="00173ED7">
        <w:tc>
          <w:tcPr>
            <w:tcW w:w="9350" w:type="dxa"/>
          </w:tcPr>
          <w:p w14:paraId="33C7811F" w14:textId="6209919E" w:rsidR="00173ED7" w:rsidRPr="00C56F56" w:rsidRDefault="00173ED7" w:rsidP="00C56F56">
            <w:pPr>
              <w:pStyle w:val="Heading3"/>
              <w:spacing w:before="0" w:after="0"/>
            </w:pPr>
            <w:r w:rsidRPr="00C56F56">
              <w:lastRenderedPageBreak/>
              <w:t>Summary of team debrief session including feedback and ideas from your team</w:t>
            </w:r>
          </w:p>
          <w:p w14:paraId="4BE881E6" w14:textId="525C1B4F" w:rsidR="00173ED7" w:rsidRDefault="00173ED7" w:rsidP="00853CB0">
            <w:pPr>
              <w:pStyle w:val="Bodytext15spacing"/>
              <w:spacing w:after="0"/>
            </w:pPr>
            <w:r w:rsidRPr="00173ED7">
              <w:t xml:space="preserve">Include: </w:t>
            </w:r>
            <w:r>
              <w:t>g</w:t>
            </w:r>
            <w:r w:rsidRPr="00173ED7">
              <w:t xml:space="preserve">uest feedback, </w:t>
            </w:r>
            <w:r>
              <w:t>t</w:t>
            </w:r>
            <w:r w:rsidRPr="00173ED7">
              <w:t>eam member feedback</w:t>
            </w:r>
            <w:r>
              <w:t xml:space="preserve">, </w:t>
            </w:r>
            <w:r w:rsidRPr="00173ED7">
              <w:t xml:space="preserve">and </w:t>
            </w:r>
            <w:r>
              <w:t>a</w:t>
            </w:r>
            <w:r w:rsidRPr="00173ED7">
              <w:t>ssessor feedback</w:t>
            </w:r>
          </w:p>
        </w:tc>
      </w:tr>
      <w:tr w:rsidR="00173ED7" w14:paraId="6977F2C7" w14:textId="77777777" w:rsidTr="00413AB8">
        <w:trPr>
          <w:trHeight w:val="4660"/>
        </w:trPr>
        <w:tc>
          <w:tcPr>
            <w:tcW w:w="9350" w:type="dxa"/>
          </w:tcPr>
          <w:p w14:paraId="7F4DDF2E" w14:textId="77777777" w:rsidR="00173ED7" w:rsidRDefault="00173ED7" w:rsidP="00853CB0">
            <w:pPr>
              <w:pStyle w:val="Bodytext15spacing"/>
            </w:pPr>
          </w:p>
        </w:tc>
      </w:tr>
    </w:tbl>
    <w:p w14:paraId="41E69768" w14:textId="04E4D496" w:rsidR="00F52920" w:rsidRDefault="00F52920">
      <w:pPr>
        <w:spacing w:after="300" w:line="300" w:lineRule="atLeast"/>
      </w:pPr>
      <w:r>
        <w:br w:type="page"/>
      </w:r>
    </w:p>
    <w:p w14:paraId="58C1F4D9" w14:textId="15899B63" w:rsidR="00A20B78" w:rsidRPr="000D07A3" w:rsidRDefault="00E40C4F" w:rsidP="00A20B78">
      <w:pPr>
        <w:pStyle w:val="Bodytext15spacing"/>
        <w:spacing w:after="120"/>
      </w:pPr>
      <w:r w:rsidRPr="00E40C4F">
        <w:lastRenderedPageBreak/>
        <w:t xml:space="preserve">Your assessor will complete the following </w:t>
      </w:r>
      <w:r w:rsidR="00A20B78">
        <w:t xml:space="preserve">performance </w:t>
      </w:r>
      <w:r w:rsidR="00A20B78" w:rsidRPr="00E40C4F">
        <w:t>checklist</w:t>
      </w:r>
      <w:r w:rsidR="000D6C79">
        <w:t xml:space="preserve"> during your practical activity session(s)</w:t>
      </w:r>
      <w:r w:rsidR="00A20B78" w:rsidRPr="00E40C4F">
        <w:t>;</w:t>
      </w:r>
      <w:r w:rsidRPr="00E40C4F">
        <w:t xml:space="preserve"> </w:t>
      </w:r>
      <w:r w:rsidR="00A20B78">
        <w:t xml:space="preserve">you should </w:t>
      </w:r>
      <w:r w:rsidR="00A20B78" w:rsidRPr="000D07A3">
        <w:t xml:space="preserve">read </w:t>
      </w:r>
      <w:r w:rsidR="00A20B78">
        <w:t xml:space="preserve">it </w:t>
      </w:r>
      <w:r w:rsidR="00A20B78" w:rsidRPr="000D07A3">
        <w:t xml:space="preserve">carefully as it clearly identifies the leadership tasks your assessor will be observing. This checklist is about </w:t>
      </w:r>
      <w:r w:rsidR="00A20B78">
        <w:t xml:space="preserve">recording your </w:t>
      </w:r>
      <w:r w:rsidR="00A20B78" w:rsidRPr="000D07A3">
        <w:t>leadership</w:t>
      </w:r>
      <w:r w:rsidR="00A20B78">
        <w:t xml:space="preserve"> skills</w:t>
      </w:r>
      <w:r w:rsidR="00A20B78" w:rsidRPr="000D07A3">
        <w:t>, not about practical food and beverage operation</w:t>
      </w:r>
      <w:r w:rsidR="00A20B78">
        <w:t>al</w:t>
      </w:r>
      <w:r w:rsidR="00A20B78" w:rsidRPr="000D07A3">
        <w:t xml:space="preserve"> skills. It covers objective setting, communication, motivation, support and guidance for your team.</w:t>
      </w:r>
    </w:p>
    <w:p w14:paraId="69D7F34B" w14:textId="2D3460DA" w:rsidR="00676DC5" w:rsidRDefault="00E40C4F" w:rsidP="00676DC5">
      <w:pPr>
        <w:spacing w:after="300" w:line="300" w:lineRule="atLeast"/>
        <w:sectPr w:rsidR="00676DC5" w:rsidSect="00ED73BE">
          <w:footerReference w:type="default" r:id="rId12"/>
          <w:pgSz w:w="12240" w:h="15840"/>
          <w:pgMar w:top="1440" w:right="1440" w:bottom="1440" w:left="1440" w:header="720" w:footer="720" w:gutter="0"/>
          <w:cols w:space="720"/>
        </w:sectPr>
      </w:pPr>
      <w:r>
        <w:br w:type="page"/>
      </w:r>
    </w:p>
    <w:p w14:paraId="79072B0E" w14:textId="51E41AA8" w:rsidR="00304D77" w:rsidRDefault="00DE32E9" w:rsidP="00853CB0">
      <w:pPr>
        <w:pStyle w:val="Heading3"/>
        <w:spacing w:before="0"/>
      </w:pPr>
      <w:r>
        <w:lastRenderedPageBreak/>
        <w:t>J1N</w:t>
      </w:r>
      <w:r w:rsidR="00ED73BE">
        <w:t>X</w:t>
      </w:r>
      <w:r>
        <w:t xml:space="preserve"> 46 </w:t>
      </w:r>
      <w:r w:rsidR="00ED73BE">
        <w:t xml:space="preserve">Leading a </w:t>
      </w:r>
      <w:r w:rsidR="000527B7" w:rsidRPr="000527B7">
        <w:t>Hospitality</w:t>
      </w:r>
      <w:r w:rsidR="00ED73BE">
        <w:t xml:space="preserve"> Team</w:t>
      </w:r>
      <w:r w:rsidR="000527B7" w:rsidRPr="000527B7">
        <w:t xml:space="preserve"> (SCQF L6)</w:t>
      </w:r>
    </w:p>
    <w:p w14:paraId="57DD1DBF" w14:textId="77777777" w:rsidR="00D63013" w:rsidRPr="00D63013" w:rsidRDefault="00D63013" w:rsidP="00853CB0">
      <w:pPr>
        <w:pStyle w:val="Heading3"/>
        <w:spacing w:before="0" w:after="120"/>
      </w:pPr>
      <w:r w:rsidRPr="00D63013">
        <w:t>Outcome 3</w:t>
      </w:r>
    </w:p>
    <w:p w14:paraId="3465F7F2" w14:textId="0A7426CF" w:rsidR="00676DC5" w:rsidRPr="00676DC5" w:rsidRDefault="00ED73BE" w:rsidP="000D6C79">
      <w:pPr>
        <w:pStyle w:val="Heading3"/>
        <w:spacing w:before="0" w:after="0"/>
      </w:pPr>
      <w:r>
        <w:t>Performance</w:t>
      </w:r>
      <w:r w:rsidR="00DE32E9">
        <w:t xml:space="preserve"> checklist</w:t>
      </w:r>
    </w:p>
    <w:tbl>
      <w:tblPr>
        <w:tblStyle w:val="TableGrid"/>
        <w:tblW w:w="0" w:type="auto"/>
        <w:tblLook w:val="04A0" w:firstRow="1" w:lastRow="0" w:firstColumn="1" w:lastColumn="0" w:noHBand="0" w:noVBand="1"/>
      </w:tblPr>
      <w:tblGrid>
        <w:gridCol w:w="4673"/>
        <w:gridCol w:w="4677"/>
      </w:tblGrid>
      <w:tr w:rsidR="00676DC5" w:rsidRPr="00676DC5" w14:paraId="01D9325C" w14:textId="77777777" w:rsidTr="00853CB0">
        <w:tc>
          <w:tcPr>
            <w:tcW w:w="4673" w:type="dxa"/>
          </w:tcPr>
          <w:p w14:paraId="2D211412" w14:textId="65005180" w:rsidR="00676DC5" w:rsidRPr="00676DC5" w:rsidRDefault="00676DC5" w:rsidP="00ED73BE">
            <w:pPr>
              <w:pStyle w:val="Heading3"/>
              <w:spacing w:before="0" w:after="0" w:line="240" w:lineRule="auto"/>
            </w:pPr>
            <w:r w:rsidRPr="00676DC5">
              <w:t>Lea</w:t>
            </w:r>
            <w:r w:rsidR="00982A2F">
              <w:t>r</w:t>
            </w:r>
            <w:r w:rsidRPr="00676DC5">
              <w:t>ner Name</w:t>
            </w:r>
          </w:p>
        </w:tc>
        <w:tc>
          <w:tcPr>
            <w:tcW w:w="4677" w:type="dxa"/>
          </w:tcPr>
          <w:p w14:paraId="690BB986" w14:textId="77777777" w:rsidR="00676DC5" w:rsidRPr="00676DC5" w:rsidRDefault="00676DC5" w:rsidP="00ED73BE">
            <w:pPr>
              <w:pStyle w:val="Bodytext15spacing"/>
              <w:spacing w:after="0" w:line="240" w:lineRule="auto"/>
            </w:pPr>
          </w:p>
        </w:tc>
      </w:tr>
      <w:tr w:rsidR="00676DC5" w:rsidRPr="00676DC5" w14:paraId="12CFF458" w14:textId="77777777" w:rsidTr="00853CB0">
        <w:tc>
          <w:tcPr>
            <w:tcW w:w="4673" w:type="dxa"/>
          </w:tcPr>
          <w:p w14:paraId="046D9D63" w14:textId="77777777" w:rsidR="00676DC5" w:rsidRPr="00676DC5" w:rsidRDefault="00676DC5" w:rsidP="00ED73BE">
            <w:pPr>
              <w:pStyle w:val="Heading3"/>
              <w:spacing w:before="0" w:after="0" w:line="240" w:lineRule="auto"/>
            </w:pPr>
            <w:r w:rsidRPr="00676DC5">
              <w:t>Location for Assessment</w:t>
            </w:r>
          </w:p>
        </w:tc>
        <w:tc>
          <w:tcPr>
            <w:tcW w:w="4677" w:type="dxa"/>
          </w:tcPr>
          <w:p w14:paraId="7C3B87A6" w14:textId="77777777" w:rsidR="00676DC5" w:rsidRPr="00676DC5" w:rsidRDefault="00676DC5" w:rsidP="00ED73BE">
            <w:pPr>
              <w:pStyle w:val="Bodytext15spacing"/>
              <w:spacing w:after="0" w:line="240" w:lineRule="auto"/>
              <w:rPr>
                <w:i/>
                <w:iCs/>
              </w:rPr>
            </w:pPr>
            <w:r w:rsidRPr="00676DC5">
              <w:rPr>
                <w:i/>
                <w:iCs/>
              </w:rPr>
              <w:t>e.g. training restaurant</w:t>
            </w:r>
          </w:p>
        </w:tc>
      </w:tr>
      <w:tr w:rsidR="00676DC5" w:rsidRPr="00676DC5" w14:paraId="520FD539" w14:textId="77777777" w:rsidTr="00853CB0">
        <w:tc>
          <w:tcPr>
            <w:tcW w:w="4673" w:type="dxa"/>
          </w:tcPr>
          <w:p w14:paraId="4EDD80B3" w14:textId="55CED785" w:rsidR="00676DC5" w:rsidRPr="00676DC5" w:rsidRDefault="00676DC5" w:rsidP="00ED73BE">
            <w:pPr>
              <w:pStyle w:val="Heading3"/>
              <w:spacing w:before="0" w:after="0" w:line="240" w:lineRule="auto"/>
            </w:pPr>
            <w:r w:rsidRPr="00676DC5">
              <w:t>Date</w:t>
            </w:r>
            <w:r w:rsidR="00ED73BE">
              <w:t>(s)</w:t>
            </w:r>
            <w:r w:rsidRPr="00676DC5">
              <w:t xml:space="preserve"> of Assessment</w:t>
            </w:r>
          </w:p>
        </w:tc>
        <w:tc>
          <w:tcPr>
            <w:tcW w:w="4677" w:type="dxa"/>
          </w:tcPr>
          <w:p w14:paraId="229F3DBA" w14:textId="77777777" w:rsidR="00676DC5" w:rsidRPr="00676DC5" w:rsidRDefault="00676DC5" w:rsidP="00ED73BE">
            <w:pPr>
              <w:pStyle w:val="Bodytext15spacing"/>
              <w:spacing w:after="0" w:line="240" w:lineRule="auto"/>
            </w:pPr>
          </w:p>
        </w:tc>
      </w:tr>
    </w:tbl>
    <w:p w14:paraId="378C1CB1" w14:textId="362F0700" w:rsidR="00F52920" w:rsidRDefault="00F52920" w:rsidP="000D6C79">
      <w:pPr>
        <w:pStyle w:val="Bodytext15spacing"/>
        <w:spacing w:after="120"/>
      </w:pPr>
    </w:p>
    <w:tbl>
      <w:tblPr>
        <w:tblStyle w:val="TableGrid"/>
        <w:tblW w:w="0" w:type="auto"/>
        <w:tblLook w:val="04A0" w:firstRow="1" w:lastRow="0" w:firstColumn="1" w:lastColumn="0" w:noHBand="0" w:noVBand="1"/>
      </w:tblPr>
      <w:tblGrid>
        <w:gridCol w:w="4717"/>
        <w:gridCol w:w="4633"/>
      </w:tblGrid>
      <w:tr w:rsidR="00FC139B" w14:paraId="65B75086" w14:textId="77777777" w:rsidTr="00ED73BE">
        <w:tc>
          <w:tcPr>
            <w:tcW w:w="4717" w:type="dxa"/>
          </w:tcPr>
          <w:p w14:paraId="57BB00E4" w14:textId="3E355E97" w:rsidR="00FC139B" w:rsidRPr="00FC139B" w:rsidRDefault="00FC139B" w:rsidP="00ED73BE">
            <w:pPr>
              <w:pStyle w:val="Heading3"/>
              <w:spacing w:before="0" w:after="0" w:line="240" w:lineRule="auto"/>
            </w:pPr>
            <w:r w:rsidRPr="00FC139B">
              <w:t xml:space="preserve">Performance </w:t>
            </w:r>
            <w:r w:rsidR="00ED73BE">
              <w:t>Criteria</w:t>
            </w:r>
          </w:p>
        </w:tc>
        <w:tc>
          <w:tcPr>
            <w:tcW w:w="4633" w:type="dxa"/>
          </w:tcPr>
          <w:p w14:paraId="3C1DFE73" w14:textId="25FAB293" w:rsidR="00FC139B" w:rsidRPr="00FC139B" w:rsidRDefault="00FC139B" w:rsidP="00ED73BE">
            <w:pPr>
              <w:pStyle w:val="Heading3"/>
              <w:spacing w:before="0" w:after="0" w:line="240" w:lineRule="auto"/>
            </w:pPr>
            <w:r w:rsidRPr="00FC139B">
              <w:t>Assessor Comment</w:t>
            </w:r>
            <w:r w:rsidR="00ED73BE">
              <w:t>s</w:t>
            </w:r>
          </w:p>
        </w:tc>
      </w:tr>
      <w:tr w:rsidR="00B86F89" w14:paraId="157117AE" w14:textId="77777777" w:rsidTr="00ED73BE">
        <w:tc>
          <w:tcPr>
            <w:tcW w:w="4717" w:type="dxa"/>
          </w:tcPr>
          <w:p w14:paraId="44992136" w14:textId="1FC184C7" w:rsidR="00B86F89" w:rsidRDefault="00ED73BE" w:rsidP="00ED73BE">
            <w:pPr>
              <w:pStyle w:val="Bodytext15spacing"/>
              <w:spacing w:after="0" w:line="240" w:lineRule="auto"/>
            </w:pPr>
            <w:r w:rsidRPr="00ED73BE">
              <w:t>Set objectives for team members individually</w:t>
            </w:r>
          </w:p>
        </w:tc>
        <w:tc>
          <w:tcPr>
            <w:tcW w:w="4633" w:type="dxa"/>
          </w:tcPr>
          <w:p w14:paraId="419BEA1C" w14:textId="77777777" w:rsidR="00B86F89" w:rsidRDefault="00B86F89" w:rsidP="00ED73BE">
            <w:pPr>
              <w:pStyle w:val="Bodytext15spacing"/>
              <w:spacing w:after="0" w:line="240" w:lineRule="auto"/>
            </w:pPr>
          </w:p>
        </w:tc>
      </w:tr>
      <w:tr w:rsidR="00ED73BE" w14:paraId="6E4243D0" w14:textId="77777777" w:rsidTr="00ED73BE">
        <w:tc>
          <w:tcPr>
            <w:tcW w:w="4717" w:type="dxa"/>
          </w:tcPr>
          <w:p w14:paraId="2EA62A14" w14:textId="205FBB5C" w:rsidR="00ED73BE" w:rsidRDefault="00ED73BE" w:rsidP="00ED73BE">
            <w:pPr>
              <w:pStyle w:val="Bodytext15spacing"/>
              <w:spacing w:after="0" w:line="240" w:lineRule="auto"/>
            </w:pPr>
            <w:r w:rsidRPr="00C11B5E">
              <w:t>Set objectives for team</w:t>
            </w:r>
            <w:r w:rsidR="00853CB0">
              <w:t xml:space="preserve">  </w:t>
            </w:r>
          </w:p>
        </w:tc>
        <w:tc>
          <w:tcPr>
            <w:tcW w:w="4633" w:type="dxa"/>
          </w:tcPr>
          <w:p w14:paraId="37A92020" w14:textId="18CA5971" w:rsidR="00ED73BE" w:rsidRDefault="00853CB0" w:rsidP="00ED73BE">
            <w:pPr>
              <w:pStyle w:val="Bodytext15spacing"/>
              <w:spacing w:after="0" w:line="240" w:lineRule="auto"/>
            </w:pPr>
            <w:r>
              <w:t xml:space="preserve"> </w:t>
            </w:r>
          </w:p>
        </w:tc>
      </w:tr>
      <w:tr w:rsidR="00ED73BE" w14:paraId="5043AA8A" w14:textId="77777777" w:rsidTr="00ED73BE">
        <w:tc>
          <w:tcPr>
            <w:tcW w:w="4717" w:type="dxa"/>
          </w:tcPr>
          <w:p w14:paraId="7F307ABE" w14:textId="5AED0D2B" w:rsidR="00ED73BE" w:rsidRDefault="00ED73BE" w:rsidP="00ED73BE">
            <w:pPr>
              <w:pStyle w:val="Bodytext15spacing"/>
              <w:spacing w:after="0" w:line="240" w:lineRule="auto"/>
            </w:pPr>
            <w:r w:rsidRPr="00ED73BE">
              <w:t>Effective team brief</w:t>
            </w:r>
          </w:p>
        </w:tc>
        <w:tc>
          <w:tcPr>
            <w:tcW w:w="4633" w:type="dxa"/>
          </w:tcPr>
          <w:p w14:paraId="01E1D8B8" w14:textId="77777777" w:rsidR="00ED73BE" w:rsidRDefault="00ED73BE" w:rsidP="00ED73BE">
            <w:pPr>
              <w:pStyle w:val="Bodytext15spacing"/>
              <w:spacing w:after="0" w:line="240" w:lineRule="auto"/>
            </w:pPr>
          </w:p>
        </w:tc>
      </w:tr>
      <w:tr w:rsidR="00ED73BE" w14:paraId="2685C5F8" w14:textId="77777777" w:rsidTr="00ED73BE">
        <w:tc>
          <w:tcPr>
            <w:tcW w:w="4717" w:type="dxa"/>
          </w:tcPr>
          <w:p w14:paraId="4EF2439B" w14:textId="17244220" w:rsidR="00ED73BE" w:rsidRDefault="00ED73BE" w:rsidP="00ED73BE">
            <w:pPr>
              <w:pStyle w:val="Bodytext15spacing"/>
              <w:spacing w:after="0" w:line="240" w:lineRule="auto"/>
            </w:pPr>
            <w:r w:rsidRPr="00ED73BE">
              <w:t>Use effective communication throughout the activity</w:t>
            </w:r>
          </w:p>
        </w:tc>
        <w:tc>
          <w:tcPr>
            <w:tcW w:w="4633" w:type="dxa"/>
          </w:tcPr>
          <w:p w14:paraId="3F186920" w14:textId="77777777" w:rsidR="00ED73BE" w:rsidRDefault="00ED73BE" w:rsidP="00ED73BE">
            <w:pPr>
              <w:pStyle w:val="Bodytext15spacing"/>
              <w:spacing w:after="0" w:line="240" w:lineRule="auto"/>
            </w:pPr>
          </w:p>
        </w:tc>
      </w:tr>
      <w:tr w:rsidR="00ED73BE" w14:paraId="4FFDFF14" w14:textId="77777777" w:rsidTr="00ED73BE">
        <w:tc>
          <w:tcPr>
            <w:tcW w:w="4717" w:type="dxa"/>
          </w:tcPr>
          <w:p w14:paraId="475FCFA7" w14:textId="70430F18" w:rsidR="00ED73BE" w:rsidRDefault="00ED73BE" w:rsidP="00ED73BE">
            <w:pPr>
              <w:pStyle w:val="Bodytext15spacing"/>
              <w:spacing w:after="0" w:line="240" w:lineRule="auto"/>
            </w:pPr>
            <w:r w:rsidRPr="00ED73BE">
              <w:t>Encourage team members to show initiative</w:t>
            </w:r>
          </w:p>
        </w:tc>
        <w:tc>
          <w:tcPr>
            <w:tcW w:w="4633" w:type="dxa"/>
          </w:tcPr>
          <w:p w14:paraId="41AE1F92" w14:textId="77777777" w:rsidR="00ED73BE" w:rsidRDefault="00ED73BE" w:rsidP="00ED73BE">
            <w:pPr>
              <w:pStyle w:val="Bodytext15spacing"/>
              <w:spacing w:after="0" w:line="240" w:lineRule="auto"/>
            </w:pPr>
          </w:p>
        </w:tc>
      </w:tr>
      <w:tr w:rsidR="00ED73BE" w14:paraId="284368CF" w14:textId="77777777" w:rsidTr="00ED73BE">
        <w:tc>
          <w:tcPr>
            <w:tcW w:w="4717" w:type="dxa"/>
          </w:tcPr>
          <w:p w14:paraId="55B2FC3D" w14:textId="0F2CB1C6" w:rsidR="00ED73BE" w:rsidRDefault="00ED73BE" w:rsidP="00ED73BE">
            <w:pPr>
              <w:pStyle w:val="Bodytext15spacing"/>
              <w:spacing w:after="0" w:line="240" w:lineRule="auto"/>
            </w:pPr>
            <w:r w:rsidRPr="00ED73BE">
              <w:t>Delegate tasks to team members appropriately</w:t>
            </w:r>
          </w:p>
        </w:tc>
        <w:tc>
          <w:tcPr>
            <w:tcW w:w="4633" w:type="dxa"/>
          </w:tcPr>
          <w:p w14:paraId="4E83904B" w14:textId="77777777" w:rsidR="00ED73BE" w:rsidRDefault="00ED73BE" w:rsidP="00ED73BE">
            <w:pPr>
              <w:pStyle w:val="Bodytext15spacing"/>
              <w:spacing w:after="0" w:line="240" w:lineRule="auto"/>
            </w:pPr>
          </w:p>
        </w:tc>
      </w:tr>
      <w:tr w:rsidR="00ED73BE" w14:paraId="4B9D6F17" w14:textId="77777777" w:rsidTr="00ED73BE">
        <w:tc>
          <w:tcPr>
            <w:tcW w:w="4717" w:type="dxa"/>
          </w:tcPr>
          <w:p w14:paraId="1304A3B2" w14:textId="660BBA03" w:rsidR="00ED73BE" w:rsidRDefault="00ED73BE" w:rsidP="00ED73BE">
            <w:pPr>
              <w:pStyle w:val="Bodytext15spacing"/>
              <w:spacing w:after="0" w:line="240" w:lineRule="auto"/>
            </w:pPr>
            <w:r w:rsidRPr="00ED73BE">
              <w:t>Develop trust and support of team</w:t>
            </w:r>
          </w:p>
        </w:tc>
        <w:tc>
          <w:tcPr>
            <w:tcW w:w="4633" w:type="dxa"/>
          </w:tcPr>
          <w:p w14:paraId="3408AB39" w14:textId="77777777" w:rsidR="00ED73BE" w:rsidRDefault="00ED73BE" w:rsidP="00ED73BE">
            <w:pPr>
              <w:pStyle w:val="Bodytext15spacing"/>
              <w:spacing w:after="0" w:line="240" w:lineRule="auto"/>
            </w:pPr>
          </w:p>
        </w:tc>
      </w:tr>
      <w:tr w:rsidR="00ED73BE" w14:paraId="4AE43428" w14:textId="77777777" w:rsidTr="00ED73BE">
        <w:tc>
          <w:tcPr>
            <w:tcW w:w="4717" w:type="dxa"/>
          </w:tcPr>
          <w:p w14:paraId="5708A5FA" w14:textId="6EBA78FD" w:rsidR="00ED73BE" w:rsidRDefault="00ED73BE" w:rsidP="00ED73BE">
            <w:pPr>
              <w:pStyle w:val="Bodytext15spacing"/>
              <w:spacing w:after="0" w:line="240" w:lineRule="auto"/>
            </w:pPr>
            <w:r w:rsidRPr="00ED73BE">
              <w:t>Motivate the team</w:t>
            </w:r>
          </w:p>
        </w:tc>
        <w:tc>
          <w:tcPr>
            <w:tcW w:w="4633" w:type="dxa"/>
          </w:tcPr>
          <w:p w14:paraId="01D45C43" w14:textId="77777777" w:rsidR="00ED73BE" w:rsidRDefault="00ED73BE" w:rsidP="00ED73BE">
            <w:pPr>
              <w:pStyle w:val="Bodytext15spacing"/>
              <w:spacing w:after="0" w:line="240" w:lineRule="auto"/>
            </w:pPr>
          </w:p>
        </w:tc>
      </w:tr>
      <w:tr w:rsidR="00ED73BE" w14:paraId="39FE66D5" w14:textId="77777777" w:rsidTr="00ED73BE">
        <w:tc>
          <w:tcPr>
            <w:tcW w:w="4717" w:type="dxa"/>
          </w:tcPr>
          <w:p w14:paraId="1B2608F7" w14:textId="3FEBB7F8" w:rsidR="00ED73BE" w:rsidRDefault="00ED73BE" w:rsidP="00ED73BE">
            <w:pPr>
              <w:pStyle w:val="Bodytext15spacing"/>
              <w:spacing w:after="0" w:line="240" w:lineRule="auto"/>
            </w:pPr>
            <w:r w:rsidRPr="00ED73BE">
              <w:t>Encourage the team to meet personal and team objectives</w:t>
            </w:r>
          </w:p>
        </w:tc>
        <w:tc>
          <w:tcPr>
            <w:tcW w:w="4633" w:type="dxa"/>
          </w:tcPr>
          <w:p w14:paraId="1D329EAF" w14:textId="77777777" w:rsidR="00ED73BE" w:rsidRDefault="00ED73BE" w:rsidP="00ED73BE">
            <w:pPr>
              <w:pStyle w:val="Bodytext15spacing"/>
              <w:spacing w:after="0" w:line="240" w:lineRule="auto"/>
            </w:pPr>
          </w:p>
        </w:tc>
      </w:tr>
      <w:tr w:rsidR="00ED73BE" w14:paraId="2A5DCD3C" w14:textId="77777777" w:rsidTr="00ED73BE">
        <w:tc>
          <w:tcPr>
            <w:tcW w:w="4717" w:type="dxa"/>
          </w:tcPr>
          <w:p w14:paraId="1F70B876" w14:textId="4C1B3F69" w:rsidR="00ED73BE" w:rsidRDefault="00ED73BE" w:rsidP="00ED73BE">
            <w:pPr>
              <w:pStyle w:val="Bodytext15spacing"/>
              <w:spacing w:after="0" w:line="240" w:lineRule="auto"/>
            </w:pPr>
            <w:r w:rsidRPr="00ED73BE">
              <w:t>Provide guidance in overcoming challenges</w:t>
            </w:r>
          </w:p>
        </w:tc>
        <w:tc>
          <w:tcPr>
            <w:tcW w:w="4633" w:type="dxa"/>
          </w:tcPr>
          <w:p w14:paraId="42615099" w14:textId="77777777" w:rsidR="00ED73BE" w:rsidRDefault="00ED73BE" w:rsidP="00ED73BE">
            <w:pPr>
              <w:pStyle w:val="Bodytext15spacing"/>
              <w:spacing w:after="0" w:line="240" w:lineRule="auto"/>
            </w:pPr>
          </w:p>
        </w:tc>
      </w:tr>
      <w:tr w:rsidR="00ED73BE" w14:paraId="4FCA929A" w14:textId="77777777" w:rsidTr="00ED73BE">
        <w:tc>
          <w:tcPr>
            <w:tcW w:w="4717" w:type="dxa"/>
          </w:tcPr>
          <w:p w14:paraId="57C83535" w14:textId="05983957" w:rsidR="00ED73BE" w:rsidRDefault="00ED73BE" w:rsidP="00ED73BE">
            <w:pPr>
              <w:pStyle w:val="Bodytext15spacing"/>
              <w:spacing w:after="0" w:line="240" w:lineRule="auto"/>
            </w:pPr>
            <w:r w:rsidRPr="00ED73BE">
              <w:t>Effective team debrief</w:t>
            </w:r>
          </w:p>
        </w:tc>
        <w:tc>
          <w:tcPr>
            <w:tcW w:w="4633" w:type="dxa"/>
          </w:tcPr>
          <w:p w14:paraId="36AE178F" w14:textId="77777777" w:rsidR="00ED73BE" w:rsidRDefault="00ED73BE" w:rsidP="00ED73BE">
            <w:pPr>
              <w:pStyle w:val="Bodytext15spacing"/>
              <w:spacing w:after="0" w:line="240" w:lineRule="auto"/>
            </w:pPr>
          </w:p>
        </w:tc>
      </w:tr>
    </w:tbl>
    <w:p w14:paraId="78D24E81" w14:textId="1374A3F9" w:rsidR="00F905F3" w:rsidRDefault="00B85FCF" w:rsidP="00BE54A8">
      <w:pPr>
        <w:pStyle w:val="Heading3"/>
        <w:spacing w:after="120"/>
      </w:pPr>
      <w:r>
        <w:lastRenderedPageBreak/>
        <w:t>Assessment Outcome</w:t>
      </w:r>
    </w:p>
    <w:tbl>
      <w:tblPr>
        <w:tblStyle w:val="TableGrid"/>
        <w:tblW w:w="0" w:type="auto"/>
        <w:tblLook w:val="04A0" w:firstRow="1" w:lastRow="0" w:firstColumn="1" w:lastColumn="0" w:noHBand="0" w:noVBand="1"/>
      </w:tblPr>
      <w:tblGrid>
        <w:gridCol w:w="3006"/>
        <w:gridCol w:w="3248"/>
        <w:gridCol w:w="3096"/>
      </w:tblGrid>
      <w:tr w:rsidR="00D9124C" w14:paraId="4460786D" w14:textId="77777777" w:rsidTr="00D9124C">
        <w:tc>
          <w:tcPr>
            <w:tcW w:w="4316" w:type="dxa"/>
          </w:tcPr>
          <w:p w14:paraId="4F13278D" w14:textId="0B876F54" w:rsidR="00D9124C" w:rsidRDefault="00D9124C" w:rsidP="00D9124C">
            <w:pPr>
              <w:pStyle w:val="Bodytext15spacing"/>
              <w:spacing w:after="0"/>
            </w:pPr>
            <w:r w:rsidRPr="00D9124C">
              <w:rPr>
                <w:b/>
                <w:bCs/>
              </w:rPr>
              <w:t>Pass</w:t>
            </w:r>
          </w:p>
        </w:tc>
        <w:tc>
          <w:tcPr>
            <w:tcW w:w="4317" w:type="dxa"/>
          </w:tcPr>
          <w:p w14:paraId="2CE12EFB" w14:textId="1D8B3980" w:rsidR="00D9124C" w:rsidRDefault="00D9124C" w:rsidP="00D9124C">
            <w:pPr>
              <w:pStyle w:val="Bodytext15spacing"/>
              <w:spacing w:after="0"/>
            </w:pPr>
            <w:r w:rsidRPr="00D9124C">
              <w:rPr>
                <w:b/>
                <w:bCs/>
              </w:rPr>
              <w:t>Remediate</w:t>
            </w:r>
          </w:p>
        </w:tc>
        <w:tc>
          <w:tcPr>
            <w:tcW w:w="4317" w:type="dxa"/>
          </w:tcPr>
          <w:p w14:paraId="55D41618" w14:textId="4C75F2B5" w:rsidR="00D9124C" w:rsidRDefault="00D9124C" w:rsidP="00D9124C">
            <w:pPr>
              <w:pStyle w:val="Bodytext15spacing"/>
              <w:spacing w:after="0"/>
            </w:pPr>
            <w:r w:rsidRPr="00D9124C">
              <w:rPr>
                <w:b/>
                <w:bCs/>
              </w:rPr>
              <w:t>Re-assess</w:t>
            </w:r>
          </w:p>
        </w:tc>
      </w:tr>
    </w:tbl>
    <w:p w14:paraId="1A22AB50" w14:textId="77777777" w:rsidR="001661E0" w:rsidRDefault="001661E0" w:rsidP="000D6C79">
      <w:pPr>
        <w:pStyle w:val="Bodytext15spacing"/>
        <w:spacing w:before="240" w:after="120"/>
      </w:pPr>
    </w:p>
    <w:tbl>
      <w:tblPr>
        <w:tblStyle w:val="TableGrid"/>
        <w:tblW w:w="0" w:type="auto"/>
        <w:tblLook w:val="04A0" w:firstRow="1" w:lastRow="0" w:firstColumn="1" w:lastColumn="0" w:noHBand="0" w:noVBand="1"/>
      </w:tblPr>
      <w:tblGrid>
        <w:gridCol w:w="4879"/>
        <w:gridCol w:w="4471"/>
      </w:tblGrid>
      <w:tr w:rsidR="00C02C7D" w14:paraId="7EDA92A6" w14:textId="77777777" w:rsidTr="00BE3D80">
        <w:tc>
          <w:tcPr>
            <w:tcW w:w="6475" w:type="dxa"/>
          </w:tcPr>
          <w:p w14:paraId="587E0433" w14:textId="1DFC5591" w:rsidR="00C02C7D" w:rsidRPr="00C02C7D" w:rsidRDefault="00C02C7D" w:rsidP="00853CB0">
            <w:pPr>
              <w:pStyle w:val="Heading3"/>
              <w:spacing w:before="0" w:after="0"/>
            </w:pPr>
            <w:r w:rsidRPr="00C02C7D">
              <w:t xml:space="preserve">Assessor’s signature and date </w:t>
            </w:r>
          </w:p>
        </w:tc>
        <w:tc>
          <w:tcPr>
            <w:tcW w:w="6475" w:type="dxa"/>
          </w:tcPr>
          <w:p w14:paraId="7574046C" w14:textId="77777777" w:rsidR="00C02C7D" w:rsidRDefault="00C02C7D" w:rsidP="00C02C7D">
            <w:pPr>
              <w:pStyle w:val="Bodytext15spacing"/>
              <w:spacing w:after="0"/>
            </w:pPr>
          </w:p>
        </w:tc>
      </w:tr>
      <w:tr w:rsidR="00C02C7D" w14:paraId="20F50922" w14:textId="77777777" w:rsidTr="00BE3D80">
        <w:tc>
          <w:tcPr>
            <w:tcW w:w="6475" w:type="dxa"/>
          </w:tcPr>
          <w:p w14:paraId="2238EE68" w14:textId="4A647B58" w:rsidR="00C02C7D" w:rsidRPr="00C02C7D" w:rsidRDefault="00C02C7D" w:rsidP="00853CB0">
            <w:pPr>
              <w:pStyle w:val="Heading3"/>
              <w:spacing w:before="0" w:after="0"/>
            </w:pPr>
            <w:r w:rsidRPr="00C02C7D">
              <w:t xml:space="preserve">Learner’s signature and date </w:t>
            </w:r>
          </w:p>
        </w:tc>
        <w:tc>
          <w:tcPr>
            <w:tcW w:w="6475" w:type="dxa"/>
          </w:tcPr>
          <w:p w14:paraId="7D1EC83F" w14:textId="77777777" w:rsidR="00C02C7D" w:rsidRDefault="00C02C7D" w:rsidP="00C02C7D">
            <w:pPr>
              <w:pStyle w:val="Bodytext15spacing"/>
              <w:spacing w:after="0"/>
            </w:pPr>
          </w:p>
        </w:tc>
      </w:tr>
    </w:tbl>
    <w:p w14:paraId="70A68F25" w14:textId="77777777" w:rsidR="00BE3D80" w:rsidRPr="001661E0" w:rsidRDefault="00BE3D80" w:rsidP="000D6C79">
      <w:pPr>
        <w:pStyle w:val="Bodytext15spacing"/>
      </w:pPr>
    </w:p>
    <w:sectPr w:rsidR="00BE3D80" w:rsidRPr="001661E0" w:rsidSect="00ED73B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B3E2" w14:textId="77777777" w:rsidR="00C615D1" w:rsidRDefault="00C615D1" w:rsidP="00B1646E">
      <w:r>
        <w:separator/>
      </w:r>
    </w:p>
  </w:endnote>
  <w:endnote w:type="continuationSeparator" w:id="0">
    <w:p w14:paraId="6043C48A" w14:textId="77777777" w:rsidR="00C615D1" w:rsidRDefault="00C615D1" w:rsidP="00B1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0978" w14:textId="73A31385" w:rsidR="000D628F" w:rsidRPr="000D628F" w:rsidRDefault="00C50271" w:rsidP="004E12BB">
    <w:pPr>
      <w:pStyle w:val="Footer"/>
      <w:spacing w:after="0"/>
      <w:rPr>
        <w:sz w:val="20"/>
        <w:szCs w:val="20"/>
      </w:rPr>
    </w:pPr>
    <w:r w:rsidRPr="000D628F">
      <w:rPr>
        <w:sz w:val="20"/>
        <w:szCs w:val="20"/>
      </w:rPr>
      <w:t>J1N</w:t>
    </w:r>
    <w:r w:rsidR="00576CCE">
      <w:rPr>
        <w:sz w:val="20"/>
        <w:szCs w:val="20"/>
      </w:rPr>
      <w:t>X</w:t>
    </w:r>
    <w:r w:rsidRPr="000D628F">
      <w:rPr>
        <w:sz w:val="20"/>
        <w:szCs w:val="20"/>
      </w:rPr>
      <w:t xml:space="preserve"> 46 </w:t>
    </w:r>
    <w:r w:rsidR="00576CCE">
      <w:rPr>
        <w:sz w:val="20"/>
        <w:szCs w:val="20"/>
      </w:rPr>
      <w:t xml:space="preserve">Leading a </w:t>
    </w:r>
    <w:r w:rsidR="00DC5CFF" w:rsidRPr="000D628F">
      <w:rPr>
        <w:sz w:val="20"/>
        <w:szCs w:val="20"/>
      </w:rPr>
      <w:t>Hospitality</w:t>
    </w:r>
    <w:r w:rsidR="00576CCE">
      <w:rPr>
        <w:sz w:val="20"/>
        <w:szCs w:val="20"/>
      </w:rPr>
      <w:t xml:space="preserve"> Team</w:t>
    </w:r>
    <w:r w:rsidR="00DC5CFF" w:rsidRPr="000D628F">
      <w:rPr>
        <w:sz w:val="20"/>
        <w:szCs w:val="20"/>
      </w:rPr>
      <w:t xml:space="preserve"> (SCQF L6)</w:t>
    </w:r>
  </w:p>
  <w:p w14:paraId="4B7719DB" w14:textId="6E857452" w:rsidR="004E12BB" w:rsidRPr="000D628F" w:rsidRDefault="000D628F" w:rsidP="004E12BB">
    <w:pPr>
      <w:pStyle w:val="Footer"/>
      <w:spacing w:after="0"/>
      <w:rPr>
        <w:sz w:val="20"/>
        <w:szCs w:val="20"/>
      </w:rPr>
    </w:pPr>
    <w:r w:rsidRPr="000D628F">
      <w:rPr>
        <w:sz w:val="20"/>
        <w:szCs w:val="20"/>
      </w:rPr>
      <w:t>Assessment 2 / Outcome 3</w:t>
    </w:r>
  </w:p>
  <w:p w14:paraId="4A13A877" w14:textId="600D5E7D" w:rsidR="009F15DB" w:rsidRPr="000D628F" w:rsidRDefault="000D628F" w:rsidP="00D519BE">
    <w:pPr>
      <w:pStyle w:val="Footer"/>
      <w:spacing w:after="0"/>
      <w:rPr>
        <w:sz w:val="20"/>
        <w:szCs w:val="20"/>
      </w:rPr>
    </w:pPr>
    <w:r w:rsidRPr="000D628F">
      <w:rPr>
        <w:sz w:val="20"/>
        <w:szCs w:val="20"/>
      </w:rPr>
      <w:t xml:space="preserve">Learner </w:t>
    </w:r>
    <w:r w:rsidR="00DC5CFF" w:rsidRPr="000D628F">
      <w:rPr>
        <w:sz w:val="20"/>
        <w:szCs w:val="20"/>
      </w:rPr>
      <w:t>Evidence Recording Template</w:t>
    </w:r>
    <w:r w:rsidRPr="000D628F">
      <w:rPr>
        <w:sz w:val="20"/>
        <w:szCs w:val="20"/>
      </w:rPr>
      <w:t xml:space="preserve"> and Assessor </w:t>
    </w:r>
    <w:r w:rsidR="00923813">
      <w:rPr>
        <w:sz w:val="20"/>
        <w:szCs w:val="20"/>
      </w:rPr>
      <w:t xml:space="preserve">Observation </w:t>
    </w:r>
    <w:r w:rsidRPr="000D628F">
      <w:rPr>
        <w:sz w:val="20"/>
        <w:szCs w:val="20"/>
      </w:rPr>
      <w:t>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945CB" w14:textId="77777777" w:rsidR="00C615D1" w:rsidRDefault="00C615D1" w:rsidP="00B1646E">
      <w:r>
        <w:separator/>
      </w:r>
    </w:p>
  </w:footnote>
  <w:footnote w:type="continuationSeparator" w:id="0">
    <w:p w14:paraId="0823371E" w14:textId="77777777" w:rsidR="00C615D1" w:rsidRDefault="00C615D1" w:rsidP="00B1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D738F"/>
    <w:multiLevelType w:val="hybridMultilevel"/>
    <w:tmpl w:val="25EE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4E52"/>
    <w:multiLevelType w:val="hybridMultilevel"/>
    <w:tmpl w:val="1250E7F8"/>
    <w:lvl w:ilvl="0" w:tplc="D0804224">
      <w:start w:val="1"/>
      <w:numFmt w:val="bullet"/>
      <w:pStyle w:val="ParagraphBulletLevel1"/>
      <w:lvlText w:val=""/>
      <w:lvlJc w:val="left"/>
      <w:pPr>
        <w:tabs>
          <w:tab w:val="num" w:pos="340"/>
        </w:tabs>
        <w:ind w:left="340" w:hanging="340"/>
      </w:pPr>
      <w:rPr>
        <w:rFonts w:ascii="Symbol" w:hAnsi="Symbol" w:hint="default"/>
        <w:sz w:val="22"/>
      </w:rPr>
    </w:lvl>
    <w:lvl w:ilvl="1" w:tplc="FE0EE65A">
      <w:start w:val="1"/>
      <w:numFmt w:val="bullet"/>
      <w:pStyle w:val="ParagraphBulletLevel2"/>
      <w:lvlText w:val="o"/>
      <w:lvlJc w:val="left"/>
      <w:pPr>
        <w:ind w:left="340" w:firstLine="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92193"/>
    <w:multiLevelType w:val="hybridMultilevel"/>
    <w:tmpl w:val="9024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108A0"/>
    <w:multiLevelType w:val="hybridMultilevel"/>
    <w:tmpl w:val="1270D1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770248">
    <w:abstractNumId w:val="1"/>
  </w:num>
  <w:num w:numId="2" w16cid:durableId="1265383867">
    <w:abstractNumId w:val="1"/>
  </w:num>
  <w:num w:numId="3" w16cid:durableId="1928806109">
    <w:abstractNumId w:val="3"/>
  </w:num>
  <w:num w:numId="4" w16cid:durableId="1712919220">
    <w:abstractNumId w:val="0"/>
  </w:num>
  <w:num w:numId="5" w16cid:durableId="202537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1"/>
    <w:rsid w:val="00001746"/>
    <w:rsid w:val="000025D4"/>
    <w:rsid w:val="000045AB"/>
    <w:rsid w:val="00004B2E"/>
    <w:rsid w:val="0000639E"/>
    <w:rsid w:val="00006467"/>
    <w:rsid w:val="00007AA3"/>
    <w:rsid w:val="00021FA3"/>
    <w:rsid w:val="00022217"/>
    <w:rsid w:val="000234AC"/>
    <w:rsid w:val="00024C10"/>
    <w:rsid w:val="0002679B"/>
    <w:rsid w:val="000307EF"/>
    <w:rsid w:val="00030CFF"/>
    <w:rsid w:val="0003269E"/>
    <w:rsid w:val="00035540"/>
    <w:rsid w:val="000408CE"/>
    <w:rsid w:val="0004523E"/>
    <w:rsid w:val="00046802"/>
    <w:rsid w:val="00047504"/>
    <w:rsid w:val="00051662"/>
    <w:rsid w:val="000527B7"/>
    <w:rsid w:val="00052DB1"/>
    <w:rsid w:val="000534AD"/>
    <w:rsid w:val="00061952"/>
    <w:rsid w:val="000622DB"/>
    <w:rsid w:val="00065FDB"/>
    <w:rsid w:val="00072316"/>
    <w:rsid w:val="00074322"/>
    <w:rsid w:val="00074B08"/>
    <w:rsid w:val="00075A92"/>
    <w:rsid w:val="00076B40"/>
    <w:rsid w:val="00081B29"/>
    <w:rsid w:val="00082699"/>
    <w:rsid w:val="00085AE1"/>
    <w:rsid w:val="000918F2"/>
    <w:rsid w:val="00093FEE"/>
    <w:rsid w:val="00094591"/>
    <w:rsid w:val="00094EAD"/>
    <w:rsid w:val="00097E8C"/>
    <w:rsid w:val="000A00B9"/>
    <w:rsid w:val="000A43BA"/>
    <w:rsid w:val="000A4F10"/>
    <w:rsid w:val="000A645E"/>
    <w:rsid w:val="000B3CAE"/>
    <w:rsid w:val="000B5468"/>
    <w:rsid w:val="000B6F06"/>
    <w:rsid w:val="000C2B42"/>
    <w:rsid w:val="000C62AA"/>
    <w:rsid w:val="000D07A3"/>
    <w:rsid w:val="000D2B37"/>
    <w:rsid w:val="000D480A"/>
    <w:rsid w:val="000D5E0D"/>
    <w:rsid w:val="000D628F"/>
    <w:rsid w:val="000D62C7"/>
    <w:rsid w:val="000D6C79"/>
    <w:rsid w:val="000D77EA"/>
    <w:rsid w:val="000E0C0F"/>
    <w:rsid w:val="000E294D"/>
    <w:rsid w:val="000E4822"/>
    <w:rsid w:val="000E70B7"/>
    <w:rsid w:val="000F2280"/>
    <w:rsid w:val="000F5631"/>
    <w:rsid w:val="000F5EA2"/>
    <w:rsid w:val="000F6292"/>
    <w:rsid w:val="0010034E"/>
    <w:rsid w:val="001031C2"/>
    <w:rsid w:val="00105353"/>
    <w:rsid w:val="00110A22"/>
    <w:rsid w:val="001146AA"/>
    <w:rsid w:val="00120959"/>
    <w:rsid w:val="0012186C"/>
    <w:rsid w:val="00121A46"/>
    <w:rsid w:val="00126A47"/>
    <w:rsid w:val="001320DF"/>
    <w:rsid w:val="0013256A"/>
    <w:rsid w:val="001371EE"/>
    <w:rsid w:val="0014095B"/>
    <w:rsid w:val="00140EF6"/>
    <w:rsid w:val="001416E6"/>
    <w:rsid w:val="00150E95"/>
    <w:rsid w:val="00152A33"/>
    <w:rsid w:val="001557A4"/>
    <w:rsid w:val="00155869"/>
    <w:rsid w:val="00155988"/>
    <w:rsid w:val="001559CC"/>
    <w:rsid w:val="0015727C"/>
    <w:rsid w:val="0016021E"/>
    <w:rsid w:val="0016300E"/>
    <w:rsid w:val="00164897"/>
    <w:rsid w:val="00164A90"/>
    <w:rsid w:val="001661E0"/>
    <w:rsid w:val="00166B99"/>
    <w:rsid w:val="001711BF"/>
    <w:rsid w:val="00173ED7"/>
    <w:rsid w:val="00173F65"/>
    <w:rsid w:val="001832E3"/>
    <w:rsid w:val="00185441"/>
    <w:rsid w:val="00190BAE"/>
    <w:rsid w:val="00194997"/>
    <w:rsid w:val="001A0186"/>
    <w:rsid w:val="001A19A3"/>
    <w:rsid w:val="001A4BD6"/>
    <w:rsid w:val="001A526E"/>
    <w:rsid w:val="001A7D97"/>
    <w:rsid w:val="001B2FDC"/>
    <w:rsid w:val="001B4249"/>
    <w:rsid w:val="001B56E0"/>
    <w:rsid w:val="001B5940"/>
    <w:rsid w:val="001C0540"/>
    <w:rsid w:val="001C4674"/>
    <w:rsid w:val="001D1D62"/>
    <w:rsid w:val="001D7E09"/>
    <w:rsid w:val="001E04B6"/>
    <w:rsid w:val="001E0B18"/>
    <w:rsid w:val="001E134C"/>
    <w:rsid w:val="001F0858"/>
    <w:rsid w:val="001F1AF8"/>
    <w:rsid w:val="001F414D"/>
    <w:rsid w:val="001F52DD"/>
    <w:rsid w:val="001F73EB"/>
    <w:rsid w:val="002040BE"/>
    <w:rsid w:val="0020449C"/>
    <w:rsid w:val="00204FD9"/>
    <w:rsid w:val="00207A07"/>
    <w:rsid w:val="002135BA"/>
    <w:rsid w:val="0022678D"/>
    <w:rsid w:val="00230020"/>
    <w:rsid w:val="002308CE"/>
    <w:rsid w:val="0023223F"/>
    <w:rsid w:val="002324CC"/>
    <w:rsid w:val="0023313F"/>
    <w:rsid w:val="002353FF"/>
    <w:rsid w:val="002360A0"/>
    <w:rsid w:val="00237964"/>
    <w:rsid w:val="00240BF9"/>
    <w:rsid w:val="002417C0"/>
    <w:rsid w:val="00243DEE"/>
    <w:rsid w:val="00253721"/>
    <w:rsid w:val="002636DB"/>
    <w:rsid w:val="00272C44"/>
    <w:rsid w:val="00274906"/>
    <w:rsid w:val="00283123"/>
    <w:rsid w:val="0028589A"/>
    <w:rsid w:val="00287821"/>
    <w:rsid w:val="00294698"/>
    <w:rsid w:val="002A2E71"/>
    <w:rsid w:val="002A3129"/>
    <w:rsid w:val="002A7810"/>
    <w:rsid w:val="002B36D4"/>
    <w:rsid w:val="002B410F"/>
    <w:rsid w:val="002B5101"/>
    <w:rsid w:val="002C6EE3"/>
    <w:rsid w:val="002D101F"/>
    <w:rsid w:val="002D1B2B"/>
    <w:rsid w:val="002D2975"/>
    <w:rsid w:val="002D4000"/>
    <w:rsid w:val="002D5928"/>
    <w:rsid w:val="002E0584"/>
    <w:rsid w:val="002E0B1C"/>
    <w:rsid w:val="002E7CB4"/>
    <w:rsid w:val="002F029C"/>
    <w:rsid w:val="002F3239"/>
    <w:rsid w:val="002F43F8"/>
    <w:rsid w:val="002F4FF1"/>
    <w:rsid w:val="002F65EC"/>
    <w:rsid w:val="0030333B"/>
    <w:rsid w:val="003039C4"/>
    <w:rsid w:val="00304D77"/>
    <w:rsid w:val="00311C90"/>
    <w:rsid w:val="00316E5C"/>
    <w:rsid w:val="00317BE7"/>
    <w:rsid w:val="003205E9"/>
    <w:rsid w:val="00320E2A"/>
    <w:rsid w:val="00321384"/>
    <w:rsid w:val="003247F2"/>
    <w:rsid w:val="00324E61"/>
    <w:rsid w:val="00325339"/>
    <w:rsid w:val="00327EE4"/>
    <w:rsid w:val="00335882"/>
    <w:rsid w:val="00340925"/>
    <w:rsid w:val="00342E3D"/>
    <w:rsid w:val="00347D6F"/>
    <w:rsid w:val="003534CB"/>
    <w:rsid w:val="00353642"/>
    <w:rsid w:val="00355C02"/>
    <w:rsid w:val="00361226"/>
    <w:rsid w:val="00362745"/>
    <w:rsid w:val="0036306B"/>
    <w:rsid w:val="00365AD9"/>
    <w:rsid w:val="003679EF"/>
    <w:rsid w:val="00372328"/>
    <w:rsid w:val="003828F4"/>
    <w:rsid w:val="00384B90"/>
    <w:rsid w:val="00384EC3"/>
    <w:rsid w:val="00386659"/>
    <w:rsid w:val="00386722"/>
    <w:rsid w:val="00390952"/>
    <w:rsid w:val="003A59FC"/>
    <w:rsid w:val="003A6B6A"/>
    <w:rsid w:val="003A6C06"/>
    <w:rsid w:val="003A7E71"/>
    <w:rsid w:val="003B2C7F"/>
    <w:rsid w:val="003B42D4"/>
    <w:rsid w:val="003B4DCC"/>
    <w:rsid w:val="003C0D65"/>
    <w:rsid w:val="003C0F59"/>
    <w:rsid w:val="003C4619"/>
    <w:rsid w:val="003C482C"/>
    <w:rsid w:val="003C64A3"/>
    <w:rsid w:val="003D58F5"/>
    <w:rsid w:val="003E4359"/>
    <w:rsid w:val="003E7B91"/>
    <w:rsid w:val="003F0753"/>
    <w:rsid w:val="003F23AF"/>
    <w:rsid w:val="003F358C"/>
    <w:rsid w:val="003F381D"/>
    <w:rsid w:val="003F52E7"/>
    <w:rsid w:val="003F5D2C"/>
    <w:rsid w:val="003F5F6D"/>
    <w:rsid w:val="004011DE"/>
    <w:rsid w:val="0040128F"/>
    <w:rsid w:val="0040477C"/>
    <w:rsid w:val="004077E4"/>
    <w:rsid w:val="00410C5A"/>
    <w:rsid w:val="00413AB8"/>
    <w:rsid w:val="00415AD5"/>
    <w:rsid w:val="004169EE"/>
    <w:rsid w:val="004207AA"/>
    <w:rsid w:val="00421F27"/>
    <w:rsid w:val="004244E8"/>
    <w:rsid w:val="00424ABC"/>
    <w:rsid w:val="0043032A"/>
    <w:rsid w:val="00430659"/>
    <w:rsid w:val="004342FD"/>
    <w:rsid w:val="00436DC7"/>
    <w:rsid w:val="00436EE9"/>
    <w:rsid w:val="00444A54"/>
    <w:rsid w:val="00446DA4"/>
    <w:rsid w:val="004505B7"/>
    <w:rsid w:val="00456822"/>
    <w:rsid w:val="00456F59"/>
    <w:rsid w:val="00457097"/>
    <w:rsid w:val="00457A91"/>
    <w:rsid w:val="00461EFF"/>
    <w:rsid w:val="00467322"/>
    <w:rsid w:val="00471495"/>
    <w:rsid w:val="00475653"/>
    <w:rsid w:val="00476D4E"/>
    <w:rsid w:val="00480B2C"/>
    <w:rsid w:val="00480BE9"/>
    <w:rsid w:val="00491E46"/>
    <w:rsid w:val="00493CA1"/>
    <w:rsid w:val="00495B72"/>
    <w:rsid w:val="00495F7C"/>
    <w:rsid w:val="00496945"/>
    <w:rsid w:val="00496FA4"/>
    <w:rsid w:val="004975AA"/>
    <w:rsid w:val="0049788D"/>
    <w:rsid w:val="004A033A"/>
    <w:rsid w:val="004A1FDB"/>
    <w:rsid w:val="004A2600"/>
    <w:rsid w:val="004A2740"/>
    <w:rsid w:val="004A2EB2"/>
    <w:rsid w:val="004A31C5"/>
    <w:rsid w:val="004B0A9F"/>
    <w:rsid w:val="004B13D5"/>
    <w:rsid w:val="004B42A5"/>
    <w:rsid w:val="004B4658"/>
    <w:rsid w:val="004B57AD"/>
    <w:rsid w:val="004C301D"/>
    <w:rsid w:val="004D4449"/>
    <w:rsid w:val="004D476C"/>
    <w:rsid w:val="004D4D68"/>
    <w:rsid w:val="004D666C"/>
    <w:rsid w:val="004D7317"/>
    <w:rsid w:val="004D7404"/>
    <w:rsid w:val="004E12BB"/>
    <w:rsid w:val="004E377D"/>
    <w:rsid w:val="004E3B00"/>
    <w:rsid w:val="004E6BC8"/>
    <w:rsid w:val="004E7537"/>
    <w:rsid w:val="004F0B2B"/>
    <w:rsid w:val="004F4589"/>
    <w:rsid w:val="004F58A9"/>
    <w:rsid w:val="004F7C51"/>
    <w:rsid w:val="005054C1"/>
    <w:rsid w:val="0050710C"/>
    <w:rsid w:val="00513D67"/>
    <w:rsid w:val="00514091"/>
    <w:rsid w:val="0051526C"/>
    <w:rsid w:val="00522183"/>
    <w:rsid w:val="005223C3"/>
    <w:rsid w:val="00532E4C"/>
    <w:rsid w:val="00533A75"/>
    <w:rsid w:val="00540F98"/>
    <w:rsid w:val="0054284F"/>
    <w:rsid w:val="00544429"/>
    <w:rsid w:val="0054572C"/>
    <w:rsid w:val="00547409"/>
    <w:rsid w:val="005474B3"/>
    <w:rsid w:val="005501F5"/>
    <w:rsid w:val="00557C36"/>
    <w:rsid w:val="0056288B"/>
    <w:rsid w:val="00564505"/>
    <w:rsid w:val="00565D53"/>
    <w:rsid w:val="005676C0"/>
    <w:rsid w:val="0057349F"/>
    <w:rsid w:val="005760D5"/>
    <w:rsid w:val="00576CCE"/>
    <w:rsid w:val="00577DAB"/>
    <w:rsid w:val="00582BBE"/>
    <w:rsid w:val="005873F8"/>
    <w:rsid w:val="0059260B"/>
    <w:rsid w:val="005951D8"/>
    <w:rsid w:val="005A5EAF"/>
    <w:rsid w:val="005A632B"/>
    <w:rsid w:val="005B1B21"/>
    <w:rsid w:val="005B7B9E"/>
    <w:rsid w:val="005C1D15"/>
    <w:rsid w:val="005D165F"/>
    <w:rsid w:val="005D458E"/>
    <w:rsid w:val="005D701D"/>
    <w:rsid w:val="005E0789"/>
    <w:rsid w:val="005E4E04"/>
    <w:rsid w:val="005E5058"/>
    <w:rsid w:val="005E679F"/>
    <w:rsid w:val="005F099E"/>
    <w:rsid w:val="005F1867"/>
    <w:rsid w:val="005F4026"/>
    <w:rsid w:val="0060288C"/>
    <w:rsid w:val="00605C31"/>
    <w:rsid w:val="006066C1"/>
    <w:rsid w:val="00610139"/>
    <w:rsid w:val="00614070"/>
    <w:rsid w:val="006256C7"/>
    <w:rsid w:val="006319CA"/>
    <w:rsid w:val="006322C6"/>
    <w:rsid w:val="006336DC"/>
    <w:rsid w:val="00634CD7"/>
    <w:rsid w:val="00640E56"/>
    <w:rsid w:val="00641A08"/>
    <w:rsid w:val="00642943"/>
    <w:rsid w:val="00643749"/>
    <w:rsid w:val="00643977"/>
    <w:rsid w:val="00644D37"/>
    <w:rsid w:val="0064688A"/>
    <w:rsid w:val="00651BA1"/>
    <w:rsid w:val="00655AFE"/>
    <w:rsid w:val="00656892"/>
    <w:rsid w:val="006636B1"/>
    <w:rsid w:val="006658CE"/>
    <w:rsid w:val="0067465E"/>
    <w:rsid w:val="006747D5"/>
    <w:rsid w:val="00676DC5"/>
    <w:rsid w:val="006846B5"/>
    <w:rsid w:val="0068477D"/>
    <w:rsid w:val="006924AE"/>
    <w:rsid w:val="00692E65"/>
    <w:rsid w:val="00693366"/>
    <w:rsid w:val="00694527"/>
    <w:rsid w:val="006A2C22"/>
    <w:rsid w:val="006A3A41"/>
    <w:rsid w:val="006A5B20"/>
    <w:rsid w:val="006A69B5"/>
    <w:rsid w:val="006B0523"/>
    <w:rsid w:val="006B0A14"/>
    <w:rsid w:val="006B1121"/>
    <w:rsid w:val="006B32D0"/>
    <w:rsid w:val="006C12ED"/>
    <w:rsid w:val="006C2B58"/>
    <w:rsid w:val="006C37FC"/>
    <w:rsid w:val="006C6D89"/>
    <w:rsid w:val="006C7201"/>
    <w:rsid w:val="006C7C60"/>
    <w:rsid w:val="006D07F4"/>
    <w:rsid w:val="006D2B36"/>
    <w:rsid w:val="006D4EAA"/>
    <w:rsid w:val="006D602B"/>
    <w:rsid w:val="006D7D95"/>
    <w:rsid w:val="006E26AF"/>
    <w:rsid w:val="006E486A"/>
    <w:rsid w:val="006E4A12"/>
    <w:rsid w:val="006E5390"/>
    <w:rsid w:val="006F1027"/>
    <w:rsid w:val="006F1107"/>
    <w:rsid w:val="006F2458"/>
    <w:rsid w:val="006F3DEA"/>
    <w:rsid w:val="006F5128"/>
    <w:rsid w:val="006F55ED"/>
    <w:rsid w:val="0070028C"/>
    <w:rsid w:val="00706F8F"/>
    <w:rsid w:val="0070712F"/>
    <w:rsid w:val="00711183"/>
    <w:rsid w:val="007141FE"/>
    <w:rsid w:val="00716816"/>
    <w:rsid w:val="00717A39"/>
    <w:rsid w:val="00724F04"/>
    <w:rsid w:val="00727144"/>
    <w:rsid w:val="00732279"/>
    <w:rsid w:val="00734D11"/>
    <w:rsid w:val="0074168F"/>
    <w:rsid w:val="0074529E"/>
    <w:rsid w:val="007511F4"/>
    <w:rsid w:val="0076241F"/>
    <w:rsid w:val="00763F0C"/>
    <w:rsid w:val="007642C3"/>
    <w:rsid w:val="00764AA9"/>
    <w:rsid w:val="00766D69"/>
    <w:rsid w:val="00771094"/>
    <w:rsid w:val="007720A3"/>
    <w:rsid w:val="00774064"/>
    <w:rsid w:val="007864CB"/>
    <w:rsid w:val="00790907"/>
    <w:rsid w:val="0079158C"/>
    <w:rsid w:val="007978E7"/>
    <w:rsid w:val="007A667E"/>
    <w:rsid w:val="007B6C50"/>
    <w:rsid w:val="007B6DD7"/>
    <w:rsid w:val="007B6F4B"/>
    <w:rsid w:val="007B7B49"/>
    <w:rsid w:val="007D19B2"/>
    <w:rsid w:val="007D2C8C"/>
    <w:rsid w:val="007E2CFD"/>
    <w:rsid w:val="007E6709"/>
    <w:rsid w:val="007F14D8"/>
    <w:rsid w:val="007F1847"/>
    <w:rsid w:val="007F49D2"/>
    <w:rsid w:val="007F5204"/>
    <w:rsid w:val="007F5478"/>
    <w:rsid w:val="007F6661"/>
    <w:rsid w:val="00800413"/>
    <w:rsid w:val="00800C26"/>
    <w:rsid w:val="00801B9E"/>
    <w:rsid w:val="00803296"/>
    <w:rsid w:val="00807B54"/>
    <w:rsid w:val="0081058B"/>
    <w:rsid w:val="008123D1"/>
    <w:rsid w:val="00817479"/>
    <w:rsid w:val="00821A24"/>
    <w:rsid w:val="00822C4E"/>
    <w:rsid w:val="00830273"/>
    <w:rsid w:val="00831F36"/>
    <w:rsid w:val="00832F60"/>
    <w:rsid w:val="00836DCC"/>
    <w:rsid w:val="008460F9"/>
    <w:rsid w:val="00851EB8"/>
    <w:rsid w:val="00852C96"/>
    <w:rsid w:val="00853CB0"/>
    <w:rsid w:val="00856C46"/>
    <w:rsid w:val="00856D81"/>
    <w:rsid w:val="008679EA"/>
    <w:rsid w:val="00873A5F"/>
    <w:rsid w:val="0087433F"/>
    <w:rsid w:val="008758D5"/>
    <w:rsid w:val="008772AC"/>
    <w:rsid w:val="00886253"/>
    <w:rsid w:val="00890F66"/>
    <w:rsid w:val="008914A3"/>
    <w:rsid w:val="00892318"/>
    <w:rsid w:val="00893C75"/>
    <w:rsid w:val="0089742C"/>
    <w:rsid w:val="00897E8C"/>
    <w:rsid w:val="008A3435"/>
    <w:rsid w:val="008A4944"/>
    <w:rsid w:val="008B35CA"/>
    <w:rsid w:val="008B5911"/>
    <w:rsid w:val="008B6C5A"/>
    <w:rsid w:val="008C23D5"/>
    <w:rsid w:val="008C4526"/>
    <w:rsid w:val="008C45C7"/>
    <w:rsid w:val="008C6741"/>
    <w:rsid w:val="008D25E7"/>
    <w:rsid w:val="008D2F9F"/>
    <w:rsid w:val="008D506F"/>
    <w:rsid w:val="008D5C0E"/>
    <w:rsid w:val="008D7B32"/>
    <w:rsid w:val="008E04B5"/>
    <w:rsid w:val="008E3A19"/>
    <w:rsid w:val="008E4EE6"/>
    <w:rsid w:val="008F17CC"/>
    <w:rsid w:val="008F265E"/>
    <w:rsid w:val="008F3007"/>
    <w:rsid w:val="008F4F06"/>
    <w:rsid w:val="008F4F90"/>
    <w:rsid w:val="008F55F3"/>
    <w:rsid w:val="0090140D"/>
    <w:rsid w:val="00904F20"/>
    <w:rsid w:val="00905CB8"/>
    <w:rsid w:val="00911F8B"/>
    <w:rsid w:val="00920ACF"/>
    <w:rsid w:val="00920FA9"/>
    <w:rsid w:val="0092112D"/>
    <w:rsid w:val="0092171B"/>
    <w:rsid w:val="00923813"/>
    <w:rsid w:val="00924FF4"/>
    <w:rsid w:val="00925194"/>
    <w:rsid w:val="00926DE6"/>
    <w:rsid w:val="009277DB"/>
    <w:rsid w:val="009312A5"/>
    <w:rsid w:val="009349D2"/>
    <w:rsid w:val="009378CF"/>
    <w:rsid w:val="00941541"/>
    <w:rsid w:val="0094182E"/>
    <w:rsid w:val="00952B88"/>
    <w:rsid w:val="00953252"/>
    <w:rsid w:val="00953742"/>
    <w:rsid w:val="009560E7"/>
    <w:rsid w:val="00962303"/>
    <w:rsid w:val="0096536A"/>
    <w:rsid w:val="0097127E"/>
    <w:rsid w:val="00972887"/>
    <w:rsid w:val="0097402A"/>
    <w:rsid w:val="0097425E"/>
    <w:rsid w:val="00982A2F"/>
    <w:rsid w:val="00983757"/>
    <w:rsid w:val="00985AB9"/>
    <w:rsid w:val="009A30DC"/>
    <w:rsid w:val="009A4B39"/>
    <w:rsid w:val="009A656E"/>
    <w:rsid w:val="009B126F"/>
    <w:rsid w:val="009B6729"/>
    <w:rsid w:val="009C2041"/>
    <w:rsid w:val="009C2D3B"/>
    <w:rsid w:val="009D0CAC"/>
    <w:rsid w:val="009D296E"/>
    <w:rsid w:val="009D5CE7"/>
    <w:rsid w:val="009D5E12"/>
    <w:rsid w:val="009E40A6"/>
    <w:rsid w:val="009F15DB"/>
    <w:rsid w:val="009F390D"/>
    <w:rsid w:val="009F4531"/>
    <w:rsid w:val="009F4C97"/>
    <w:rsid w:val="009F6681"/>
    <w:rsid w:val="009F6ACD"/>
    <w:rsid w:val="009F745C"/>
    <w:rsid w:val="00A04F77"/>
    <w:rsid w:val="00A17733"/>
    <w:rsid w:val="00A2076B"/>
    <w:rsid w:val="00A20B78"/>
    <w:rsid w:val="00A2786D"/>
    <w:rsid w:val="00A30D4E"/>
    <w:rsid w:val="00A318A3"/>
    <w:rsid w:val="00A342AA"/>
    <w:rsid w:val="00A3557F"/>
    <w:rsid w:val="00A36765"/>
    <w:rsid w:val="00A42CFA"/>
    <w:rsid w:val="00A46462"/>
    <w:rsid w:val="00A520E8"/>
    <w:rsid w:val="00A539A0"/>
    <w:rsid w:val="00A540B4"/>
    <w:rsid w:val="00A60B6D"/>
    <w:rsid w:val="00A6616D"/>
    <w:rsid w:val="00A66D7F"/>
    <w:rsid w:val="00A6728E"/>
    <w:rsid w:val="00A72DD7"/>
    <w:rsid w:val="00A800BB"/>
    <w:rsid w:val="00A96A7B"/>
    <w:rsid w:val="00A97E2A"/>
    <w:rsid w:val="00AA4090"/>
    <w:rsid w:val="00AA4611"/>
    <w:rsid w:val="00AA5702"/>
    <w:rsid w:val="00AA64DE"/>
    <w:rsid w:val="00AB0AA8"/>
    <w:rsid w:val="00AB1A95"/>
    <w:rsid w:val="00AB617A"/>
    <w:rsid w:val="00AC1B95"/>
    <w:rsid w:val="00AC3FE8"/>
    <w:rsid w:val="00AC7C18"/>
    <w:rsid w:val="00AD2CCF"/>
    <w:rsid w:val="00AD6506"/>
    <w:rsid w:val="00AD6D12"/>
    <w:rsid w:val="00AE0DD8"/>
    <w:rsid w:val="00AE332E"/>
    <w:rsid w:val="00AE5471"/>
    <w:rsid w:val="00AE79C0"/>
    <w:rsid w:val="00AF0696"/>
    <w:rsid w:val="00AF7F0D"/>
    <w:rsid w:val="00B01BEA"/>
    <w:rsid w:val="00B02B2C"/>
    <w:rsid w:val="00B1136F"/>
    <w:rsid w:val="00B1235B"/>
    <w:rsid w:val="00B14854"/>
    <w:rsid w:val="00B14CDD"/>
    <w:rsid w:val="00B15D6A"/>
    <w:rsid w:val="00B1646E"/>
    <w:rsid w:val="00B22AC4"/>
    <w:rsid w:val="00B24249"/>
    <w:rsid w:val="00B27213"/>
    <w:rsid w:val="00B32819"/>
    <w:rsid w:val="00B331A9"/>
    <w:rsid w:val="00B33A4F"/>
    <w:rsid w:val="00B33D9E"/>
    <w:rsid w:val="00B35A7D"/>
    <w:rsid w:val="00B415B1"/>
    <w:rsid w:val="00B4355E"/>
    <w:rsid w:val="00B45B96"/>
    <w:rsid w:val="00B45FED"/>
    <w:rsid w:val="00B504B5"/>
    <w:rsid w:val="00B516BB"/>
    <w:rsid w:val="00B51943"/>
    <w:rsid w:val="00B60366"/>
    <w:rsid w:val="00B6194C"/>
    <w:rsid w:val="00B622EA"/>
    <w:rsid w:val="00B66187"/>
    <w:rsid w:val="00B672D2"/>
    <w:rsid w:val="00B71F9F"/>
    <w:rsid w:val="00B73836"/>
    <w:rsid w:val="00B73E63"/>
    <w:rsid w:val="00B80257"/>
    <w:rsid w:val="00B82F97"/>
    <w:rsid w:val="00B85A1C"/>
    <w:rsid w:val="00B85FCF"/>
    <w:rsid w:val="00B865AD"/>
    <w:rsid w:val="00B86F89"/>
    <w:rsid w:val="00B87126"/>
    <w:rsid w:val="00B922B2"/>
    <w:rsid w:val="00B92E42"/>
    <w:rsid w:val="00BA4CFB"/>
    <w:rsid w:val="00BA643E"/>
    <w:rsid w:val="00BA6EC6"/>
    <w:rsid w:val="00BB39F6"/>
    <w:rsid w:val="00BB4CB3"/>
    <w:rsid w:val="00BB50A0"/>
    <w:rsid w:val="00BB760F"/>
    <w:rsid w:val="00BC44A5"/>
    <w:rsid w:val="00BD3686"/>
    <w:rsid w:val="00BD37A3"/>
    <w:rsid w:val="00BD401A"/>
    <w:rsid w:val="00BD6429"/>
    <w:rsid w:val="00BD6F5D"/>
    <w:rsid w:val="00BE0F47"/>
    <w:rsid w:val="00BE1961"/>
    <w:rsid w:val="00BE1D57"/>
    <w:rsid w:val="00BE3D80"/>
    <w:rsid w:val="00BE4B87"/>
    <w:rsid w:val="00BE54A8"/>
    <w:rsid w:val="00BE69EF"/>
    <w:rsid w:val="00BF23CF"/>
    <w:rsid w:val="00BF2ED5"/>
    <w:rsid w:val="00BF48AB"/>
    <w:rsid w:val="00BF62C9"/>
    <w:rsid w:val="00C0051E"/>
    <w:rsid w:val="00C00933"/>
    <w:rsid w:val="00C026A5"/>
    <w:rsid w:val="00C02C7D"/>
    <w:rsid w:val="00C02C9F"/>
    <w:rsid w:val="00C056A3"/>
    <w:rsid w:val="00C1017E"/>
    <w:rsid w:val="00C1646F"/>
    <w:rsid w:val="00C167AC"/>
    <w:rsid w:val="00C2162B"/>
    <w:rsid w:val="00C25423"/>
    <w:rsid w:val="00C27C21"/>
    <w:rsid w:val="00C3250F"/>
    <w:rsid w:val="00C331FC"/>
    <w:rsid w:val="00C340A4"/>
    <w:rsid w:val="00C368E0"/>
    <w:rsid w:val="00C36CE6"/>
    <w:rsid w:val="00C40F7A"/>
    <w:rsid w:val="00C429AE"/>
    <w:rsid w:val="00C47418"/>
    <w:rsid w:val="00C47821"/>
    <w:rsid w:val="00C50271"/>
    <w:rsid w:val="00C536A4"/>
    <w:rsid w:val="00C56F56"/>
    <w:rsid w:val="00C615D1"/>
    <w:rsid w:val="00C6690B"/>
    <w:rsid w:val="00C71183"/>
    <w:rsid w:val="00C73BF4"/>
    <w:rsid w:val="00C74A42"/>
    <w:rsid w:val="00C80682"/>
    <w:rsid w:val="00C826B1"/>
    <w:rsid w:val="00C86AFE"/>
    <w:rsid w:val="00C87F4F"/>
    <w:rsid w:val="00C902DC"/>
    <w:rsid w:val="00C96125"/>
    <w:rsid w:val="00C97318"/>
    <w:rsid w:val="00C97B8B"/>
    <w:rsid w:val="00CA1285"/>
    <w:rsid w:val="00CA3224"/>
    <w:rsid w:val="00CA64BF"/>
    <w:rsid w:val="00CA7C71"/>
    <w:rsid w:val="00CB0465"/>
    <w:rsid w:val="00CB15C1"/>
    <w:rsid w:val="00CB2305"/>
    <w:rsid w:val="00CC1C9A"/>
    <w:rsid w:val="00CD252C"/>
    <w:rsid w:val="00CD3730"/>
    <w:rsid w:val="00CD3896"/>
    <w:rsid w:val="00CD4626"/>
    <w:rsid w:val="00CD64A8"/>
    <w:rsid w:val="00CE17A5"/>
    <w:rsid w:val="00CE1D5E"/>
    <w:rsid w:val="00CE2EEC"/>
    <w:rsid w:val="00CE5ABF"/>
    <w:rsid w:val="00CE6046"/>
    <w:rsid w:val="00CF14F1"/>
    <w:rsid w:val="00CF38A8"/>
    <w:rsid w:val="00CF3A2B"/>
    <w:rsid w:val="00CF48DC"/>
    <w:rsid w:val="00CF7E47"/>
    <w:rsid w:val="00D0434B"/>
    <w:rsid w:val="00D0715B"/>
    <w:rsid w:val="00D0768C"/>
    <w:rsid w:val="00D12AE9"/>
    <w:rsid w:val="00D22E27"/>
    <w:rsid w:val="00D23EC8"/>
    <w:rsid w:val="00D305D2"/>
    <w:rsid w:val="00D3113D"/>
    <w:rsid w:val="00D31600"/>
    <w:rsid w:val="00D32380"/>
    <w:rsid w:val="00D33FAB"/>
    <w:rsid w:val="00D41D82"/>
    <w:rsid w:val="00D42AB1"/>
    <w:rsid w:val="00D44354"/>
    <w:rsid w:val="00D462FB"/>
    <w:rsid w:val="00D5075E"/>
    <w:rsid w:val="00D5102A"/>
    <w:rsid w:val="00D519BE"/>
    <w:rsid w:val="00D5247D"/>
    <w:rsid w:val="00D55036"/>
    <w:rsid w:val="00D55CE1"/>
    <w:rsid w:val="00D55CEC"/>
    <w:rsid w:val="00D63013"/>
    <w:rsid w:val="00D6414E"/>
    <w:rsid w:val="00D65F9D"/>
    <w:rsid w:val="00D66EAD"/>
    <w:rsid w:val="00D71311"/>
    <w:rsid w:val="00D76434"/>
    <w:rsid w:val="00D77526"/>
    <w:rsid w:val="00D82FBB"/>
    <w:rsid w:val="00D83E3E"/>
    <w:rsid w:val="00D865C2"/>
    <w:rsid w:val="00D86732"/>
    <w:rsid w:val="00D86EF8"/>
    <w:rsid w:val="00D9124C"/>
    <w:rsid w:val="00D93542"/>
    <w:rsid w:val="00D96882"/>
    <w:rsid w:val="00DA08D3"/>
    <w:rsid w:val="00DA18CD"/>
    <w:rsid w:val="00DB3436"/>
    <w:rsid w:val="00DB3532"/>
    <w:rsid w:val="00DB57AC"/>
    <w:rsid w:val="00DB7751"/>
    <w:rsid w:val="00DC1876"/>
    <w:rsid w:val="00DC5CFF"/>
    <w:rsid w:val="00DD14CF"/>
    <w:rsid w:val="00DE32E9"/>
    <w:rsid w:val="00DE3AC2"/>
    <w:rsid w:val="00DE4295"/>
    <w:rsid w:val="00DE4DE9"/>
    <w:rsid w:val="00DE4E5E"/>
    <w:rsid w:val="00DE519E"/>
    <w:rsid w:val="00DF10B0"/>
    <w:rsid w:val="00DF1974"/>
    <w:rsid w:val="00DF42EA"/>
    <w:rsid w:val="00E0153D"/>
    <w:rsid w:val="00E02355"/>
    <w:rsid w:val="00E02719"/>
    <w:rsid w:val="00E1337F"/>
    <w:rsid w:val="00E1433F"/>
    <w:rsid w:val="00E14CD5"/>
    <w:rsid w:val="00E163AE"/>
    <w:rsid w:val="00E20737"/>
    <w:rsid w:val="00E228B3"/>
    <w:rsid w:val="00E25B38"/>
    <w:rsid w:val="00E2612F"/>
    <w:rsid w:val="00E266D8"/>
    <w:rsid w:val="00E369B8"/>
    <w:rsid w:val="00E40825"/>
    <w:rsid w:val="00E40C4F"/>
    <w:rsid w:val="00E42372"/>
    <w:rsid w:val="00E42F60"/>
    <w:rsid w:val="00E4459B"/>
    <w:rsid w:val="00E46309"/>
    <w:rsid w:val="00E47D15"/>
    <w:rsid w:val="00E5173D"/>
    <w:rsid w:val="00E52210"/>
    <w:rsid w:val="00E54862"/>
    <w:rsid w:val="00E54AC4"/>
    <w:rsid w:val="00E55480"/>
    <w:rsid w:val="00E55722"/>
    <w:rsid w:val="00E6189D"/>
    <w:rsid w:val="00E62323"/>
    <w:rsid w:val="00E63ABF"/>
    <w:rsid w:val="00E66721"/>
    <w:rsid w:val="00E672F4"/>
    <w:rsid w:val="00E72C79"/>
    <w:rsid w:val="00E817BB"/>
    <w:rsid w:val="00E8245C"/>
    <w:rsid w:val="00E831F7"/>
    <w:rsid w:val="00E85BEF"/>
    <w:rsid w:val="00E90870"/>
    <w:rsid w:val="00E90999"/>
    <w:rsid w:val="00E9634F"/>
    <w:rsid w:val="00E968A2"/>
    <w:rsid w:val="00EB5181"/>
    <w:rsid w:val="00EB635E"/>
    <w:rsid w:val="00EB686E"/>
    <w:rsid w:val="00EC1DD1"/>
    <w:rsid w:val="00EC5D1C"/>
    <w:rsid w:val="00EC743D"/>
    <w:rsid w:val="00EC747D"/>
    <w:rsid w:val="00ED310D"/>
    <w:rsid w:val="00ED73BE"/>
    <w:rsid w:val="00EE5316"/>
    <w:rsid w:val="00EF2685"/>
    <w:rsid w:val="00EF3FE1"/>
    <w:rsid w:val="00EF4337"/>
    <w:rsid w:val="00EF6414"/>
    <w:rsid w:val="00EF65C0"/>
    <w:rsid w:val="00EF76D7"/>
    <w:rsid w:val="00F01384"/>
    <w:rsid w:val="00F0300D"/>
    <w:rsid w:val="00F056F4"/>
    <w:rsid w:val="00F05FF8"/>
    <w:rsid w:val="00F127C3"/>
    <w:rsid w:val="00F1356F"/>
    <w:rsid w:val="00F1454A"/>
    <w:rsid w:val="00F173FE"/>
    <w:rsid w:val="00F210C6"/>
    <w:rsid w:val="00F21FA4"/>
    <w:rsid w:val="00F236D6"/>
    <w:rsid w:val="00F307FC"/>
    <w:rsid w:val="00F30E75"/>
    <w:rsid w:val="00F3214C"/>
    <w:rsid w:val="00F375DF"/>
    <w:rsid w:val="00F401B7"/>
    <w:rsid w:val="00F40428"/>
    <w:rsid w:val="00F52920"/>
    <w:rsid w:val="00F53A21"/>
    <w:rsid w:val="00F637ED"/>
    <w:rsid w:val="00F63CF7"/>
    <w:rsid w:val="00F65B30"/>
    <w:rsid w:val="00F65DE3"/>
    <w:rsid w:val="00F84469"/>
    <w:rsid w:val="00F905F3"/>
    <w:rsid w:val="00F927A6"/>
    <w:rsid w:val="00F97A65"/>
    <w:rsid w:val="00FA1743"/>
    <w:rsid w:val="00FA313E"/>
    <w:rsid w:val="00FA42D4"/>
    <w:rsid w:val="00FB0F90"/>
    <w:rsid w:val="00FB2F75"/>
    <w:rsid w:val="00FC139B"/>
    <w:rsid w:val="00FC6B79"/>
    <w:rsid w:val="00FD469D"/>
    <w:rsid w:val="00FF1DD3"/>
    <w:rsid w:val="00FF72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4391F"/>
  <w15:docId w15:val="{F8F772F1-324A-4A0E-879A-CEF54936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pPr>
        <w:spacing w:after="300" w:line="300"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9" w:qFormat="1"/>
    <w:lsdException w:name="heading 7" w:semiHidden="1" w:uiPriority="9" w:unhideWhenUsed="1"/>
    <w:lsdException w:name="heading 8" w:uiPriority="9"/>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1F73EB"/>
    <w:pPr>
      <w:spacing w:after="240" w:line="240" w:lineRule="auto"/>
    </w:pPr>
    <w:rPr>
      <w:rFonts w:ascii="Arial" w:hAnsi="Arial"/>
      <w:lang w:val="en-GB"/>
    </w:rPr>
  </w:style>
  <w:style w:type="paragraph" w:styleId="Heading1">
    <w:name w:val="heading 1"/>
    <w:next w:val="Bodytext15spacing"/>
    <w:link w:val="Heading1Char"/>
    <w:uiPriority w:val="2"/>
    <w:qFormat/>
    <w:rsid w:val="00C87F4F"/>
    <w:pPr>
      <w:keepNext/>
      <w:tabs>
        <w:tab w:val="left" w:pos="0"/>
      </w:tabs>
      <w:spacing w:after="240" w:line="360" w:lineRule="auto"/>
      <w:contextualSpacing/>
      <w:outlineLvl w:val="0"/>
    </w:pPr>
    <w:rPr>
      <w:rFonts w:ascii="Arial" w:hAnsi="Arial"/>
      <w:b/>
      <w:kern w:val="28"/>
      <w:sz w:val="32"/>
      <w:lang w:val="en-GB"/>
    </w:rPr>
  </w:style>
  <w:style w:type="paragraph" w:styleId="Heading2">
    <w:name w:val="heading 2"/>
    <w:basedOn w:val="Heading1"/>
    <w:next w:val="Bodytext15spacing"/>
    <w:link w:val="Heading2Char"/>
    <w:uiPriority w:val="2"/>
    <w:qFormat/>
    <w:rsid w:val="00C87F4F"/>
    <w:pPr>
      <w:suppressAutoHyphens/>
      <w:spacing w:before="480"/>
      <w:outlineLvl w:val="1"/>
    </w:pPr>
    <w:rPr>
      <w:rFonts w:eastAsia="SimSun"/>
      <w:sz w:val="28"/>
      <w:szCs w:val="36"/>
    </w:rPr>
  </w:style>
  <w:style w:type="paragraph" w:styleId="Heading3">
    <w:name w:val="heading 3"/>
    <w:basedOn w:val="Heading2"/>
    <w:next w:val="Bodytext15spacing"/>
    <w:link w:val="Heading3Char"/>
    <w:uiPriority w:val="2"/>
    <w:qFormat/>
    <w:rsid w:val="00C87F4F"/>
    <w:pPr>
      <w:contextualSpacing w:val="0"/>
      <w:outlineLvl w:val="2"/>
    </w:pPr>
    <w:rPr>
      <w:sz w:val="24"/>
      <w:szCs w:val="28"/>
    </w:rPr>
  </w:style>
  <w:style w:type="paragraph" w:styleId="Heading4">
    <w:name w:val="heading 4"/>
    <w:basedOn w:val="Heading3"/>
    <w:next w:val="Bodytext15spacing"/>
    <w:link w:val="Heading4Char"/>
    <w:uiPriority w:val="2"/>
    <w:qFormat/>
    <w:rsid w:val="006319CA"/>
    <w:pPr>
      <w:keepLines/>
      <w:outlineLvl w:val="3"/>
    </w:pPr>
    <w:rPr>
      <w:sz w:val="28"/>
      <w:szCs w:val="22"/>
    </w:rPr>
  </w:style>
  <w:style w:type="paragraph" w:styleId="Heading5">
    <w:name w:val="heading 5"/>
    <w:basedOn w:val="Heading4"/>
    <w:next w:val="Bodytext15spacing"/>
    <w:link w:val="Heading5Char"/>
    <w:uiPriority w:val="2"/>
    <w:qFormat/>
    <w:rsid w:val="006319CA"/>
    <w:pPr>
      <w:outlineLvl w:val="4"/>
    </w:pPr>
    <w:rPr>
      <w:sz w:val="24"/>
    </w:rPr>
  </w:style>
  <w:style w:type="paragraph" w:styleId="Heading6">
    <w:name w:val="heading 6"/>
    <w:basedOn w:val="Heading5"/>
    <w:next w:val="Bodytext15spacing"/>
    <w:link w:val="Heading6Char"/>
    <w:uiPriority w:val="2"/>
    <w:semiHidden/>
    <w:qFormat/>
    <w:rsid w:val="006319CA"/>
    <w:pPr>
      <w:outlineLvl w:val="5"/>
    </w:pPr>
    <w:rPr>
      <w:rFonts w:eastAsiaTheme="majorEastAsia" w:cstheme="majorBidi"/>
      <w:bCs/>
      <w:iCs/>
    </w:rPr>
  </w:style>
  <w:style w:type="paragraph" w:styleId="Heading7">
    <w:name w:val="heading 7"/>
    <w:basedOn w:val="Heading6"/>
    <w:next w:val="Bodytext15spacing"/>
    <w:link w:val="Heading7Char"/>
    <w:uiPriority w:val="3"/>
    <w:semiHidden/>
    <w:rsid w:val="00F1454A"/>
    <w:pPr>
      <w:outlineLvl w:val="6"/>
    </w:pPr>
    <w:rPr>
      <w:iCs w:val="0"/>
    </w:rPr>
  </w:style>
  <w:style w:type="paragraph" w:styleId="Heading8">
    <w:name w:val="heading 8"/>
    <w:basedOn w:val="Heading7"/>
    <w:next w:val="Bodytext15spacing"/>
    <w:link w:val="Heading8Char"/>
    <w:uiPriority w:val="3"/>
    <w:semiHidden/>
    <w:rsid w:val="00F1454A"/>
    <w:pPr>
      <w:outlineLvl w:val="7"/>
    </w:pPr>
    <w:rPr>
      <w:szCs w:val="20"/>
    </w:rPr>
  </w:style>
  <w:style w:type="paragraph" w:styleId="Heading9">
    <w:name w:val="heading 9"/>
    <w:basedOn w:val="Heading8"/>
    <w:next w:val="Normal"/>
    <w:link w:val="Heading9Char"/>
    <w:uiPriority w:val="9"/>
    <w:semiHidden/>
    <w:rsid w:val="00F1454A"/>
    <w:pPr>
      <w:outlineLvl w:val="8"/>
    </w:pPr>
    <w:rPr>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217"/>
    <w:rPr>
      <w:rFonts w:ascii="Tahoma" w:hAnsi="Tahoma" w:cs="Tahoma"/>
      <w:sz w:val="16"/>
      <w:szCs w:val="16"/>
    </w:rPr>
  </w:style>
  <w:style w:type="character" w:customStyle="1" w:styleId="BalloonTextChar">
    <w:name w:val="Balloon Text Char"/>
    <w:basedOn w:val="DefaultParagraphFont"/>
    <w:link w:val="BalloonText"/>
    <w:uiPriority w:val="99"/>
    <w:semiHidden/>
    <w:rsid w:val="00022217"/>
    <w:rPr>
      <w:rFonts w:ascii="Tahoma" w:hAnsi="Tahoma" w:cs="Tahoma"/>
      <w:sz w:val="16"/>
      <w:szCs w:val="16"/>
      <w:lang w:val="en-GB"/>
    </w:rPr>
  </w:style>
  <w:style w:type="character" w:styleId="CommentReference">
    <w:name w:val="annotation reference"/>
    <w:basedOn w:val="DefaultParagraphFont"/>
    <w:uiPriority w:val="99"/>
    <w:semiHidden/>
    <w:unhideWhenUsed/>
    <w:rsid w:val="00022217"/>
    <w:rPr>
      <w:sz w:val="16"/>
      <w:szCs w:val="16"/>
    </w:rPr>
  </w:style>
  <w:style w:type="paragraph" w:styleId="CommentText">
    <w:name w:val="annotation text"/>
    <w:basedOn w:val="Normal"/>
    <w:link w:val="CommentTextChar"/>
    <w:semiHidden/>
    <w:rsid w:val="00022217"/>
    <w:rPr>
      <w:noProof/>
      <w:szCs w:val="22"/>
    </w:rPr>
  </w:style>
  <w:style w:type="character" w:customStyle="1" w:styleId="CommentTextChar">
    <w:name w:val="Comment Text Char"/>
    <w:basedOn w:val="DefaultParagraphFont"/>
    <w:link w:val="CommentText"/>
    <w:semiHidden/>
    <w:rsid w:val="00022217"/>
    <w:rPr>
      <w:rFonts w:ascii="Arial" w:hAnsi="Arial"/>
      <w:noProof/>
      <w:szCs w:val="22"/>
      <w:lang w:val="en-GB"/>
    </w:rPr>
  </w:style>
  <w:style w:type="paragraph" w:styleId="CommentSubject">
    <w:name w:val="annotation subject"/>
    <w:basedOn w:val="CommentText"/>
    <w:next w:val="CommentText"/>
    <w:link w:val="CommentSubjectChar"/>
    <w:uiPriority w:val="99"/>
    <w:semiHidden/>
    <w:unhideWhenUsed/>
    <w:rsid w:val="00022217"/>
    <w:rPr>
      <w:b/>
      <w:bCs/>
    </w:rPr>
  </w:style>
  <w:style w:type="character" w:customStyle="1" w:styleId="CommentSubjectChar">
    <w:name w:val="Comment Subject Char"/>
    <w:basedOn w:val="CommentTextChar"/>
    <w:link w:val="CommentSubject"/>
    <w:uiPriority w:val="99"/>
    <w:semiHidden/>
    <w:rsid w:val="00022217"/>
    <w:rPr>
      <w:rFonts w:ascii="Arial" w:hAnsi="Arial"/>
      <w:b/>
      <w:bCs/>
      <w:noProof/>
      <w:szCs w:val="22"/>
      <w:lang w:val="en-GB"/>
    </w:rPr>
  </w:style>
  <w:style w:type="paragraph" w:styleId="Revision">
    <w:name w:val="Revision"/>
    <w:hidden/>
    <w:uiPriority w:val="99"/>
    <w:semiHidden/>
    <w:rsid w:val="00022217"/>
    <w:rPr>
      <w:rFonts w:ascii="Times New Roman" w:eastAsia="Times New Roman" w:hAnsi="Times New Roman"/>
      <w:lang w:val="en-GB" w:bidi="ar-SA"/>
    </w:rPr>
  </w:style>
  <w:style w:type="paragraph" w:styleId="Footer">
    <w:name w:val="footer"/>
    <w:basedOn w:val="Normal"/>
    <w:link w:val="FooterChar"/>
    <w:uiPriority w:val="99"/>
    <w:rsid w:val="00C536A4"/>
    <w:pPr>
      <w:tabs>
        <w:tab w:val="right" w:pos="9356"/>
      </w:tabs>
    </w:pPr>
    <w:rPr>
      <w:rFonts w:cs="Arial"/>
      <w:bCs/>
      <w:iCs/>
      <w:szCs w:val="22"/>
    </w:rPr>
  </w:style>
  <w:style w:type="character" w:customStyle="1" w:styleId="FooterChar">
    <w:name w:val="Footer Char"/>
    <w:basedOn w:val="DefaultParagraphFont"/>
    <w:link w:val="Footer"/>
    <w:uiPriority w:val="99"/>
    <w:rsid w:val="00C536A4"/>
    <w:rPr>
      <w:rFonts w:ascii="Arial" w:hAnsi="Arial" w:cs="Arial"/>
      <w:bCs/>
      <w:iCs/>
      <w:szCs w:val="22"/>
      <w:lang w:val="en-GB"/>
    </w:rPr>
  </w:style>
  <w:style w:type="character" w:customStyle="1" w:styleId="Heading1Char">
    <w:name w:val="Heading 1 Char"/>
    <w:basedOn w:val="DefaultParagraphFont"/>
    <w:link w:val="Heading1"/>
    <w:uiPriority w:val="2"/>
    <w:rsid w:val="00C87F4F"/>
    <w:rPr>
      <w:rFonts w:ascii="Arial" w:hAnsi="Arial"/>
      <w:b/>
      <w:kern w:val="28"/>
      <w:sz w:val="32"/>
      <w:lang w:val="en-GB"/>
    </w:rPr>
  </w:style>
  <w:style w:type="character" w:styleId="HTMLCite">
    <w:name w:val="HTML Cite"/>
    <w:basedOn w:val="DefaultParagraphFont"/>
    <w:uiPriority w:val="99"/>
    <w:semiHidden/>
    <w:unhideWhenUsed/>
    <w:rsid w:val="00022217"/>
    <w:rPr>
      <w:i w:val="0"/>
      <w:iCs w:val="0"/>
      <w:color w:val="008000"/>
    </w:rPr>
  </w:style>
  <w:style w:type="paragraph" w:customStyle="1" w:styleId="Bodytext15spacing">
    <w:name w:val="Body text (1.5 spacing)"/>
    <w:basedOn w:val="Normal"/>
    <w:qFormat/>
    <w:rsid w:val="006319CA"/>
    <w:pPr>
      <w:spacing w:line="360" w:lineRule="auto"/>
    </w:pPr>
  </w:style>
  <w:style w:type="character" w:customStyle="1" w:styleId="Heading6Char">
    <w:name w:val="Heading 6 Char"/>
    <w:basedOn w:val="DefaultParagraphFont"/>
    <w:link w:val="Heading6"/>
    <w:uiPriority w:val="2"/>
    <w:semiHidden/>
    <w:rsid w:val="006319CA"/>
    <w:rPr>
      <w:rFonts w:ascii="Arial" w:eastAsiaTheme="majorEastAsia" w:hAnsi="Arial" w:cstheme="majorBidi"/>
      <w:b/>
      <w:bCs/>
      <w:iCs/>
      <w:kern w:val="28"/>
      <w:szCs w:val="22"/>
      <w:lang w:val="en-GB"/>
    </w:rPr>
  </w:style>
  <w:style w:type="character" w:customStyle="1" w:styleId="Heading2Char">
    <w:name w:val="Heading 2 Char"/>
    <w:link w:val="Heading2"/>
    <w:uiPriority w:val="2"/>
    <w:rsid w:val="00C87F4F"/>
    <w:rPr>
      <w:rFonts w:ascii="Arial" w:eastAsia="SimSun" w:hAnsi="Arial"/>
      <w:b/>
      <w:kern w:val="28"/>
      <w:sz w:val="28"/>
      <w:szCs w:val="36"/>
      <w:lang w:val="en-GB"/>
    </w:rPr>
  </w:style>
  <w:style w:type="character" w:customStyle="1" w:styleId="Heading4Char">
    <w:name w:val="Heading 4 Char"/>
    <w:basedOn w:val="DefaultParagraphFont"/>
    <w:link w:val="Heading4"/>
    <w:uiPriority w:val="2"/>
    <w:rsid w:val="006319CA"/>
    <w:rPr>
      <w:rFonts w:ascii="Arial" w:eastAsia="SimSun" w:hAnsi="Arial"/>
      <w:b/>
      <w:kern w:val="28"/>
      <w:sz w:val="28"/>
      <w:szCs w:val="22"/>
      <w:lang w:val="en-GB"/>
    </w:rPr>
  </w:style>
  <w:style w:type="character" w:styleId="HTMLVariable">
    <w:name w:val="HTML Variable"/>
    <w:basedOn w:val="DefaultParagraphFont"/>
    <w:semiHidden/>
    <w:rsid w:val="00022217"/>
    <w:rPr>
      <w:i/>
      <w:iCs/>
    </w:rPr>
  </w:style>
  <w:style w:type="character" w:styleId="Strong">
    <w:name w:val="Strong"/>
    <w:uiPriority w:val="1"/>
    <w:qFormat/>
    <w:rsid w:val="006319CA"/>
    <w:rPr>
      <w:b/>
    </w:rPr>
  </w:style>
  <w:style w:type="character" w:customStyle="1" w:styleId="Heading8Char">
    <w:name w:val="Heading 8 Char"/>
    <w:basedOn w:val="DefaultParagraphFont"/>
    <w:link w:val="Heading8"/>
    <w:uiPriority w:val="3"/>
    <w:semiHidden/>
    <w:rsid w:val="00F1454A"/>
    <w:rPr>
      <w:rFonts w:ascii="Arial" w:eastAsiaTheme="majorEastAsia" w:hAnsi="Arial" w:cstheme="majorBidi"/>
      <w:b/>
      <w:bCs/>
      <w:kern w:val="28"/>
      <w:szCs w:val="20"/>
      <w:lang w:val="en-GB"/>
    </w:rPr>
  </w:style>
  <w:style w:type="character" w:styleId="FootnoteReference">
    <w:name w:val="footnote reference"/>
    <w:semiHidden/>
    <w:rsid w:val="00022217"/>
    <w:rPr>
      <w:rFonts w:cs="Verdana"/>
      <w:color w:val="000000"/>
    </w:rPr>
  </w:style>
  <w:style w:type="character" w:styleId="Hyperlink">
    <w:name w:val="Hyperlink"/>
    <w:basedOn w:val="DefaultParagraphFont"/>
    <w:uiPriority w:val="99"/>
    <w:rsid w:val="00022217"/>
    <w:rPr>
      <w:bCs/>
      <w:color w:val="3333FF"/>
      <w:u w:val="single"/>
    </w:rPr>
  </w:style>
  <w:style w:type="character" w:styleId="FollowedHyperlink">
    <w:name w:val="FollowedHyperlink"/>
    <w:basedOn w:val="DefaultParagraphFont"/>
    <w:uiPriority w:val="99"/>
    <w:semiHidden/>
    <w:unhideWhenUsed/>
    <w:rsid w:val="00022217"/>
    <w:rPr>
      <w:color w:val="800080"/>
      <w:u w:val="single"/>
    </w:rPr>
  </w:style>
  <w:style w:type="character" w:customStyle="1" w:styleId="Heading5Char">
    <w:name w:val="Heading 5 Char"/>
    <w:basedOn w:val="DefaultParagraphFont"/>
    <w:link w:val="Heading5"/>
    <w:uiPriority w:val="2"/>
    <w:rsid w:val="006319CA"/>
    <w:rPr>
      <w:rFonts w:ascii="Arial" w:eastAsia="SimSun" w:hAnsi="Arial"/>
      <w:b/>
      <w:kern w:val="28"/>
      <w:szCs w:val="22"/>
      <w:lang w:val="en-GB"/>
    </w:rPr>
  </w:style>
  <w:style w:type="paragraph" w:styleId="TOC1">
    <w:name w:val="toc 1"/>
    <w:basedOn w:val="Normal"/>
    <w:next w:val="Normal"/>
    <w:uiPriority w:val="39"/>
    <w:rsid w:val="008914A3"/>
    <w:pPr>
      <w:tabs>
        <w:tab w:val="left" w:leader="dot" w:pos="340"/>
        <w:tab w:val="right" w:pos="9356"/>
      </w:tabs>
      <w:spacing w:after="0" w:line="360" w:lineRule="auto"/>
      <w:ind w:left="340" w:hanging="340"/>
    </w:pPr>
    <w:rPr>
      <w:b/>
      <w:bCs/>
      <w:szCs w:val="20"/>
    </w:rPr>
  </w:style>
  <w:style w:type="character" w:styleId="UnresolvedMention">
    <w:name w:val="Unresolved Mention"/>
    <w:basedOn w:val="DefaultParagraphFont"/>
    <w:uiPriority w:val="99"/>
    <w:semiHidden/>
    <w:unhideWhenUsed/>
    <w:rsid w:val="00022217"/>
    <w:rPr>
      <w:color w:val="605E5C"/>
      <w:shd w:val="clear" w:color="auto" w:fill="E1DFDD"/>
    </w:rPr>
  </w:style>
  <w:style w:type="paragraph" w:styleId="TOC2">
    <w:name w:val="toc 2"/>
    <w:basedOn w:val="TOC1"/>
    <w:next w:val="Normal"/>
    <w:uiPriority w:val="39"/>
    <w:rsid w:val="00B80257"/>
    <w:pPr>
      <w:tabs>
        <w:tab w:val="right" w:leader="dot" w:pos="9356"/>
      </w:tabs>
    </w:pPr>
    <w:rPr>
      <w:b w:val="0"/>
      <w:bCs w:val="0"/>
    </w:rPr>
  </w:style>
  <w:style w:type="paragraph" w:styleId="TOC3">
    <w:name w:val="toc 3"/>
    <w:basedOn w:val="TOC2"/>
    <w:next w:val="Normal"/>
    <w:uiPriority w:val="39"/>
    <w:rsid w:val="00B80257"/>
    <w:pPr>
      <w:ind w:left="1134"/>
    </w:pPr>
  </w:style>
  <w:style w:type="paragraph" w:styleId="TOC4">
    <w:name w:val="toc 4"/>
    <w:basedOn w:val="TOC2"/>
    <w:next w:val="Normal"/>
    <w:uiPriority w:val="39"/>
    <w:rsid w:val="00022217"/>
    <w:pPr>
      <w:ind w:left="1701"/>
    </w:pPr>
  </w:style>
  <w:style w:type="character" w:styleId="PageNumber">
    <w:name w:val="page number"/>
    <w:basedOn w:val="DefaultParagraphFont"/>
    <w:uiPriority w:val="4"/>
    <w:semiHidden/>
    <w:rsid w:val="00022217"/>
    <w:rPr>
      <w:rFonts w:ascii="Arial" w:hAnsi="Arial"/>
      <w:dstrike w:val="0"/>
      <w:sz w:val="24"/>
      <w:szCs w:val="24"/>
      <w:bdr w:val="none" w:sz="0" w:space="0" w:color="auto"/>
      <w:vertAlign w:val="baseline"/>
    </w:rPr>
  </w:style>
  <w:style w:type="paragraph" w:styleId="TOC6">
    <w:name w:val="toc 6"/>
    <w:basedOn w:val="Normal"/>
    <w:next w:val="Normal"/>
    <w:autoRedefine/>
    <w:uiPriority w:val="39"/>
    <w:rsid w:val="00022217"/>
    <w:pPr>
      <w:spacing w:after="0" w:line="360" w:lineRule="auto"/>
      <w:ind w:left="1202"/>
    </w:pPr>
  </w:style>
  <w:style w:type="paragraph" w:styleId="TOC7">
    <w:name w:val="toc 7"/>
    <w:basedOn w:val="Normal"/>
    <w:next w:val="Normal"/>
    <w:autoRedefine/>
    <w:uiPriority w:val="39"/>
    <w:semiHidden/>
    <w:rsid w:val="00022217"/>
    <w:pPr>
      <w:spacing w:after="0" w:line="360" w:lineRule="auto"/>
      <w:ind w:left="1440"/>
    </w:pPr>
  </w:style>
  <w:style w:type="character" w:customStyle="1" w:styleId="Heading3Char">
    <w:name w:val="Heading 3 Char"/>
    <w:link w:val="Heading3"/>
    <w:uiPriority w:val="2"/>
    <w:rsid w:val="00C87F4F"/>
    <w:rPr>
      <w:rFonts w:ascii="Arial" w:eastAsia="SimSun" w:hAnsi="Arial"/>
      <w:b/>
      <w:kern w:val="28"/>
      <w:szCs w:val="28"/>
      <w:lang w:val="en-GB"/>
    </w:rPr>
  </w:style>
  <w:style w:type="character" w:customStyle="1" w:styleId="Heading7Char">
    <w:name w:val="Heading 7 Char"/>
    <w:basedOn w:val="DefaultParagraphFont"/>
    <w:link w:val="Heading7"/>
    <w:uiPriority w:val="3"/>
    <w:semiHidden/>
    <w:rsid w:val="00F1454A"/>
    <w:rPr>
      <w:rFonts w:ascii="Arial" w:eastAsiaTheme="majorEastAsia" w:hAnsi="Arial" w:cstheme="majorBidi"/>
      <w:b/>
      <w:bCs/>
      <w:kern w:val="28"/>
      <w:szCs w:val="22"/>
      <w:lang w:val="en-GB"/>
    </w:rPr>
  </w:style>
  <w:style w:type="character" w:customStyle="1" w:styleId="Heading9Char">
    <w:name w:val="Heading 9 Char"/>
    <w:basedOn w:val="DefaultParagraphFont"/>
    <w:link w:val="Heading9"/>
    <w:uiPriority w:val="9"/>
    <w:semiHidden/>
    <w:rsid w:val="00F1454A"/>
    <w:rPr>
      <w:rFonts w:ascii="Arial" w:eastAsiaTheme="majorEastAsia" w:hAnsi="Arial" w:cstheme="majorBidi"/>
      <w:b/>
      <w:bCs/>
      <w:iCs/>
      <w:spacing w:val="5"/>
      <w:kern w:val="28"/>
      <w:szCs w:val="20"/>
      <w:lang w:val="en-GB"/>
    </w:rPr>
  </w:style>
  <w:style w:type="character" w:styleId="Emphasis">
    <w:name w:val="Emphasis"/>
    <w:uiPriority w:val="1"/>
    <w:qFormat/>
    <w:rsid w:val="006319CA"/>
    <w:rPr>
      <w:b w:val="0"/>
      <w:i/>
    </w:rPr>
  </w:style>
  <w:style w:type="paragraph" w:styleId="Quote">
    <w:name w:val="Quote"/>
    <w:basedOn w:val="Normal"/>
    <w:next w:val="Normal"/>
    <w:link w:val="QuoteChar"/>
    <w:uiPriority w:val="29"/>
    <w:semiHidden/>
    <w:rsid w:val="00022217"/>
    <w:pPr>
      <w:ind w:left="357" w:right="357"/>
    </w:pPr>
    <w:rPr>
      <w:i/>
      <w:iCs/>
    </w:rPr>
  </w:style>
  <w:style w:type="character" w:customStyle="1" w:styleId="QuoteChar">
    <w:name w:val="Quote Char"/>
    <w:basedOn w:val="DefaultParagraphFont"/>
    <w:link w:val="Quote"/>
    <w:uiPriority w:val="29"/>
    <w:semiHidden/>
    <w:rsid w:val="00022217"/>
    <w:rPr>
      <w:rFonts w:ascii="Arial" w:hAnsi="Arial"/>
      <w:i/>
      <w:iCs/>
      <w:lang w:val="en-GB"/>
    </w:rPr>
  </w:style>
  <w:style w:type="paragraph" w:styleId="IntenseQuote">
    <w:name w:val="Intense Quote"/>
    <w:basedOn w:val="Normal"/>
    <w:next w:val="Normal"/>
    <w:link w:val="IntenseQuoteChar"/>
    <w:uiPriority w:val="30"/>
    <w:semiHidden/>
    <w:rsid w:val="00022217"/>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semiHidden/>
    <w:rsid w:val="00022217"/>
    <w:rPr>
      <w:rFonts w:ascii="Arial" w:hAnsi="Arial"/>
      <w:b/>
      <w:bCs/>
      <w:i/>
      <w:iCs/>
      <w:lang w:val="en-GB"/>
    </w:rPr>
  </w:style>
  <w:style w:type="character" w:styleId="IntenseEmphasis">
    <w:name w:val="Intense Emphasis"/>
    <w:uiPriority w:val="21"/>
    <w:semiHidden/>
    <w:rsid w:val="00022217"/>
    <w:rPr>
      <w:b/>
      <w:bCs/>
    </w:rPr>
  </w:style>
  <w:style w:type="character" w:styleId="SubtleReference">
    <w:name w:val="Subtle Reference"/>
    <w:uiPriority w:val="31"/>
    <w:semiHidden/>
    <w:rsid w:val="00022217"/>
    <w:rPr>
      <w:smallCaps/>
    </w:rPr>
  </w:style>
  <w:style w:type="character" w:styleId="IntenseReference">
    <w:name w:val="Intense Reference"/>
    <w:uiPriority w:val="32"/>
    <w:semiHidden/>
    <w:rsid w:val="00022217"/>
    <w:rPr>
      <w:smallCaps/>
      <w:spacing w:val="5"/>
      <w:u w:val="single"/>
    </w:rPr>
  </w:style>
  <w:style w:type="paragraph" w:styleId="TOCHeading">
    <w:name w:val="TOC Heading"/>
    <w:basedOn w:val="Heading2"/>
    <w:next w:val="Normal"/>
    <w:uiPriority w:val="39"/>
    <w:rsid w:val="00022217"/>
    <w:pPr>
      <w:outlineLvl w:val="9"/>
    </w:pPr>
  </w:style>
  <w:style w:type="paragraph" w:styleId="Caption">
    <w:name w:val="caption"/>
    <w:basedOn w:val="Normal"/>
    <w:next w:val="Normal"/>
    <w:uiPriority w:val="35"/>
    <w:semiHidden/>
    <w:rsid w:val="00022217"/>
    <w:pPr>
      <w:framePr w:h="284" w:wrap="around" w:vAnchor="text" w:hAnchor="text" w:y="1"/>
      <w:snapToGrid w:val="0"/>
      <w:spacing w:after="60" w:line="240" w:lineRule="atLeast"/>
    </w:pPr>
    <w:rPr>
      <w:b/>
      <w:bCs/>
      <w:color w:val="365F91" w:themeColor="accent1" w:themeShade="BF"/>
      <w:sz w:val="16"/>
      <w:szCs w:val="16"/>
    </w:rPr>
  </w:style>
  <w:style w:type="paragraph" w:styleId="FootnoteText">
    <w:name w:val="footnote text"/>
    <w:basedOn w:val="Normal"/>
    <w:link w:val="FootnoteTextChar"/>
    <w:semiHidden/>
    <w:rsid w:val="00022217"/>
    <w:pPr>
      <w:spacing w:after="0"/>
      <w:contextualSpacing/>
    </w:pPr>
    <w:rPr>
      <w:sz w:val="20"/>
    </w:rPr>
  </w:style>
  <w:style w:type="character" w:customStyle="1" w:styleId="FootnoteTextChar">
    <w:name w:val="Footnote Text Char"/>
    <w:basedOn w:val="DefaultParagraphFont"/>
    <w:link w:val="FootnoteText"/>
    <w:semiHidden/>
    <w:rsid w:val="00022217"/>
    <w:rPr>
      <w:rFonts w:ascii="Arial" w:hAnsi="Arial"/>
      <w:sz w:val="20"/>
      <w:lang w:val="en-GB"/>
    </w:rPr>
  </w:style>
  <w:style w:type="paragraph" w:customStyle="1" w:styleId="ParagraphBulletLevel1">
    <w:name w:val="Paragraph Bullet Level 1"/>
    <w:basedOn w:val="Normal"/>
    <w:uiPriority w:val="4"/>
    <w:qFormat/>
    <w:rsid w:val="00CA7C71"/>
    <w:pPr>
      <w:numPr>
        <w:numId w:val="2"/>
      </w:numPr>
      <w:spacing w:line="360" w:lineRule="auto"/>
      <w:contextualSpacing/>
    </w:pPr>
    <w:rPr>
      <w:rFonts w:cs="Arial"/>
    </w:rPr>
  </w:style>
  <w:style w:type="table" w:customStyle="1" w:styleId="LightShading-Accent11">
    <w:name w:val="Light Shading - Accent 11"/>
    <w:basedOn w:val="TableNormal"/>
    <w:uiPriority w:val="60"/>
    <w:rsid w:val="00022217"/>
    <w:pPr>
      <w:spacing w:after="0" w:line="240" w:lineRule="auto"/>
    </w:pPr>
    <w:rPr>
      <w:rFonts w:ascii="Arial" w:hAnsi="Arial"/>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222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styleId="TableGridLight">
    <w:name w:val="Grid Table Light"/>
    <w:basedOn w:val="TableNormal"/>
    <w:uiPriority w:val="40"/>
    <w:rsid w:val="000222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8">
    <w:name w:val="toc 8"/>
    <w:basedOn w:val="Normal"/>
    <w:next w:val="Normal"/>
    <w:autoRedefine/>
    <w:uiPriority w:val="39"/>
    <w:semiHidden/>
    <w:rsid w:val="00022217"/>
    <w:pPr>
      <w:spacing w:after="0" w:line="360" w:lineRule="auto"/>
      <w:ind w:left="1678"/>
    </w:pPr>
  </w:style>
  <w:style w:type="paragraph" w:styleId="TOC9">
    <w:name w:val="toc 9"/>
    <w:basedOn w:val="Normal"/>
    <w:next w:val="Normal"/>
    <w:autoRedefine/>
    <w:uiPriority w:val="39"/>
    <w:semiHidden/>
    <w:rsid w:val="00022217"/>
    <w:pPr>
      <w:spacing w:after="0" w:line="360" w:lineRule="auto"/>
      <w:ind w:left="1922"/>
    </w:pPr>
  </w:style>
  <w:style w:type="paragraph" w:styleId="TOC5">
    <w:name w:val="toc 5"/>
    <w:basedOn w:val="Normal"/>
    <w:next w:val="Normal"/>
    <w:autoRedefine/>
    <w:uiPriority w:val="39"/>
    <w:rsid w:val="00022217"/>
    <w:pPr>
      <w:spacing w:after="100"/>
      <w:ind w:left="960"/>
    </w:pPr>
  </w:style>
  <w:style w:type="character" w:customStyle="1" w:styleId="tagnamecolor">
    <w:name w:val="tagnamecolor"/>
    <w:basedOn w:val="DefaultParagraphFont"/>
    <w:semiHidden/>
    <w:rsid w:val="00022217"/>
  </w:style>
  <w:style w:type="character" w:customStyle="1" w:styleId="tagcolor">
    <w:name w:val="tagcolor"/>
    <w:basedOn w:val="DefaultParagraphFont"/>
    <w:semiHidden/>
    <w:rsid w:val="00022217"/>
  </w:style>
  <w:style w:type="paragraph" w:customStyle="1" w:styleId="line">
    <w:name w:val="line"/>
    <w:basedOn w:val="Normal"/>
    <w:semiHidden/>
    <w:rsid w:val="00022217"/>
    <w:pPr>
      <w:spacing w:before="100" w:beforeAutospacing="1" w:after="100" w:afterAutospacing="1"/>
    </w:pPr>
    <w:rPr>
      <w:rFonts w:ascii="Times New Roman" w:eastAsia="Times New Roman" w:hAnsi="Times New Roman" w:cs="Times New Roman"/>
      <w:lang w:eastAsia="en-GB" w:bidi="ar-SA"/>
    </w:rPr>
  </w:style>
  <w:style w:type="character" w:styleId="HTMLCode">
    <w:name w:val="HTML Code"/>
    <w:basedOn w:val="DefaultParagraphFont"/>
    <w:uiPriority w:val="99"/>
    <w:semiHidden/>
    <w:unhideWhenUsed/>
    <w:rsid w:val="00022217"/>
    <w:rPr>
      <w:rFonts w:ascii="Courier New" w:eastAsia="Times New Roman" w:hAnsi="Courier New" w:cs="Courier New"/>
      <w:sz w:val="20"/>
      <w:szCs w:val="20"/>
    </w:rPr>
  </w:style>
  <w:style w:type="paragraph" w:customStyle="1" w:styleId="TableData">
    <w:name w:val="Table Data"/>
    <w:basedOn w:val="Normal"/>
    <w:uiPriority w:val="2"/>
    <w:qFormat/>
    <w:rsid w:val="00CF48DC"/>
    <w:pPr>
      <w:spacing w:after="120"/>
    </w:pPr>
  </w:style>
  <w:style w:type="paragraph" w:customStyle="1" w:styleId="TableHeader">
    <w:name w:val="Table Header"/>
    <w:uiPriority w:val="2"/>
    <w:qFormat/>
    <w:rsid w:val="001F73EB"/>
    <w:pPr>
      <w:spacing w:after="0" w:line="240" w:lineRule="auto"/>
    </w:pPr>
    <w:rPr>
      <w:rFonts w:ascii="Arial" w:hAnsi="Arial"/>
      <w:b/>
      <w:lang w:val="en-GB"/>
    </w:rPr>
  </w:style>
  <w:style w:type="paragraph" w:customStyle="1" w:styleId="ParagraphBulletLevel2">
    <w:name w:val="Paragraph Bullet Level 2"/>
    <w:basedOn w:val="ParagraphBulletLevel1"/>
    <w:uiPriority w:val="4"/>
    <w:qFormat/>
    <w:rsid w:val="00D31600"/>
    <w:pPr>
      <w:numPr>
        <w:ilvl w:val="1"/>
      </w:numPr>
      <w:ind w:left="680" w:hanging="340"/>
    </w:pPr>
  </w:style>
  <w:style w:type="character" w:styleId="PlaceholderText">
    <w:name w:val="Placeholder Text"/>
    <w:basedOn w:val="DefaultParagraphFont"/>
    <w:uiPriority w:val="99"/>
    <w:semiHidden/>
    <w:rsid w:val="0014095B"/>
    <w:rPr>
      <w:color w:val="666666"/>
    </w:rPr>
  </w:style>
  <w:style w:type="paragraph" w:styleId="NoSpacing">
    <w:name w:val="No Spacing"/>
    <w:link w:val="NoSpacingChar"/>
    <w:uiPriority w:val="1"/>
    <w:semiHidden/>
    <w:qFormat/>
    <w:rsid w:val="006319CA"/>
    <w:pPr>
      <w:spacing w:after="0" w:line="240" w:lineRule="auto"/>
    </w:pPr>
    <w:rPr>
      <w:sz w:val="22"/>
      <w:szCs w:val="22"/>
      <w:lang w:bidi="ar-SA"/>
    </w:rPr>
  </w:style>
  <w:style w:type="character" w:customStyle="1" w:styleId="NoSpacingChar">
    <w:name w:val="No Spacing Char"/>
    <w:basedOn w:val="DefaultParagraphFont"/>
    <w:link w:val="NoSpacing"/>
    <w:uiPriority w:val="1"/>
    <w:semiHidden/>
    <w:rsid w:val="006319CA"/>
    <w:rPr>
      <w:sz w:val="22"/>
      <w:szCs w:val="22"/>
      <w:lang w:bidi="ar-SA"/>
    </w:rPr>
  </w:style>
  <w:style w:type="paragraph" w:styleId="Header">
    <w:name w:val="header"/>
    <w:basedOn w:val="Normal"/>
    <w:link w:val="HeaderChar"/>
    <w:uiPriority w:val="99"/>
    <w:unhideWhenUsed/>
    <w:rsid w:val="00A6616D"/>
    <w:pPr>
      <w:tabs>
        <w:tab w:val="center" w:pos="4513"/>
        <w:tab w:val="right" w:pos="9026"/>
      </w:tabs>
      <w:spacing w:after="0"/>
    </w:pPr>
  </w:style>
  <w:style w:type="character" w:customStyle="1" w:styleId="HeaderChar">
    <w:name w:val="Header Char"/>
    <w:basedOn w:val="DefaultParagraphFont"/>
    <w:link w:val="Header"/>
    <w:uiPriority w:val="99"/>
    <w:rsid w:val="00A6616D"/>
    <w:rPr>
      <w:rFonts w:ascii="Arial" w:hAnsi="Arial"/>
      <w:lang w:val="en-GB"/>
    </w:rPr>
  </w:style>
  <w:style w:type="paragraph" w:customStyle="1" w:styleId="TableBulletLevel1">
    <w:name w:val="Table Bullet Level 1"/>
    <w:basedOn w:val="ParagraphBulletLevel1"/>
    <w:uiPriority w:val="3"/>
    <w:rsid w:val="00CA7C71"/>
    <w:pPr>
      <w:spacing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3293">
      <w:bodyDiv w:val="1"/>
      <w:marLeft w:val="0"/>
      <w:marRight w:val="0"/>
      <w:marTop w:val="0"/>
      <w:marBottom w:val="0"/>
      <w:divBdr>
        <w:top w:val="none" w:sz="0" w:space="0" w:color="auto"/>
        <w:left w:val="none" w:sz="0" w:space="0" w:color="auto"/>
        <w:bottom w:val="none" w:sz="0" w:space="0" w:color="auto"/>
        <w:right w:val="none" w:sz="0" w:space="0" w:color="auto"/>
      </w:divBdr>
    </w:div>
    <w:div w:id="405305913">
      <w:bodyDiv w:val="1"/>
      <w:marLeft w:val="0"/>
      <w:marRight w:val="0"/>
      <w:marTop w:val="0"/>
      <w:marBottom w:val="0"/>
      <w:divBdr>
        <w:top w:val="none" w:sz="0" w:space="0" w:color="auto"/>
        <w:left w:val="none" w:sz="0" w:space="0" w:color="auto"/>
        <w:bottom w:val="none" w:sz="0" w:space="0" w:color="auto"/>
        <w:right w:val="none" w:sz="0" w:space="0" w:color="auto"/>
      </w:divBdr>
      <w:divsChild>
        <w:div w:id="1350252922">
          <w:marLeft w:val="0"/>
          <w:marRight w:val="0"/>
          <w:marTop w:val="0"/>
          <w:marBottom w:val="0"/>
          <w:divBdr>
            <w:top w:val="none" w:sz="0" w:space="0" w:color="auto"/>
            <w:left w:val="none" w:sz="0" w:space="0" w:color="auto"/>
            <w:bottom w:val="none" w:sz="0" w:space="0" w:color="auto"/>
            <w:right w:val="none" w:sz="0" w:space="0" w:color="auto"/>
          </w:divBdr>
          <w:divsChild>
            <w:div w:id="96096804">
              <w:marLeft w:val="0"/>
              <w:marRight w:val="0"/>
              <w:marTop w:val="0"/>
              <w:marBottom w:val="0"/>
              <w:divBdr>
                <w:top w:val="none" w:sz="0" w:space="0" w:color="auto"/>
                <w:left w:val="none" w:sz="0" w:space="0" w:color="auto"/>
                <w:bottom w:val="none" w:sz="0" w:space="0" w:color="auto"/>
                <w:right w:val="none" w:sz="0" w:space="0" w:color="auto"/>
              </w:divBdr>
            </w:div>
            <w:div w:id="968165232">
              <w:marLeft w:val="0"/>
              <w:marRight w:val="0"/>
              <w:marTop w:val="0"/>
              <w:marBottom w:val="0"/>
              <w:divBdr>
                <w:top w:val="none" w:sz="0" w:space="0" w:color="auto"/>
                <w:left w:val="none" w:sz="0" w:space="0" w:color="auto"/>
                <w:bottom w:val="none" w:sz="0" w:space="0" w:color="auto"/>
                <w:right w:val="none" w:sz="0" w:space="0" w:color="auto"/>
              </w:divBdr>
              <w:divsChild>
                <w:div w:id="219832078">
                  <w:marLeft w:val="0"/>
                  <w:marRight w:val="0"/>
                  <w:marTop w:val="0"/>
                  <w:marBottom w:val="0"/>
                  <w:divBdr>
                    <w:top w:val="none" w:sz="0" w:space="0" w:color="auto"/>
                    <w:left w:val="none" w:sz="0" w:space="0" w:color="auto"/>
                    <w:bottom w:val="none" w:sz="0" w:space="0" w:color="auto"/>
                    <w:right w:val="none" w:sz="0" w:space="0" w:color="auto"/>
                  </w:divBdr>
                  <w:divsChild>
                    <w:div w:id="519898903">
                      <w:marLeft w:val="0"/>
                      <w:marRight w:val="0"/>
                      <w:marTop w:val="0"/>
                      <w:marBottom w:val="0"/>
                      <w:divBdr>
                        <w:top w:val="none" w:sz="0" w:space="0" w:color="auto"/>
                        <w:left w:val="none" w:sz="0" w:space="0" w:color="auto"/>
                        <w:bottom w:val="none" w:sz="0" w:space="0" w:color="auto"/>
                        <w:right w:val="none" w:sz="0" w:space="0" w:color="auto"/>
                      </w:divBdr>
                    </w:div>
                  </w:divsChild>
                </w:div>
                <w:div w:id="1083066234">
                  <w:marLeft w:val="0"/>
                  <w:marRight w:val="0"/>
                  <w:marTop w:val="0"/>
                  <w:marBottom w:val="0"/>
                  <w:divBdr>
                    <w:top w:val="none" w:sz="0" w:space="0" w:color="auto"/>
                    <w:left w:val="none" w:sz="0" w:space="0" w:color="auto"/>
                    <w:bottom w:val="none" w:sz="0" w:space="0" w:color="auto"/>
                    <w:right w:val="none" w:sz="0" w:space="0" w:color="auto"/>
                  </w:divBdr>
                  <w:divsChild>
                    <w:div w:id="14016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0920">
      <w:bodyDiv w:val="1"/>
      <w:marLeft w:val="0"/>
      <w:marRight w:val="0"/>
      <w:marTop w:val="0"/>
      <w:marBottom w:val="0"/>
      <w:divBdr>
        <w:top w:val="none" w:sz="0" w:space="0" w:color="auto"/>
        <w:left w:val="none" w:sz="0" w:space="0" w:color="auto"/>
        <w:bottom w:val="none" w:sz="0" w:space="0" w:color="auto"/>
        <w:right w:val="none" w:sz="0" w:space="0" w:color="auto"/>
      </w:divBdr>
    </w:div>
    <w:div w:id="1070348904">
      <w:bodyDiv w:val="1"/>
      <w:marLeft w:val="0"/>
      <w:marRight w:val="0"/>
      <w:marTop w:val="0"/>
      <w:marBottom w:val="0"/>
      <w:divBdr>
        <w:top w:val="none" w:sz="0" w:space="0" w:color="auto"/>
        <w:left w:val="none" w:sz="0" w:space="0" w:color="auto"/>
        <w:bottom w:val="none" w:sz="0" w:space="0" w:color="auto"/>
        <w:right w:val="none" w:sz="0" w:space="0" w:color="auto"/>
      </w:divBdr>
    </w:div>
    <w:div w:id="1082874903">
      <w:bodyDiv w:val="1"/>
      <w:marLeft w:val="0"/>
      <w:marRight w:val="0"/>
      <w:marTop w:val="0"/>
      <w:marBottom w:val="0"/>
      <w:divBdr>
        <w:top w:val="none" w:sz="0" w:space="0" w:color="auto"/>
        <w:left w:val="none" w:sz="0" w:space="0" w:color="auto"/>
        <w:bottom w:val="none" w:sz="0" w:space="0" w:color="auto"/>
        <w:right w:val="none" w:sz="0" w:space="0" w:color="auto"/>
      </w:divBdr>
    </w:div>
    <w:div w:id="1247769998">
      <w:bodyDiv w:val="1"/>
      <w:marLeft w:val="0"/>
      <w:marRight w:val="0"/>
      <w:marTop w:val="0"/>
      <w:marBottom w:val="0"/>
      <w:divBdr>
        <w:top w:val="none" w:sz="0" w:space="0" w:color="auto"/>
        <w:left w:val="none" w:sz="0" w:space="0" w:color="auto"/>
        <w:bottom w:val="none" w:sz="0" w:space="0" w:color="auto"/>
        <w:right w:val="none" w:sz="0" w:space="0" w:color="auto"/>
      </w:divBdr>
    </w:div>
    <w:div w:id="1303849125">
      <w:bodyDiv w:val="1"/>
      <w:marLeft w:val="0"/>
      <w:marRight w:val="0"/>
      <w:marTop w:val="0"/>
      <w:marBottom w:val="0"/>
      <w:divBdr>
        <w:top w:val="none" w:sz="0" w:space="0" w:color="auto"/>
        <w:left w:val="none" w:sz="0" w:space="0" w:color="auto"/>
        <w:bottom w:val="none" w:sz="0" w:space="0" w:color="auto"/>
        <w:right w:val="none" w:sz="0" w:space="0" w:color="auto"/>
      </w:divBdr>
    </w:div>
    <w:div w:id="1313678447">
      <w:bodyDiv w:val="1"/>
      <w:marLeft w:val="0"/>
      <w:marRight w:val="0"/>
      <w:marTop w:val="0"/>
      <w:marBottom w:val="0"/>
      <w:divBdr>
        <w:top w:val="none" w:sz="0" w:space="0" w:color="auto"/>
        <w:left w:val="none" w:sz="0" w:space="0" w:color="auto"/>
        <w:bottom w:val="none" w:sz="0" w:space="0" w:color="auto"/>
        <w:right w:val="none" w:sz="0" w:space="0" w:color="auto"/>
      </w:divBdr>
    </w:div>
    <w:div w:id="1390766587">
      <w:bodyDiv w:val="1"/>
      <w:marLeft w:val="0"/>
      <w:marRight w:val="0"/>
      <w:marTop w:val="0"/>
      <w:marBottom w:val="0"/>
      <w:divBdr>
        <w:top w:val="none" w:sz="0" w:space="0" w:color="auto"/>
        <w:left w:val="none" w:sz="0" w:space="0" w:color="auto"/>
        <w:bottom w:val="none" w:sz="0" w:space="0" w:color="auto"/>
        <w:right w:val="none" w:sz="0" w:space="0" w:color="auto"/>
      </w:divBdr>
    </w:div>
    <w:div w:id="1409303034">
      <w:bodyDiv w:val="1"/>
      <w:marLeft w:val="0"/>
      <w:marRight w:val="0"/>
      <w:marTop w:val="0"/>
      <w:marBottom w:val="0"/>
      <w:divBdr>
        <w:top w:val="none" w:sz="0" w:space="0" w:color="auto"/>
        <w:left w:val="none" w:sz="0" w:space="0" w:color="auto"/>
        <w:bottom w:val="none" w:sz="0" w:space="0" w:color="auto"/>
        <w:right w:val="none" w:sz="0" w:space="0" w:color="auto"/>
      </w:divBdr>
    </w:div>
    <w:div w:id="1504710202">
      <w:bodyDiv w:val="1"/>
      <w:marLeft w:val="0"/>
      <w:marRight w:val="0"/>
      <w:marTop w:val="0"/>
      <w:marBottom w:val="0"/>
      <w:divBdr>
        <w:top w:val="none" w:sz="0" w:space="0" w:color="auto"/>
        <w:left w:val="none" w:sz="0" w:space="0" w:color="auto"/>
        <w:bottom w:val="none" w:sz="0" w:space="0" w:color="auto"/>
        <w:right w:val="none" w:sz="0" w:space="0" w:color="auto"/>
      </w:divBdr>
    </w:div>
    <w:div w:id="1524129327">
      <w:bodyDiv w:val="1"/>
      <w:marLeft w:val="0"/>
      <w:marRight w:val="0"/>
      <w:marTop w:val="0"/>
      <w:marBottom w:val="0"/>
      <w:divBdr>
        <w:top w:val="none" w:sz="0" w:space="0" w:color="auto"/>
        <w:left w:val="none" w:sz="0" w:space="0" w:color="auto"/>
        <w:bottom w:val="none" w:sz="0" w:space="0" w:color="auto"/>
        <w:right w:val="none" w:sz="0" w:space="0" w:color="auto"/>
      </w:divBdr>
    </w:div>
    <w:div w:id="16195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qanow.sharepoint.com/sites/OrganisationAssets/Templates/sqa-word-templat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50F12D-2A9C-4BEB-A4A3-B62B39E11754}">
  <we:reference id="wa104382008" version="1.1.0.1" store="en-US" storeType="OMEX"/>
  <we:alternateReferences>
    <we:reference id="wa104382008" version="1.1.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41038342D62840983A9B79B45A4FA9" ma:contentTypeVersion="6" ma:contentTypeDescription="Create a new document." ma:contentTypeScope="" ma:versionID="0ddc08aeec91b4b0b1e1a2a4a2257985">
  <xsd:schema xmlns:xsd="http://www.w3.org/2001/XMLSchema" xmlns:xs="http://www.w3.org/2001/XMLSchema" xmlns:p="http://schemas.microsoft.com/office/2006/metadata/properties" xmlns:ns2="40f10586-0708-4e0c-8d39-60a616d9c70c" xmlns:ns3="767d5ec0-8ba6-4966-a1eb-262ed4faefd8" targetNamespace="http://schemas.microsoft.com/office/2006/metadata/properties" ma:root="true" ma:fieldsID="185a30ece8bb627866bc436c5b87ba4b" ns2:_="" ns3:_="">
    <xsd:import namespace="40f10586-0708-4e0c-8d39-60a616d9c70c"/>
    <xsd:import namespace="767d5ec0-8ba6-4966-a1eb-262ed4fae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10586-0708-4e0c-8d39-60a616d9c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d5ec0-8ba6-4966-a1eb-262ed4fae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5CA33-0085-462D-88A7-5FB5F1623326}">
  <ds:schemaRefs>
    <ds:schemaRef ds:uri="http://schemas.openxmlformats.org/officeDocument/2006/bibliography"/>
  </ds:schemaRefs>
</ds:datastoreItem>
</file>

<file path=customXml/itemProps2.xml><?xml version="1.0" encoding="utf-8"?>
<ds:datastoreItem xmlns:ds="http://schemas.openxmlformats.org/officeDocument/2006/customXml" ds:itemID="{9B48944D-B7A4-4DCB-9A13-2DAAC2FE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10586-0708-4e0c-8d39-60a616d9c70c"/>
    <ds:schemaRef ds:uri="767d5ec0-8ba6-4966-a1eb-262ed4fae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42306-3079-44AF-9E0B-2F688B6B6B7F}">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40f10586-0708-4e0c-8d39-60a616d9c70c"/>
    <ds:schemaRef ds:uri="http://schemas.openxmlformats.org/package/2006/metadata/core-properties"/>
    <ds:schemaRef ds:uri="767d5ec0-8ba6-4966-a1eb-262ed4faefd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B83092-D9B5-47FD-A945-276DCB8B5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sqa-word-template-2024</Template>
  <TotalTime>220</TotalTime>
  <Pages>10</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J1NX 46 Outcome 3 Evidence Recording Template and Checklist</vt:lpstr>
    </vt:vector>
  </TitlesOfParts>
  <Company>SQA</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J1NX 46 Outcome 3 Evidence Recording Template and Checklist</dc:title>
  <dc:creator>SQA</dc:creator>
  <cp:lastModifiedBy>Carol McEvoy</cp:lastModifiedBy>
  <cp:revision>6</cp:revision>
  <cp:lastPrinted>2024-04-12T14:00:00Z</cp:lastPrinted>
  <dcterms:created xsi:type="dcterms:W3CDTF">2025-06-13T13:35:00Z</dcterms:created>
  <dcterms:modified xsi:type="dcterms:W3CDTF">2025-10-21T10:23:00Z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0x010100F441038342D62840983A9B79B45A4FA9</vt:lpwstr>
  </property>
</Properties>
</file>