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33F9" w14:textId="77777777" w:rsidR="003D4FDA" w:rsidRDefault="00331978" w:rsidP="003D4FDA">
      <w:pPr>
        <w:pStyle w:val="Heading1"/>
        <w:jc w:val="right"/>
      </w:pPr>
      <w:bookmarkStart w:id="0" w:name="_Hlk48900527"/>
      <w:r>
        <w:rPr>
          <w:rFonts w:ascii="Times New Roman" w:hAnsi="Times New Roman"/>
          <w:noProof/>
          <w:lang w:eastAsia="en-GB"/>
        </w:rPr>
        <w:drawing>
          <wp:inline distT="0" distB="0" distL="0" distR="0" wp14:anchorId="181CBED1" wp14:editId="4448C845">
            <wp:extent cx="1190625" cy="643255"/>
            <wp:effectExtent l="0" t="0" r="9525" b="4445"/>
            <wp:docPr id="5" name="Picture 5" descr="SQ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QA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A1E6B7" w14:textId="79998567" w:rsidR="00331978" w:rsidRPr="003D4FDA" w:rsidRDefault="00331978" w:rsidP="003D4FDA">
      <w:pPr>
        <w:pStyle w:val="Heading1"/>
      </w:pPr>
      <w:r w:rsidRPr="003D4FDA">
        <w:t>National Qualifications 202</w:t>
      </w:r>
      <w:r w:rsidR="00A57877">
        <w:t>6</w:t>
      </w:r>
      <w:r w:rsidRPr="003D4FDA">
        <w:t>:</w:t>
      </w:r>
      <w:r w:rsidRPr="003D4FDA">
        <w:br/>
        <w:t>Advanced Higher Modern Languages</w:t>
      </w:r>
    </w:p>
    <w:bookmarkEnd w:id="0"/>
    <w:p w14:paraId="494681BF" w14:textId="6A9AA81F" w:rsidR="00E048CB" w:rsidRPr="00331978" w:rsidRDefault="007D7CA3" w:rsidP="003D4FDA">
      <w:pPr>
        <w:pStyle w:val="titlepage20"/>
      </w:pPr>
      <w:r w:rsidRPr="003D4FDA">
        <w:t>Performanc</w:t>
      </w:r>
      <w:r w:rsidRPr="007D7CA3">
        <w:t>e</w:t>
      </w:r>
      <w:r w:rsidR="00B97BEE">
        <w:t>–</w:t>
      </w:r>
      <w:r w:rsidRPr="007D7CA3">
        <w:t>talking</w:t>
      </w:r>
      <w:r w:rsidR="00640078">
        <w:t xml:space="preserve">: </w:t>
      </w:r>
      <w:r w:rsidR="00B97BEE">
        <w:t xml:space="preserve">Visiting assessment guidance for </w:t>
      </w:r>
      <w:r w:rsidR="0056779B">
        <w:t xml:space="preserve">teachers and </w:t>
      </w:r>
      <w:r w:rsidR="0056779B" w:rsidRPr="00331978">
        <w:t>lecturers</w:t>
      </w:r>
      <w:r w:rsidR="00331978" w:rsidRPr="00331978">
        <w:t xml:space="preserve">, </w:t>
      </w:r>
      <w:r w:rsidR="0086285C" w:rsidRPr="00331978">
        <w:t>January 202</w:t>
      </w:r>
      <w:r w:rsidR="00A57877">
        <w:t>6</w:t>
      </w:r>
      <w:r w:rsidR="00331978">
        <w:t xml:space="preserve"> </w:t>
      </w:r>
    </w:p>
    <w:p w14:paraId="61028413" w14:textId="2109D173" w:rsidR="00E048CB" w:rsidRPr="00E048CB" w:rsidRDefault="00E048CB" w:rsidP="00E048CB">
      <w:pPr>
        <w:pStyle w:val="Heading3"/>
      </w:pPr>
      <w:r>
        <w:t>Note</w:t>
      </w:r>
    </w:p>
    <w:p w14:paraId="6DE4E498" w14:textId="320C1FEB" w:rsidR="000A1DB9" w:rsidRPr="000A1DB9" w:rsidRDefault="00E048CB" w:rsidP="00E048CB">
      <w:r>
        <w:t xml:space="preserve">The modern languages covered by this guidance </w:t>
      </w:r>
      <w:r w:rsidR="000B7DCC">
        <w:t>are</w:t>
      </w:r>
      <w:r>
        <w:t xml:space="preserve"> </w:t>
      </w:r>
      <w:r w:rsidRPr="00E048CB">
        <w:t>Cantonese, French, Gaelic (Learners), German, Italian, Mandarin (Simplified and Traditional) and Spanish</w:t>
      </w:r>
      <w:r>
        <w:t>.</w:t>
      </w:r>
    </w:p>
    <w:p w14:paraId="5EF6BBC0" w14:textId="20A8BB1E" w:rsidR="00914FD9" w:rsidRDefault="00AE4B3E" w:rsidP="00331978">
      <w:pPr>
        <w:pStyle w:val="Heading3outdent"/>
        <w:rPr>
          <w:bCs/>
        </w:rPr>
      </w:pPr>
      <w:r w:rsidRPr="000A1DB9">
        <w:rPr>
          <w:bCs/>
        </w:rPr>
        <w:t>1</w:t>
      </w:r>
      <w:r w:rsidRPr="000A1DB9">
        <w:rPr>
          <w:bCs/>
        </w:rPr>
        <w:tab/>
      </w:r>
      <w:r w:rsidR="00914FD9">
        <w:rPr>
          <w:bCs/>
        </w:rPr>
        <w:t>Date and arrangements</w:t>
      </w:r>
    </w:p>
    <w:p w14:paraId="17C9D767" w14:textId="0D5388C7" w:rsidR="00331978" w:rsidRDefault="00331978" w:rsidP="00914FD9">
      <w:r>
        <w:t xml:space="preserve">The visiting period is </w:t>
      </w:r>
      <w:r w:rsidR="009A5044" w:rsidRPr="002F2E13">
        <w:rPr>
          <w:b/>
          <w:bCs/>
        </w:rPr>
        <w:t>1</w:t>
      </w:r>
      <w:r w:rsidR="009D3A77">
        <w:rPr>
          <w:b/>
          <w:bCs/>
        </w:rPr>
        <w:t>6</w:t>
      </w:r>
      <w:r w:rsidR="009A5044">
        <w:t xml:space="preserve"> </w:t>
      </w:r>
      <w:r w:rsidRPr="00D77339">
        <w:rPr>
          <w:b/>
          <w:bCs/>
        </w:rPr>
        <w:t xml:space="preserve">February to </w:t>
      </w:r>
      <w:r w:rsidR="009A5044">
        <w:rPr>
          <w:b/>
          <w:bCs/>
        </w:rPr>
        <w:t>2</w:t>
      </w:r>
      <w:r w:rsidR="00742B3D">
        <w:rPr>
          <w:b/>
          <w:bCs/>
        </w:rPr>
        <w:t>7</w:t>
      </w:r>
      <w:r w:rsidR="009A5044">
        <w:rPr>
          <w:b/>
          <w:bCs/>
        </w:rPr>
        <w:t xml:space="preserve"> </w:t>
      </w:r>
      <w:r w:rsidRPr="00D77339">
        <w:rPr>
          <w:b/>
          <w:bCs/>
        </w:rPr>
        <w:t>March 202</w:t>
      </w:r>
      <w:r w:rsidR="00742B3D">
        <w:rPr>
          <w:b/>
          <w:bCs/>
        </w:rPr>
        <w:t>6</w:t>
      </w:r>
      <w:r>
        <w:t>.</w:t>
      </w:r>
      <w:r w:rsidR="000F5C3E">
        <w:t xml:space="preserve"> </w:t>
      </w:r>
      <w:r w:rsidR="00082420">
        <w:t xml:space="preserve">The </w:t>
      </w:r>
      <w:r w:rsidR="00AB6701">
        <w:t>assessment</w:t>
      </w:r>
      <w:r w:rsidR="00082420">
        <w:t xml:space="preserve"> must be carried out during this time.</w:t>
      </w:r>
      <w:r w:rsidR="000F5C3E">
        <w:t xml:space="preserve"> </w:t>
      </w:r>
      <w:r w:rsidR="00AB6701">
        <w:t>SQA</w:t>
      </w:r>
      <w:r w:rsidR="00082420">
        <w:t xml:space="preserve"> require</w:t>
      </w:r>
      <w:r w:rsidR="00AB6701">
        <w:t>s</w:t>
      </w:r>
      <w:r w:rsidR="00082420">
        <w:t xml:space="preserve"> you to be as flexible as possible when arranging a date with the visiting </w:t>
      </w:r>
      <w:r w:rsidR="007C16BE">
        <w:t>assessor</w:t>
      </w:r>
      <w:r w:rsidR="00617A66">
        <w:t xml:space="preserve"> (VA)</w:t>
      </w:r>
      <w:r w:rsidR="00082420">
        <w:t>.</w:t>
      </w:r>
    </w:p>
    <w:p w14:paraId="12A907F5" w14:textId="39509150" w:rsidR="00082420" w:rsidRDefault="007D7CA3" w:rsidP="00914FD9">
      <w:r>
        <w:t>If</w:t>
      </w:r>
      <w:r w:rsidR="000F5C3E">
        <w:t xml:space="preserve"> </w:t>
      </w:r>
      <w:r>
        <w:t xml:space="preserve">the date and/or time proposed by the VA </w:t>
      </w:r>
      <w:r w:rsidR="007D00E7">
        <w:t>is</w:t>
      </w:r>
      <w:r>
        <w:t xml:space="preserve"> unsuitable</w:t>
      </w:r>
      <w:r w:rsidR="000A1DB9">
        <w:t>,</w:t>
      </w:r>
      <w:r>
        <w:t xml:space="preserve"> or if </w:t>
      </w:r>
      <w:proofErr w:type="gramStart"/>
      <w:r>
        <w:t>the majority of</w:t>
      </w:r>
      <w:proofErr w:type="gramEnd"/>
      <w:r>
        <w:t xml:space="preserve"> candidates will not be available, </w:t>
      </w:r>
      <w:r w:rsidR="00640078">
        <w:t xml:space="preserve">you </w:t>
      </w:r>
      <w:r w:rsidR="00C606A0">
        <w:t xml:space="preserve">must </w:t>
      </w:r>
      <w:r w:rsidR="007D00E7">
        <w:t xml:space="preserve">immediately </w:t>
      </w:r>
      <w:r w:rsidR="00C606A0">
        <w:t xml:space="preserve">inform </w:t>
      </w:r>
      <w:r>
        <w:t>the visiting examining team at SQA</w:t>
      </w:r>
      <w:r w:rsidR="00082420">
        <w:t>.</w:t>
      </w:r>
      <w:r w:rsidR="000C191E">
        <w:t xml:space="preserve"> </w:t>
      </w:r>
      <w:r w:rsidR="00082420">
        <w:t>The Helpdesk opening hours are:</w:t>
      </w:r>
    </w:p>
    <w:p w14:paraId="38CB5110" w14:textId="77777777" w:rsidR="00082420" w:rsidRDefault="00082420" w:rsidP="000F5C3E">
      <w:pPr>
        <w:pStyle w:val="NoSpace"/>
      </w:pPr>
      <w:r>
        <w:t>Monday – Thursday: 08:30 – 16:30</w:t>
      </w:r>
    </w:p>
    <w:p w14:paraId="697396A1" w14:textId="77777777" w:rsidR="00082420" w:rsidRDefault="00082420" w:rsidP="000F5C3E">
      <w:pPr>
        <w:pStyle w:val="NoSpace"/>
      </w:pPr>
      <w:r>
        <w:t>Friday: 08:30 – 15:30</w:t>
      </w:r>
    </w:p>
    <w:p w14:paraId="09A07287" w14:textId="704F685F" w:rsidR="00082420" w:rsidRDefault="00E57F40" w:rsidP="00914FD9">
      <w:r>
        <w:t>(</w:t>
      </w:r>
      <w:r w:rsidR="007D7CA3" w:rsidRPr="000A1DB9">
        <w:t>call 0345 213 66</w:t>
      </w:r>
      <w:r w:rsidR="0056779B">
        <w:t>12 option 3</w:t>
      </w:r>
      <w:r w:rsidR="007D7CA3" w:rsidRPr="000A1DB9">
        <w:t xml:space="preserve"> or email </w:t>
      </w:r>
      <w:hyperlink r:id="rId12" w:history="1">
        <w:r w:rsidR="007D7CA3" w:rsidRPr="00D8493C">
          <w:rPr>
            <w:rStyle w:val="Hyperlink"/>
          </w:rPr>
          <w:t>visiting.examining@sqa.org.uk</w:t>
        </w:r>
      </w:hyperlink>
      <w:r>
        <w:rPr>
          <w:rStyle w:val="Hyperlink"/>
        </w:rPr>
        <w:t>)</w:t>
      </w:r>
    </w:p>
    <w:p w14:paraId="2E13D94B" w14:textId="3BE814D0" w:rsidR="00640078" w:rsidRDefault="007D7CA3" w:rsidP="00914FD9">
      <w:r w:rsidRPr="000A1DB9">
        <w:t xml:space="preserve">This is necessary to minimise disruption of the VA's programme of visits. </w:t>
      </w:r>
    </w:p>
    <w:p w14:paraId="4D497354" w14:textId="57A3A0A1" w:rsidR="00AE4B3E" w:rsidRDefault="00640078" w:rsidP="00D2740F">
      <w:r>
        <w:t xml:space="preserve">Please </w:t>
      </w:r>
      <w:r w:rsidR="007D00E7">
        <w:t xml:space="preserve">notify </w:t>
      </w:r>
      <w:r w:rsidR="007D7CA3" w:rsidRPr="000A1DB9">
        <w:t>SQA of any change in the numbers of candidates.</w:t>
      </w:r>
    </w:p>
    <w:p w14:paraId="79216806" w14:textId="1CEDACD0" w:rsidR="00082420" w:rsidRPr="00082420" w:rsidRDefault="00687CF0" w:rsidP="00687CF0">
      <w:pPr>
        <w:pStyle w:val="Heading3outdent"/>
      </w:pPr>
      <w:r>
        <w:t>2</w:t>
      </w:r>
      <w:r>
        <w:tab/>
      </w:r>
      <w:r w:rsidR="00082420">
        <w:t xml:space="preserve">Assessment </w:t>
      </w:r>
      <w:r w:rsidR="000F5C3E">
        <w:t>arrangements</w:t>
      </w:r>
    </w:p>
    <w:p w14:paraId="5300C51A" w14:textId="37AB61B9" w:rsidR="00082420" w:rsidRDefault="00082420" w:rsidP="00914FD9">
      <w:r>
        <w:t>It is</w:t>
      </w:r>
      <w:r w:rsidRPr="3665F6E8">
        <w:rPr>
          <w:b/>
          <w:bCs/>
        </w:rPr>
        <w:t xml:space="preserve"> </w:t>
      </w:r>
      <w:r>
        <w:t>not the VA</w:t>
      </w:r>
      <w:r w:rsidR="000F5C3E">
        <w:t>’s role</w:t>
      </w:r>
      <w:r>
        <w:t xml:space="preserve"> to make any decision on assessment arrangements.</w:t>
      </w:r>
      <w:r w:rsidR="000F5C3E">
        <w:t xml:space="preserve"> </w:t>
      </w:r>
      <w:r>
        <w:t>You must contact SQA’s Assessment Arrangements team (</w:t>
      </w:r>
      <w:hyperlink r:id="rId13">
        <w:r w:rsidRPr="3665F6E8">
          <w:rPr>
            <w:rStyle w:val="Hyperlink"/>
          </w:rPr>
          <w:t>aarequests@sqa.org.uk</w:t>
        </w:r>
      </w:hyperlink>
      <w:r>
        <w:t>) to agree assessment arrangements before your VA visits.</w:t>
      </w:r>
    </w:p>
    <w:p w14:paraId="5B1626B6" w14:textId="5053E9FF" w:rsidR="00082420" w:rsidRDefault="00082420" w:rsidP="00914FD9">
      <w:pPr>
        <w:rPr>
          <w:bCs/>
        </w:rPr>
      </w:pPr>
      <w:r>
        <w:rPr>
          <w:bCs/>
        </w:rPr>
        <w:lastRenderedPageBreak/>
        <w:t xml:space="preserve">The deadline for submitting Assessment Arrangement requests is </w:t>
      </w:r>
      <w:r w:rsidR="00B955EE">
        <w:rPr>
          <w:b/>
        </w:rPr>
        <w:t>2</w:t>
      </w:r>
      <w:r w:rsidR="0097107B">
        <w:rPr>
          <w:b/>
        </w:rPr>
        <w:t>8</w:t>
      </w:r>
      <w:r w:rsidR="00B955EE">
        <w:rPr>
          <w:b/>
        </w:rPr>
        <w:t xml:space="preserve"> </w:t>
      </w:r>
      <w:r w:rsidRPr="00E57F40">
        <w:rPr>
          <w:b/>
        </w:rPr>
        <w:t>November 202</w:t>
      </w:r>
      <w:r w:rsidR="00742B3D">
        <w:rPr>
          <w:b/>
        </w:rPr>
        <w:t>5</w:t>
      </w:r>
      <w:r w:rsidRPr="001A6309">
        <w:rPr>
          <w:bCs/>
        </w:rPr>
        <w:t>.</w:t>
      </w:r>
    </w:p>
    <w:p w14:paraId="3DAF8C28" w14:textId="7C19C6D2" w:rsidR="00082420" w:rsidRPr="00082420" w:rsidRDefault="00082420" w:rsidP="00914FD9">
      <w:r>
        <w:t xml:space="preserve">Please discuss any </w:t>
      </w:r>
      <w:r w:rsidR="00056C95">
        <w:t>assessment</w:t>
      </w:r>
      <w:r>
        <w:t xml:space="preserve"> arrangements </w:t>
      </w:r>
      <w:r w:rsidR="000F5C3E">
        <w:t xml:space="preserve">that are </w:t>
      </w:r>
      <w:r>
        <w:t>in place for your candidates with your VA.</w:t>
      </w:r>
    </w:p>
    <w:p w14:paraId="77AC7E30" w14:textId="28ACDDFE" w:rsidR="00914FD9" w:rsidRDefault="00687CF0" w:rsidP="00331978">
      <w:pPr>
        <w:pStyle w:val="Heading3outdent"/>
      </w:pPr>
      <w:r>
        <w:t>3</w:t>
      </w:r>
      <w:r w:rsidR="00AE4B3E" w:rsidRPr="007D7CA3">
        <w:tab/>
      </w:r>
      <w:r w:rsidR="00914FD9">
        <w:t>Environment</w:t>
      </w:r>
    </w:p>
    <w:p w14:paraId="727B8DD8" w14:textId="7A7FB01D" w:rsidR="00AE4B3E" w:rsidRDefault="007D7CA3" w:rsidP="00914FD9">
      <w:r w:rsidRPr="007D7CA3">
        <w:t xml:space="preserve">Please provide suitably quiet surroundings for conducting the </w:t>
      </w:r>
      <w:r w:rsidR="001A6309">
        <w:t xml:space="preserve">assessment </w:t>
      </w:r>
      <w:r w:rsidR="00640078">
        <w:t>—</w:t>
      </w:r>
      <w:r w:rsidR="00640078" w:rsidRPr="007D7CA3">
        <w:t xml:space="preserve"> </w:t>
      </w:r>
      <w:r w:rsidRPr="007D7CA3">
        <w:t>any distracting noise may adversely affect candidates' performance.</w:t>
      </w:r>
    </w:p>
    <w:p w14:paraId="772C5E18" w14:textId="268F9C41" w:rsidR="007D7CA3" w:rsidRPr="007D7CA3" w:rsidRDefault="007D7CA3" w:rsidP="00EA67D5">
      <w:pPr>
        <w:pStyle w:val="bullet"/>
      </w:pPr>
      <w:r w:rsidRPr="007D7CA3">
        <w:t xml:space="preserve">Candidates </w:t>
      </w:r>
      <w:r w:rsidRPr="007D7CA3">
        <w:rPr>
          <w:b/>
        </w:rPr>
        <w:t>must not</w:t>
      </w:r>
      <w:r w:rsidRPr="007D7CA3">
        <w:t xml:space="preserve"> bring mobile phones or other types of mobile technology with them to the assessment.</w:t>
      </w:r>
    </w:p>
    <w:p w14:paraId="08FD91AE" w14:textId="2757123D" w:rsidR="00AE4B3E" w:rsidRDefault="003D4FDA" w:rsidP="00914FD9">
      <w:pPr>
        <w:pStyle w:val="bullet"/>
      </w:pPr>
      <w:r>
        <w:t>You</w:t>
      </w:r>
      <w:r w:rsidR="007D7CA3" w:rsidRPr="007D7CA3">
        <w:t xml:space="preserve"> </w:t>
      </w:r>
      <w:r w:rsidR="007D7CA3" w:rsidRPr="007D7CA3">
        <w:rPr>
          <w:b/>
        </w:rPr>
        <w:t>must not</w:t>
      </w:r>
      <w:r w:rsidR="007D7CA3" w:rsidRPr="007D7CA3">
        <w:t xml:space="preserve"> be present during the </w:t>
      </w:r>
      <w:r w:rsidR="00F81ACE">
        <w:t>assessment</w:t>
      </w:r>
      <w:r w:rsidR="007D7CA3" w:rsidRPr="007D7CA3">
        <w:t xml:space="preserve">. </w:t>
      </w:r>
    </w:p>
    <w:p w14:paraId="36C2E779" w14:textId="44C602DB" w:rsidR="00914FD9" w:rsidRDefault="00687CF0" w:rsidP="00331978">
      <w:pPr>
        <w:pStyle w:val="Heading3outdent"/>
      </w:pPr>
      <w:r>
        <w:t>4</w:t>
      </w:r>
      <w:r w:rsidR="00914FD9">
        <w:tab/>
        <w:t>Procedure</w:t>
      </w:r>
      <w:r w:rsidR="00AE4B3E" w:rsidRPr="007D7CA3">
        <w:tab/>
      </w:r>
    </w:p>
    <w:p w14:paraId="02CA7D95" w14:textId="3BAED1A5" w:rsidR="00AE4B3E" w:rsidRDefault="007D7CA3" w:rsidP="00D2740F">
      <w:r w:rsidRPr="007D7CA3">
        <w:t xml:space="preserve">Candidates are </w:t>
      </w:r>
      <w:r w:rsidR="00F81ACE">
        <w:t>assess</w:t>
      </w:r>
      <w:r w:rsidR="00F81ACE" w:rsidRPr="007D7CA3">
        <w:t xml:space="preserve">ed </w:t>
      </w:r>
      <w:r w:rsidRPr="007D7CA3">
        <w:t>individually</w:t>
      </w:r>
      <w:r w:rsidR="00B91920">
        <w:t>,</w:t>
      </w:r>
      <w:r w:rsidRPr="007D7CA3">
        <w:t xml:space="preserve"> and SQA co-ordinators must ensure that </w:t>
      </w:r>
      <w:r w:rsidR="003B7237">
        <w:t>they</w:t>
      </w:r>
      <w:r w:rsidR="003B7237" w:rsidRPr="007D7CA3">
        <w:t xml:space="preserve"> </w:t>
      </w:r>
      <w:r w:rsidRPr="007D7CA3">
        <w:t xml:space="preserve">are available in good time for the start of their scheduled appointment. Candidates are normally </w:t>
      </w:r>
      <w:r w:rsidR="00F81ACE">
        <w:t>assess</w:t>
      </w:r>
      <w:r w:rsidR="00F81ACE" w:rsidRPr="007D7CA3">
        <w:t xml:space="preserve">ed </w:t>
      </w:r>
      <w:r w:rsidRPr="007D7CA3">
        <w:t xml:space="preserve">in alphabetical order of surnames. However, if some candidates can be more conveniently </w:t>
      </w:r>
      <w:r w:rsidR="00F81ACE">
        <w:t>assessed</w:t>
      </w:r>
      <w:r w:rsidR="00F81ACE" w:rsidRPr="007D7CA3">
        <w:t xml:space="preserve"> </w:t>
      </w:r>
      <w:r w:rsidRPr="007D7CA3">
        <w:t xml:space="preserve">out of this order, </w:t>
      </w:r>
      <w:r w:rsidR="00640078">
        <w:t xml:space="preserve">you </w:t>
      </w:r>
      <w:r w:rsidRPr="007D7CA3">
        <w:t>can arrange a revised timetable.</w:t>
      </w:r>
    </w:p>
    <w:p w14:paraId="39E6F2CE" w14:textId="0C9B1EB3" w:rsidR="00082420" w:rsidRDefault="003D4FDA" w:rsidP="00D2740F">
      <w:r>
        <w:t xml:space="preserve">As soon as the VA arrives, you </w:t>
      </w:r>
      <w:r w:rsidR="00082420">
        <w:t xml:space="preserve">must </w:t>
      </w:r>
      <w:r>
        <w:t xml:space="preserve">inform them </w:t>
      </w:r>
      <w:r w:rsidR="00082420">
        <w:t xml:space="preserve">of any change to the order of candidates being </w:t>
      </w:r>
      <w:r w:rsidR="00F81ACE">
        <w:t>assessed</w:t>
      </w:r>
      <w:r>
        <w:t>,</w:t>
      </w:r>
      <w:r w:rsidR="00082420">
        <w:t xml:space="preserve"> and/or </w:t>
      </w:r>
      <w:r>
        <w:t xml:space="preserve">provide them </w:t>
      </w:r>
      <w:r w:rsidR="001A6309">
        <w:t xml:space="preserve">with </w:t>
      </w:r>
      <w:r w:rsidR="00082420">
        <w:t>a revised timetable.</w:t>
      </w:r>
    </w:p>
    <w:p w14:paraId="7999E80A" w14:textId="64A8A78E" w:rsidR="00914FD9" w:rsidRDefault="00687CF0" w:rsidP="00331978">
      <w:pPr>
        <w:pStyle w:val="Heading3outdent"/>
      </w:pPr>
      <w:r>
        <w:t>5</w:t>
      </w:r>
      <w:r w:rsidR="00AE4B3E" w:rsidRPr="007D7CA3">
        <w:tab/>
      </w:r>
      <w:r w:rsidR="00914FD9">
        <w:t>Timings</w:t>
      </w:r>
    </w:p>
    <w:p w14:paraId="2D40678A" w14:textId="05322755" w:rsidR="00AE4B3E" w:rsidRDefault="007D7CA3" w:rsidP="00914FD9">
      <w:r w:rsidRPr="007D7CA3">
        <w:t xml:space="preserve">The </w:t>
      </w:r>
      <w:r w:rsidR="00056C95">
        <w:t>assessment</w:t>
      </w:r>
      <w:r w:rsidR="006B342A">
        <w:t xml:space="preserve"> </w:t>
      </w:r>
      <w:r w:rsidRPr="007D7CA3">
        <w:t>of each candidate take</w:t>
      </w:r>
      <w:r w:rsidR="00D8493C">
        <w:t>s</w:t>
      </w:r>
      <w:r w:rsidRPr="007D7CA3">
        <w:t xml:space="preserve"> approximately, </w:t>
      </w:r>
      <w:r w:rsidR="009F02E1">
        <w:rPr>
          <w:bCs/>
        </w:rPr>
        <w:t>and</w:t>
      </w:r>
      <w:r w:rsidR="009F02E1" w:rsidRPr="00AE4B3E">
        <w:rPr>
          <w:bCs/>
        </w:rPr>
        <w:t xml:space="preserve"> </w:t>
      </w:r>
      <w:r w:rsidRPr="00AE4B3E">
        <w:rPr>
          <w:bCs/>
        </w:rPr>
        <w:t>no more than</w:t>
      </w:r>
      <w:r w:rsidRPr="007D7CA3">
        <w:t xml:space="preserve">, </w:t>
      </w:r>
      <w:r w:rsidR="0023742A">
        <w:t>20</w:t>
      </w:r>
      <w:r w:rsidR="0023742A" w:rsidRPr="007D7CA3">
        <w:t xml:space="preserve"> </w:t>
      </w:r>
      <w:r w:rsidRPr="007D7CA3">
        <w:t>minutes</w:t>
      </w:r>
      <w:r w:rsidR="00D8493C">
        <w:t>.</w:t>
      </w:r>
      <w:r w:rsidRPr="007D7CA3">
        <w:t xml:space="preserve"> </w:t>
      </w:r>
      <w:r w:rsidR="00D8493C">
        <w:t>C</w:t>
      </w:r>
      <w:r w:rsidRPr="007D7CA3">
        <w:t xml:space="preserve">andidates must be available at </w:t>
      </w:r>
      <w:proofErr w:type="gramStart"/>
      <w:r w:rsidR="007C16BE" w:rsidRPr="007D7CA3">
        <w:t>2</w:t>
      </w:r>
      <w:r w:rsidR="007C16BE">
        <w:t>5</w:t>
      </w:r>
      <w:r w:rsidR="00912EA3">
        <w:t xml:space="preserve"> </w:t>
      </w:r>
      <w:r w:rsidR="007C16BE">
        <w:t>minute</w:t>
      </w:r>
      <w:proofErr w:type="gramEnd"/>
      <w:r w:rsidRPr="007D7CA3">
        <w:t xml:space="preserve"> intervals. Six candidates can be presented in a session. The normal times of </w:t>
      </w:r>
      <w:r w:rsidR="00F81ACE">
        <w:t>assessment</w:t>
      </w:r>
      <w:r w:rsidR="00F81ACE" w:rsidRPr="007D7CA3">
        <w:t xml:space="preserve"> </w:t>
      </w:r>
      <w:r w:rsidRPr="007D7CA3">
        <w:t>sessions are:</w:t>
      </w:r>
    </w:p>
    <w:p w14:paraId="0C7A4E6F" w14:textId="1BE4575D" w:rsidR="007D7CA3" w:rsidRPr="0086285C" w:rsidRDefault="007D7CA3" w:rsidP="00AA6A1A">
      <w:pPr>
        <w:pStyle w:val="NoSpace"/>
      </w:pPr>
      <w:r w:rsidRPr="007D7CA3">
        <w:t xml:space="preserve">Morning </w:t>
      </w:r>
      <w:r w:rsidR="00B91920">
        <w:t>s</w:t>
      </w:r>
      <w:r w:rsidRPr="007D7CA3">
        <w:t>ession</w:t>
      </w:r>
      <w:r w:rsidR="00B91920">
        <w:tab/>
      </w:r>
      <w:r w:rsidRPr="00D17E44">
        <w:t xml:space="preserve">9.15 </w:t>
      </w:r>
      <w:r w:rsidRPr="0086285C">
        <w:t xml:space="preserve">am </w:t>
      </w:r>
      <w:r w:rsidR="00D17E44" w:rsidRPr="00AE4B3E">
        <w:t>to</w:t>
      </w:r>
      <w:r w:rsidR="00D17E44" w:rsidRPr="0086285C">
        <w:t xml:space="preserve"> </w:t>
      </w:r>
      <w:r w:rsidRPr="0086285C">
        <w:t>12.00 noon</w:t>
      </w:r>
    </w:p>
    <w:p w14:paraId="1AD0EBA2" w14:textId="41CE8BAD" w:rsidR="00AE4B3E" w:rsidRDefault="007D7CA3" w:rsidP="00AA6A1A">
      <w:r w:rsidRPr="0086285C">
        <w:t xml:space="preserve">Afternoon </w:t>
      </w:r>
      <w:r w:rsidR="00B91920" w:rsidRPr="0086285C">
        <w:t>s</w:t>
      </w:r>
      <w:r w:rsidRPr="0086285C">
        <w:t>ession</w:t>
      </w:r>
      <w:r w:rsidRPr="0086285C">
        <w:tab/>
        <w:t xml:space="preserve">1.15 pm </w:t>
      </w:r>
      <w:r w:rsidR="00D17E44" w:rsidRPr="00AE4B3E">
        <w:t>to</w:t>
      </w:r>
      <w:r w:rsidR="00D17E44" w:rsidRPr="0086285C">
        <w:t xml:space="preserve"> </w:t>
      </w:r>
      <w:r w:rsidRPr="0086285C">
        <w:t>4.00 pm</w:t>
      </w:r>
    </w:p>
    <w:p w14:paraId="5BEC6FCE" w14:textId="0DF88048" w:rsidR="00AE4B3E" w:rsidRDefault="007D7CA3" w:rsidP="00914FD9">
      <w:r w:rsidRPr="007D7CA3">
        <w:t xml:space="preserve">These times </w:t>
      </w:r>
      <w:r w:rsidR="00640078">
        <w:t>can</w:t>
      </w:r>
      <w:r w:rsidR="00640078" w:rsidRPr="007D7CA3">
        <w:t xml:space="preserve"> </w:t>
      </w:r>
      <w:r w:rsidRPr="007D7CA3">
        <w:t>be modified</w:t>
      </w:r>
      <w:r w:rsidR="00640078">
        <w:t>,</w:t>
      </w:r>
      <w:r w:rsidRPr="007D7CA3">
        <w:t xml:space="preserve"> in consultation with the VA</w:t>
      </w:r>
      <w:r w:rsidR="00640078">
        <w:t>,</w:t>
      </w:r>
      <w:r w:rsidRPr="007D7CA3">
        <w:t xml:space="preserve"> to suit local conditions or the VA’s travel arrangements. </w:t>
      </w:r>
      <w:r w:rsidR="00640078">
        <w:t xml:space="preserve">You </w:t>
      </w:r>
      <w:r w:rsidR="00B91920">
        <w:t xml:space="preserve">do not need to inform </w:t>
      </w:r>
      <w:r w:rsidRPr="007D7CA3">
        <w:t>SQA about any changes in session schedules.</w:t>
      </w:r>
    </w:p>
    <w:p w14:paraId="4BE53B7F" w14:textId="5BCCC896" w:rsidR="00914FD9" w:rsidRDefault="00687CF0" w:rsidP="00331978">
      <w:pPr>
        <w:pStyle w:val="Heading3outdent"/>
      </w:pPr>
      <w:r>
        <w:t>6</w:t>
      </w:r>
      <w:r w:rsidR="00AE4B3E">
        <w:tab/>
      </w:r>
      <w:r w:rsidR="00914FD9">
        <w:t>Recording</w:t>
      </w:r>
    </w:p>
    <w:p w14:paraId="188A1664" w14:textId="23B08484" w:rsidR="00AE4B3E" w:rsidRDefault="007D7CA3" w:rsidP="00D2740F">
      <w:r w:rsidRPr="007D7CA3">
        <w:t xml:space="preserve">All candidate performances are recorded digitally by the VA on equipment supplied by SQA. Your centre does not need to provide equipment for this purpose. </w:t>
      </w:r>
    </w:p>
    <w:p w14:paraId="0AB73E33" w14:textId="5A37FD4E" w:rsidR="00082420" w:rsidRPr="00875823" w:rsidRDefault="00687CF0" w:rsidP="00687CF0">
      <w:pPr>
        <w:pStyle w:val="Heading3outdent"/>
      </w:pPr>
      <w:r>
        <w:lastRenderedPageBreak/>
        <w:t>7</w:t>
      </w:r>
      <w:r w:rsidR="00AE4B3E" w:rsidRPr="007D7CA3">
        <w:tab/>
      </w:r>
      <w:r w:rsidR="00082420" w:rsidRPr="00875823">
        <w:t>Changes in candidates’ entries</w:t>
      </w:r>
    </w:p>
    <w:p w14:paraId="3AB21B0C" w14:textId="7756A3E5" w:rsidR="00056C95" w:rsidRDefault="00082420" w:rsidP="00082420">
      <w:r w:rsidRPr="00875823">
        <w:t xml:space="preserve">If you </w:t>
      </w:r>
      <w:r w:rsidR="00235521">
        <w:t xml:space="preserve">are presenting </w:t>
      </w:r>
      <w:r w:rsidRPr="00875823">
        <w:t>additional candidates</w:t>
      </w:r>
      <w:r w:rsidR="00056C95">
        <w:t>,</w:t>
      </w:r>
      <w:r w:rsidRPr="00875823">
        <w:t xml:space="preserve"> </w:t>
      </w:r>
      <w:r w:rsidR="00056C95">
        <w:t xml:space="preserve">you must inform the visiting examining team as soon as possible and </w:t>
      </w:r>
      <w:r w:rsidR="001A6309">
        <w:t>well in advance of</w:t>
      </w:r>
      <w:r w:rsidR="00056C95">
        <w:t xml:space="preserve"> </w:t>
      </w:r>
      <w:r w:rsidRPr="00875823">
        <w:t>the VA’s visit</w:t>
      </w:r>
      <w:r w:rsidR="00056C95">
        <w:t xml:space="preserve">. You must also ensure that a completed STL/AH form is provided for each additional candidate and </w:t>
      </w:r>
      <w:r w:rsidR="001C03AC">
        <w:t>submitted to the visiting examining team</w:t>
      </w:r>
      <w:r w:rsidR="00056C95">
        <w:t>.</w:t>
      </w:r>
    </w:p>
    <w:p w14:paraId="5AE5DBF6" w14:textId="1647E06B" w:rsidR="001C03AC" w:rsidRDefault="001C03AC" w:rsidP="00082420">
      <w:r w:rsidRPr="00875823">
        <w:t xml:space="preserve">Your SQA co-ordinator must inform SQA through your centre’s management information system (for example SQA Connect or </w:t>
      </w:r>
      <w:proofErr w:type="spellStart"/>
      <w:r w:rsidRPr="00875823">
        <w:t>SEEMiS</w:t>
      </w:r>
      <w:proofErr w:type="spellEnd"/>
      <w:r w:rsidRPr="00875823">
        <w:t>) about additional or withdrawn candidates and candidates who have changed level</w:t>
      </w:r>
      <w:r w:rsidR="005F22E8">
        <w:t>.</w:t>
      </w:r>
    </w:p>
    <w:p w14:paraId="6C79CEC6" w14:textId="68A12F2F" w:rsidR="00082420" w:rsidRDefault="00235521" w:rsidP="00082420">
      <w:r>
        <w:t>Y</w:t>
      </w:r>
      <w:r w:rsidR="00082420" w:rsidRPr="00875823">
        <w:t>ou</w:t>
      </w:r>
      <w:r w:rsidR="00082420">
        <w:t>r SQA co-ordinator</w:t>
      </w:r>
      <w:r w:rsidR="00082420" w:rsidRPr="00875823">
        <w:t xml:space="preserve"> must </w:t>
      </w:r>
      <w:r>
        <w:t xml:space="preserve">also </w:t>
      </w:r>
      <w:r w:rsidR="00082420">
        <w:t>complete a</w:t>
      </w:r>
      <w:r w:rsidR="00B56C5D">
        <w:t xml:space="preserve"> Visiting Examining </w:t>
      </w:r>
      <w:r w:rsidR="00082420">
        <w:t>Attendance Register Supplement form</w:t>
      </w:r>
      <w:r>
        <w:t xml:space="preserve"> for any additional candidates</w:t>
      </w:r>
      <w:r w:rsidR="00082420">
        <w:t xml:space="preserve">, which the VA will return to SQA along with the Ex6 Attendance Registers. </w:t>
      </w:r>
      <w:r w:rsidR="00B56C5D" w:rsidRPr="00CF25F4">
        <w:t>This form can be found on the</w:t>
      </w:r>
      <w:r w:rsidR="00BD3C75">
        <w:t xml:space="preserve"> SQA</w:t>
      </w:r>
      <w:r w:rsidR="00B56C5D" w:rsidRPr="00CF25F4">
        <w:t xml:space="preserve"> website</w:t>
      </w:r>
      <w:r w:rsidR="00711F9E">
        <w:t xml:space="preserve"> using the following link: </w:t>
      </w:r>
      <w:hyperlink r:id="rId14" w:history="1">
        <w:r w:rsidR="00711F9E" w:rsidRPr="00711F9E">
          <w:rPr>
            <w:rStyle w:val="Hyperlink"/>
          </w:rPr>
          <w:t>https://www.sqa.org.uk/sqa/2904.6880.html</w:t>
        </w:r>
      </w:hyperlink>
      <w:r w:rsidR="00711F9E">
        <w:t>.</w:t>
      </w:r>
    </w:p>
    <w:p w14:paraId="13298749" w14:textId="2C070909" w:rsidR="00914FD9" w:rsidRDefault="00687CF0" w:rsidP="00331978">
      <w:pPr>
        <w:pStyle w:val="Heading3outdent"/>
      </w:pPr>
      <w:r>
        <w:t>8</w:t>
      </w:r>
      <w:r>
        <w:tab/>
      </w:r>
      <w:r w:rsidR="00914FD9">
        <w:t>Absent candidates</w:t>
      </w:r>
    </w:p>
    <w:p w14:paraId="0489CB08" w14:textId="218723F8" w:rsidR="00AE4B3E" w:rsidRDefault="007D7CA3" w:rsidP="00914FD9">
      <w:r w:rsidRPr="007D7CA3">
        <w:t xml:space="preserve">It is important that candidates are available on the day of the </w:t>
      </w:r>
      <w:r w:rsidR="00031253">
        <w:t>assessment</w:t>
      </w:r>
      <w:r w:rsidRPr="007D7CA3">
        <w:t xml:space="preserve">: they may not be absent without good reason. </w:t>
      </w:r>
    </w:p>
    <w:p w14:paraId="353E9712" w14:textId="72F3A975" w:rsidR="00AE4B3E" w:rsidRDefault="007D7CA3" w:rsidP="00914FD9">
      <w:r>
        <w:t xml:space="preserve">If any candidates are absent during the </w:t>
      </w:r>
      <w:r w:rsidR="00F47579">
        <w:t>VA</w:t>
      </w:r>
      <w:r>
        <w:t xml:space="preserve">’s visit, it is </w:t>
      </w:r>
      <w:r w:rsidR="000F5C3E">
        <w:t xml:space="preserve">your </w:t>
      </w:r>
      <w:r>
        <w:t xml:space="preserve">responsibility to submit a request for a return visit. </w:t>
      </w:r>
      <w:r w:rsidR="00640078">
        <w:t xml:space="preserve">You </w:t>
      </w:r>
      <w:r>
        <w:t xml:space="preserve">should complete </w:t>
      </w:r>
      <w:r w:rsidR="007835A7">
        <w:t xml:space="preserve">this </w:t>
      </w:r>
      <w:r>
        <w:t xml:space="preserve">immediately once the </w:t>
      </w:r>
      <w:r w:rsidR="00F47579">
        <w:t>VA</w:t>
      </w:r>
      <w:r>
        <w:t xml:space="preserve"> has finished</w:t>
      </w:r>
      <w:r w:rsidR="007835A7" w:rsidRPr="3665F6E8">
        <w:rPr>
          <w:b/>
          <w:bCs/>
        </w:rPr>
        <w:t>,</w:t>
      </w:r>
      <w:r w:rsidRPr="3665F6E8">
        <w:rPr>
          <w:b/>
          <w:bCs/>
        </w:rPr>
        <w:t xml:space="preserve"> </w:t>
      </w:r>
      <w:r>
        <w:t>along with details of acceptable cause for absence</w:t>
      </w:r>
      <w:r w:rsidR="00640078">
        <w:t>,</w:t>
      </w:r>
      <w:r>
        <w:t xml:space="preserve"> and </w:t>
      </w:r>
      <w:r w:rsidR="00640078">
        <w:t xml:space="preserve">with </w:t>
      </w:r>
      <w:r w:rsidR="0046651C">
        <w:t xml:space="preserve">a written note of </w:t>
      </w:r>
      <w:r w:rsidR="007835A7">
        <w:t>approval</w:t>
      </w:r>
      <w:r w:rsidR="0086285C">
        <w:t xml:space="preserve"> </w:t>
      </w:r>
      <w:r w:rsidR="0046651C">
        <w:t xml:space="preserve">from </w:t>
      </w:r>
      <w:r>
        <w:t xml:space="preserve">the head of centre. </w:t>
      </w:r>
    </w:p>
    <w:p w14:paraId="4C229A6A" w14:textId="012B39C9" w:rsidR="00082420" w:rsidRDefault="00082420" w:rsidP="00914FD9">
      <w:bookmarkStart w:id="1" w:name="_Hlk117073028"/>
      <w:r>
        <w:t>A request for a revisit can only be made if the candidate is unwell or is representing their country in a sporting event.</w:t>
      </w:r>
      <w:r w:rsidR="000F5C3E">
        <w:t xml:space="preserve"> </w:t>
      </w:r>
      <w:r w:rsidR="00D94B0C">
        <w:t>C</w:t>
      </w:r>
      <w:r>
        <w:t>andidate</w:t>
      </w:r>
      <w:r w:rsidR="00D94B0C">
        <w:t>s</w:t>
      </w:r>
      <w:r>
        <w:t xml:space="preserve"> </w:t>
      </w:r>
      <w:r w:rsidR="00D94B0C">
        <w:t xml:space="preserve">must not miss the assessment due to a holiday </w:t>
      </w:r>
      <w:r w:rsidR="00A04F33">
        <w:t>arrangement</w:t>
      </w:r>
      <w:r>
        <w:t>.</w:t>
      </w:r>
      <w:bookmarkEnd w:id="1"/>
    </w:p>
    <w:p w14:paraId="3D366AFA" w14:textId="0D9B95FA" w:rsidR="00AE4B3E" w:rsidRDefault="00031253" w:rsidP="00914FD9">
      <w:r>
        <w:t xml:space="preserve">A request for a revisit </w:t>
      </w:r>
      <w:r w:rsidR="007D7CA3" w:rsidRPr="007D7CA3">
        <w:t xml:space="preserve">should be sent by email to </w:t>
      </w:r>
      <w:hyperlink r:id="rId15" w:history="1">
        <w:r w:rsidR="007D7CA3" w:rsidRPr="007D7CA3">
          <w:rPr>
            <w:rStyle w:val="Hyperlink"/>
          </w:rPr>
          <w:t>visiting.examining@sqa.org.uk</w:t>
        </w:r>
      </w:hyperlink>
      <w:r w:rsidR="0086285C">
        <w:rPr>
          <w:rStyle w:val="Hyperlink"/>
        </w:rPr>
        <w:t>.</w:t>
      </w:r>
      <w:r w:rsidR="007D7CA3" w:rsidRPr="007D7CA3">
        <w:t xml:space="preserve"> </w:t>
      </w:r>
    </w:p>
    <w:p w14:paraId="1BDD09D3" w14:textId="4F913362" w:rsidR="009F02E1" w:rsidRDefault="00082420" w:rsidP="00914FD9">
      <w:bookmarkStart w:id="2" w:name="_Hlk117501305"/>
      <w:r>
        <w:t>SQA do</w:t>
      </w:r>
      <w:r w:rsidR="00031253">
        <w:t>es</w:t>
      </w:r>
      <w:r>
        <w:t xml:space="preserve"> not require you to submit a medical certificate with your request for a revisit.</w:t>
      </w:r>
      <w:r w:rsidR="000F5C3E">
        <w:t xml:space="preserve"> </w:t>
      </w:r>
      <w:r w:rsidR="009F02E1">
        <w:t xml:space="preserve">We </w:t>
      </w:r>
      <w:r>
        <w:t xml:space="preserve">only </w:t>
      </w:r>
      <w:r w:rsidR="009F02E1">
        <w:t xml:space="preserve">require </w:t>
      </w:r>
      <w:r>
        <w:t xml:space="preserve">the reason the candidate was absent from the </w:t>
      </w:r>
      <w:r w:rsidR="00031253">
        <w:t>assessment</w:t>
      </w:r>
      <w:r>
        <w:t>.</w:t>
      </w:r>
      <w:r w:rsidR="00A04F33">
        <w:t xml:space="preserve"> </w:t>
      </w:r>
    </w:p>
    <w:p w14:paraId="6BB2BFB3" w14:textId="723CA6EF" w:rsidR="00AE4B3E" w:rsidRDefault="00031253" w:rsidP="00914FD9">
      <w:r>
        <w:t xml:space="preserve">SQA </w:t>
      </w:r>
      <w:r w:rsidR="007D7CA3">
        <w:t>require</w:t>
      </w:r>
      <w:r w:rsidR="007C16BE">
        <w:t>s</w:t>
      </w:r>
      <w:r w:rsidR="007D7CA3">
        <w:t xml:space="preserve"> centres to hold appropriate documentation on the circumstance to authenticate</w:t>
      </w:r>
      <w:r w:rsidR="007835A7">
        <w:t xml:space="preserve"> and</w:t>
      </w:r>
      <w:r w:rsidR="00B75361">
        <w:t>/or</w:t>
      </w:r>
      <w:r w:rsidR="007835A7">
        <w:t xml:space="preserve"> </w:t>
      </w:r>
      <w:r w:rsidR="007D7CA3">
        <w:t xml:space="preserve">support the request for an absentee revisit. </w:t>
      </w:r>
      <w:r w:rsidR="0046651C">
        <w:t>You</w:t>
      </w:r>
      <w:r w:rsidR="00B75361">
        <w:t xml:space="preserve"> </w:t>
      </w:r>
      <w:r w:rsidR="007D7CA3">
        <w:t xml:space="preserve">are not required to specify the nature of </w:t>
      </w:r>
      <w:r w:rsidR="007835A7">
        <w:t xml:space="preserve">a </w:t>
      </w:r>
      <w:r w:rsidR="007D7CA3">
        <w:t xml:space="preserve">medical condition when submitting a request, but </w:t>
      </w:r>
      <w:r w:rsidR="0046651C">
        <w:t xml:space="preserve">you </w:t>
      </w:r>
      <w:r w:rsidR="007D7CA3">
        <w:t>must hold documentation</w:t>
      </w:r>
      <w:r w:rsidR="0046651C">
        <w:t>,</w:t>
      </w:r>
      <w:r w:rsidR="007D7CA3">
        <w:t xml:space="preserve"> such as a letter or statement from the head of centre</w:t>
      </w:r>
      <w:r w:rsidR="0046651C">
        <w:t>,</w:t>
      </w:r>
      <w:r w:rsidR="00DC6278">
        <w:t xml:space="preserve"> </w:t>
      </w:r>
      <w:r w:rsidR="007D7CA3">
        <w:t xml:space="preserve">confirming that it affected the candidate. </w:t>
      </w:r>
      <w:r w:rsidR="000F5C3E">
        <w:t>If</w:t>
      </w:r>
      <w:r w:rsidR="007D7CA3">
        <w:t xml:space="preserve"> an absentee candidate is unlikely to be </w:t>
      </w:r>
      <w:r w:rsidR="00385BD5">
        <w:t>able</w:t>
      </w:r>
      <w:r w:rsidR="007D7CA3">
        <w:t xml:space="preserve"> to be assessed within the visiting period, </w:t>
      </w:r>
      <w:r w:rsidR="0046651C">
        <w:t xml:space="preserve">please inform </w:t>
      </w:r>
      <w:r w:rsidR="007D7CA3">
        <w:t xml:space="preserve">SQA of this as soon as possible. </w:t>
      </w:r>
    </w:p>
    <w:bookmarkEnd w:id="2"/>
    <w:p w14:paraId="43712FC9" w14:textId="3B7FB01A" w:rsidR="00AE4B3E" w:rsidRDefault="007835A7" w:rsidP="00914FD9">
      <w:pPr>
        <w:rPr>
          <w:bCs/>
        </w:rPr>
      </w:pPr>
      <w:r w:rsidRPr="00AE4B3E">
        <w:rPr>
          <w:bCs/>
        </w:rPr>
        <w:t xml:space="preserve">Note: </w:t>
      </w:r>
      <w:r w:rsidR="00F47579">
        <w:rPr>
          <w:bCs/>
        </w:rPr>
        <w:t>VAs</w:t>
      </w:r>
      <w:r w:rsidR="007D7CA3" w:rsidRPr="00AE4B3E">
        <w:rPr>
          <w:bCs/>
        </w:rPr>
        <w:t xml:space="preserve"> do not </w:t>
      </w:r>
      <w:proofErr w:type="gramStart"/>
      <w:r w:rsidR="007D7CA3" w:rsidRPr="00AE4B3E">
        <w:rPr>
          <w:bCs/>
        </w:rPr>
        <w:t>make arrangements</w:t>
      </w:r>
      <w:proofErr w:type="gramEnd"/>
      <w:r w:rsidR="007D7CA3" w:rsidRPr="00AE4B3E">
        <w:rPr>
          <w:bCs/>
        </w:rPr>
        <w:t xml:space="preserve"> for return visits</w:t>
      </w:r>
      <w:r w:rsidR="00082420">
        <w:rPr>
          <w:bCs/>
        </w:rPr>
        <w:t>,</w:t>
      </w:r>
      <w:r w:rsidR="007D7CA3" w:rsidRPr="00AE4B3E">
        <w:rPr>
          <w:bCs/>
        </w:rPr>
        <w:t xml:space="preserve"> </w:t>
      </w:r>
      <w:r w:rsidR="00082420">
        <w:rPr>
          <w:bCs/>
        </w:rPr>
        <w:t xml:space="preserve">the visiting examining team </w:t>
      </w:r>
      <w:r w:rsidR="007D7CA3" w:rsidRPr="00AE4B3E">
        <w:rPr>
          <w:bCs/>
        </w:rPr>
        <w:t xml:space="preserve">collates requests and allocates </w:t>
      </w:r>
      <w:r w:rsidR="00F47579">
        <w:rPr>
          <w:bCs/>
        </w:rPr>
        <w:t>VAs</w:t>
      </w:r>
      <w:r w:rsidR="007D7CA3" w:rsidRPr="00AE4B3E">
        <w:rPr>
          <w:bCs/>
        </w:rPr>
        <w:t xml:space="preserve"> accordingly. </w:t>
      </w:r>
    </w:p>
    <w:p w14:paraId="0E7897C0" w14:textId="5F58EEAC" w:rsidR="00082420" w:rsidRPr="00875823" w:rsidRDefault="00687CF0" w:rsidP="00687CF0">
      <w:pPr>
        <w:pStyle w:val="Heading3outdent"/>
      </w:pPr>
      <w:r>
        <w:lastRenderedPageBreak/>
        <w:t>9</w:t>
      </w:r>
      <w:r>
        <w:tab/>
      </w:r>
      <w:r w:rsidR="00082420" w:rsidRPr="00875823">
        <w:t>Withdrawn candidates</w:t>
      </w:r>
    </w:p>
    <w:p w14:paraId="0FA2692E" w14:textId="35B9DEC6" w:rsidR="00082420" w:rsidRDefault="00082420" w:rsidP="00914FD9">
      <w:pPr>
        <w:rPr>
          <w:bCs/>
        </w:rPr>
      </w:pPr>
      <w:bookmarkStart w:id="3" w:name="_Hlk117073187"/>
      <w:r w:rsidRPr="00875823">
        <w:t xml:space="preserve">If a candidate has withdrawn or is absent with no acceptable reason, you must </w:t>
      </w:r>
      <w:r>
        <w:t xml:space="preserve">inform the VA who will </w:t>
      </w:r>
      <w:r w:rsidR="001C03AC">
        <w:t xml:space="preserve">record this on the </w:t>
      </w:r>
      <w:r>
        <w:t xml:space="preserve">Ex6 Attendance Register and </w:t>
      </w:r>
      <w:r w:rsidRPr="00875823">
        <w:t xml:space="preserve">return </w:t>
      </w:r>
      <w:r>
        <w:t xml:space="preserve">it </w:t>
      </w:r>
      <w:r w:rsidRPr="00875823">
        <w:t>to SQ</w:t>
      </w:r>
      <w:r>
        <w:t>A.</w:t>
      </w:r>
      <w:bookmarkEnd w:id="3"/>
    </w:p>
    <w:p w14:paraId="4A4BD860" w14:textId="2A76B72D" w:rsidR="00914FD9" w:rsidRDefault="00687CF0" w:rsidP="00331978">
      <w:pPr>
        <w:pStyle w:val="Heading3outdent"/>
      </w:pPr>
      <w:r>
        <w:t>10</w:t>
      </w:r>
      <w:r w:rsidR="00AE4B3E" w:rsidRPr="007D7CA3">
        <w:tab/>
      </w:r>
      <w:r w:rsidR="00914FD9">
        <w:t>The assessment</w:t>
      </w:r>
    </w:p>
    <w:p w14:paraId="6843124D" w14:textId="64550209" w:rsidR="00AE4B3E" w:rsidRDefault="007D7CA3" w:rsidP="00914FD9">
      <w:r w:rsidRPr="007D7CA3">
        <w:t xml:space="preserve">The </w:t>
      </w:r>
      <w:r w:rsidR="00DC6278">
        <w:t>assessment</w:t>
      </w:r>
      <w:r w:rsidR="00DC6278" w:rsidRPr="007D7CA3">
        <w:t xml:space="preserve"> </w:t>
      </w:r>
      <w:r w:rsidRPr="007D7CA3">
        <w:t xml:space="preserve">takes the form of a discussion between the candidate and the VA, sampling across at least one context and related topics studied by the candidate as part of the Advanced Higher </w:t>
      </w:r>
      <w:r w:rsidR="00DC6278">
        <w:t>c</w:t>
      </w:r>
      <w:r w:rsidRPr="007D7CA3">
        <w:t xml:space="preserve">ourse. </w:t>
      </w:r>
      <w:r w:rsidR="0023742A">
        <w:rPr>
          <w:rFonts w:cs="Arial"/>
        </w:rPr>
        <w:t>This sampling also includes discussion of the work the candidate has undertaken in compiling the portfolio.</w:t>
      </w:r>
    </w:p>
    <w:p w14:paraId="7021FD78" w14:textId="4BE994B1" w:rsidR="00AE4B3E" w:rsidRDefault="007D7CA3" w:rsidP="00914FD9">
      <w:r w:rsidRPr="007D7CA3">
        <w:t xml:space="preserve">Candidate performance is assessed </w:t>
      </w:r>
      <w:r w:rsidR="00914FD9">
        <w:t xml:space="preserve">against </w:t>
      </w:r>
      <w:r w:rsidRPr="007D7CA3">
        <w:t xml:space="preserve">marking information in the </w:t>
      </w:r>
      <w:hyperlink r:id="rId16" w:history="1">
        <w:r w:rsidRPr="00DC6278">
          <w:rPr>
            <w:rStyle w:val="Hyperlink"/>
            <w:i/>
            <w:iCs/>
          </w:rPr>
          <w:t>Advanced Higher Modern Languages Course Specification</w:t>
        </w:r>
      </w:hyperlink>
      <w:r w:rsidRPr="007D7CA3">
        <w:t xml:space="preserve">. </w:t>
      </w:r>
    </w:p>
    <w:p w14:paraId="6305DB34" w14:textId="2222261A" w:rsidR="00AE4B3E" w:rsidRDefault="007D7CA3" w:rsidP="00914FD9">
      <w:r w:rsidRPr="007D7CA3">
        <w:t xml:space="preserve">Before the </w:t>
      </w:r>
      <w:r w:rsidR="00F81ACE">
        <w:t>assessment takes place</w:t>
      </w:r>
      <w:r w:rsidRPr="007D7CA3">
        <w:t xml:space="preserve">, </w:t>
      </w:r>
      <w:r w:rsidR="00914FD9">
        <w:t xml:space="preserve">you </w:t>
      </w:r>
      <w:r w:rsidR="00DC6278">
        <w:t>must</w:t>
      </w:r>
      <w:r w:rsidRPr="007D7CA3">
        <w:t xml:space="preserve"> provide SQA with a completed </w:t>
      </w:r>
      <w:r w:rsidR="00DC6278">
        <w:t>STL/AH f</w:t>
      </w:r>
      <w:r w:rsidRPr="007D7CA3">
        <w:t>orm</w:t>
      </w:r>
      <w:r w:rsidR="00704D12">
        <w:t xml:space="preserve"> for each candidate</w:t>
      </w:r>
      <w:r w:rsidRPr="007D7CA3">
        <w:t xml:space="preserve">. </w:t>
      </w:r>
      <w:r w:rsidR="009F02E1">
        <w:t>You can find g</w:t>
      </w:r>
      <w:r w:rsidR="009F02E1" w:rsidRPr="007D7CA3">
        <w:t xml:space="preserve">uidance </w:t>
      </w:r>
      <w:r w:rsidRPr="007D7CA3">
        <w:t xml:space="preserve">on how to complete this form under the </w:t>
      </w:r>
      <w:r w:rsidR="00B75361">
        <w:t xml:space="preserve">Visiting </w:t>
      </w:r>
      <w:r w:rsidR="003C5B87">
        <w:t>Examining</w:t>
      </w:r>
      <w:r w:rsidR="00A04F33">
        <w:t xml:space="preserve"> </w:t>
      </w:r>
      <w:r w:rsidRPr="007D7CA3">
        <w:t xml:space="preserve">tab on the </w:t>
      </w:r>
      <w:hyperlink r:id="rId17" w:history="1">
        <w:r w:rsidRPr="002E595E">
          <w:rPr>
            <w:rStyle w:val="Hyperlink"/>
          </w:rPr>
          <w:t>Advanced Higher Modern Languages webpage</w:t>
        </w:r>
      </w:hyperlink>
      <w:r w:rsidRPr="007D7CA3">
        <w:t>.</w:t>
      </w:r>
    </w:p>
    <w:p w14:paraId="4985BAD7" w14:textId="2D69CCD7" w:rsidR="009F02E1" w:rsidRDefault="009F02E1" w:rsidP="00914FD9">
      <w:pPr>
        <w:rPr>
          <w:bCs/>
        </w:rPr>
      </w:pPr>
      <w:r>
        <w:rPr>
          <w:bCs/>
        </w:rPr>
        <w:t>I</w:t>
      </w:r>
      <w:r w:rsidRPr="00AE4B3E">
        <w:rPr>
          <w:bCs/>
        </w:rPr>
        <w:t xml:space="preserve">t </w:t>
      </w:r>
      <w:r w:rsidR="007D7CA3" w:rsidRPr="00AE4B3E">
        <w:rPr>
          <w:bCs/>
        </w:rPr>
        <w:t xml:space="preserve">is important that candidates </w:t>
      </w:r>
      <w:r w:rsidR="00DC6278" w:rsidRPr="00AE4B3E">
        <w:rPr>
          <w:bCs/>
        </w:rPr>
        <w:t xml:space="preserve">complete </w:t>
      </w:r>
      <w:r w:rsidR="00082420">
        <w:rPr>
          <w:bCs/>
        </w:rPr>
        <w:t>the form</w:t>
      </w:r>
      <w:r w:rsidR="00704D12">
        <w:rPr>
          <w:bCs/>
        </w:rPr>
        <w:t xml:space="preserve"> in English</w:t>
      </w:r>
      <w:r w:rsidR="005F22E8">
        <w:rPr>
          <w:bCs/>
        </w:rPr>
        <w:t>.</w:t>
      </w:r>
      <w:r w:rsidR="00082420">
        <w:rPr>
          <w:bCs/>
        </w:rPr>
        <w:t xml:space="preserve"> </w:t>
      </w:r>
    </w:p>
    <w:p w14:paraId="6221764C" w14:textId="6392E86D" w:rsidR="00E1675B" w:rsidRPr="00AE4B3E" w:rsidRDefault="005F22E8" w:rsidP="00914FD9">
      <w:pPr>
        <w:rPr>
          <w:bCs/>
        </w:rPr>
      </w:pPr>
      <w:r>
        <w:rPr>
          <w:bCs/>
        </w:rPr>
        <w:t>I</w:t>
      </w:r>
      <w:r w:rsidR="00082420">
        <w:rPr>
          <w:bCs/>
        </w:rPr>
        <w:t xml:space="preserve">t is </w:t>
      </w:r>
      <w:r>
        <w:rPr>
          <w:bCs/>
        </w:rPr>
        <w:t xml:space="preserve">your </w:t>
      </w:r>
      <w:r w:rsidR="00082420">
        <w:rPr>
          <w:bCs/>
        </w:rPr>
        <w:t xml:space="preserve">responsibility to ensure these </w:t>
      </w:r>
      <w:r w:rsidR="009F02E1">
        <w:rPr>
          <w:bCs/>
        </w:rPr>
        <w:t xml:space="preserve">forms </w:t>
      </w:r>
      <w:r w:rsidR="00082420">
        <w:rPr>
          <w:bCs/>
        </w:rPr>
        <w:t xml:space="preserve">are </w:t>
      </w:r>
      <w:r w:rsidR="00F81ACE" w:rsidRPr="00AE4B3E">
        <w:rPr>
          <w:bCs/>
        </w:rPr>
        <w:t>submit</w:t>
      </w:r>
      <w:r w:rsidR="00F81ACE">
        <w:rPr>
          <w:bCs/>
        </w:rPr>
        <w:t>ted</w:t>
      </w:r>
      <w:r w:rsidR="007D7CA3" w:rsidRPr="00AE4B3E">
        <w:rPr>
          <w:bCs/>
        </w:rPr>
        <w:t xml:space="preserve"> to </w:t>
      </w:r>
      <w:hyperlink r:id="rId18" w:history="1">
        <w:r w:rsidR="007D7CA3" w:rsidRPr="00AE4B3E">
          <w:rPr>
            <w:rStyle w:val="Hyperlink"/>
          </w:rPr>
          <w:t>visiting.examining@sqa.org.uk</w:t>
        </w:r>
      </w:hyperlink>
      <w:r w:rsidR="007D7CA3" w:rsidRPr="00AE4B3E">
        <w:rPr>
          <w:bCs/>
        </w:rPr>
        <w:t xml:space="preserve"> </w:t>
      </w:r>
      <w:r w:rsidR="005E1EA4" w:rsidRPr="00AE4B3E">
        <w:rPr>
          <w:bCs/>
        </w:rPr>
        <w:t>no later than</w:t>
      </w:r>
      <w:r w:rsidR="00B75361" w:rsidRPr="00AE4B3E">
        <w:rPr>
          <w:bCs/>
        </w:rPr>
        <w:t xml:space="preserve"> </w:t>
      </w:r>
      <w:r w:rsidR="002F2E13">
        <w:rPr>
          <w:b/>
        </w:rPr>
        <w:t>2</w:t>
      </w:r>
      <w:r w:rsidR="001B36BC">
        <w:rPr>
          <w:b/>
        </w:rPr>
        <w:t>3</w:t>
      </w:r>
      <w:r w:rsidR="002F2E13">
        <w:rPr>
          <w:b/>
        </w:rPr>
        <w:t xml:space="preserve"> </w:t>
      </w:r>
      <w:r w:rsidR="00B75361" w:rsidRPr="00B46D88">
        <w:rPr>
          <w:b/>
        </w:rPr>
        <w:t>January 202</w:t>
      </w:r>
      <w:r w:rsidR="00742B3D">
        <w:rPr>
          <w:b/>
        </w:rPr>
        <w:t>6</w:t>
      </w:r>
      <w:r w:rsidR="007D7CA3" w:rsidRPr="00AE4B3E">
        <w:rPr>
          <w:bCs/>
        </w:rPr>
        <w:t>.</w:t>
      </w:r>
      <w:r w:rsidR="0023742A">
        <w:rPr>
          <w:bCs/>
        </w:rPr>
        <w:t xml:space="preserve"> </w:t>
      </w:r>
      <w:bookmarkStart w:id="4" w:name="_Hlk147938359"/>
      <w:r w:rsidR="00704D12">
        <w:rPr>
          <w:bCs/>
        </w:rPr>
        <w:t>Centres should submit their STL/AH forms for each modern language in separate emails.</w:t>
      </w:r>
      <w:bookmarkEnd w:id="4"/>
      <w:r w:rsidR="00704D12">
        <w:rPr>
          <w:bCs/>
        </w:rPr>
        <w:t xml:space="preserve"> </w:t>
      </w:r>
    </w:p>
    <w:p w14:paraId="3E21AC46" w14:textId="53E15335" w:rsidR="0086285C" w:rsidRDefault="007D7CA3" w:rsidP="3665F6E8">
      <w:r>
        <w:t>Please note</w:t>
      </w:r>
      <w:r w:rsidR="00D17E44">
        <w:t>:</w:t>
      </w:r>
      <w:r>
        <w:t xml:space="preserve"> SQA only accepts </w:t>
      </w:r>
      <w:r w:rsidR="00161C5E">
        <w:t xml:space="preserve">forms that have been </w:t>
      </w:r>
      <w:r>
        <w:t xml:space="preserve">scanned PDFs or Word documents. </w:t>
      </w:r>
      <w:r w:rsidR="000F5C3E">
        <w:t>This allows teachers to monitor and check candidates’ submissions.</w:t>
      </w:r>
    </w:p>
    <w:p w14:paraId="6E881BBF" w14:textId="3E1660EF" w:rsidR="00AE4B3E" w:rsidRDefault="007D7CA3" w:rsidP="00914FD9">
      <w:r w:rsidRPr="007D7CA3">
        <w:t xml:space="preserve">It is important to </w:t>
      </w:r>
      <w:r w:rsidR="002948D6">
        <w:t xml:space="preserve">remember </w:t>
      </w:r>
      <w:r w:rsidRPr="007D7CA3">
        <w:t>that the performance–talking is not a presentation</w:t>
      </w:r>
      <w:r w:rsidR="00D17E44">
        <w:t>:</w:t>
      </w:r>
      <w:r w:rsidRPr="007D7CA3">
        <w:t xml:space="preserve"> </w:t>
      </w:r>
      <w:r w:rsidR="00D17E44">
        <w:t>i</w:t>
      </w:r>
      <w:r w:rsidRPr="007D7CA3">
        <w:t xml:space="preserve">t is an opportunity for candidates to give their opinions and views on aspects of the course. </w:t>
      </w:r>
    </w:p>
    <w:p w14:paraId="46D6EA89" w14:textId="296D3DED" w:rsidR="002948D6" w:rsidRDefault="00687CF0" w:rsidP="00331978">
      <w:pPr>
        <w:pStyle w:val="Heading3outdent"/>
      </w:pPr>
      <w:r>
        <w:t>11</w:t>
      </w:r>
      <w:r w:rsidR="00AE4B3E">
        <w:tab/>
      </w:r>
      <w:r w:rsidR="002948D6">
        <w:t>Feedback on the day</w:t>
      </w:r>
    </w:p>
    <w:p w14:paraId="769D5F00" w14:textId="575E1BFB" w:rsidR="00AE4B3E" w:rsidRDefault="007D7CA3" w:rsidP="002948D6">
      <w:r w:rsidRPr="007D7CA3">
        <w:t xml:space="preserve">VAs may provide </w:t>
      </w:r>
      <w:r w:rsidR="005471CE">
        <w:t xml:space="preserve">you </w:t>
      </w:r>
      <w:r w:rsidRPr="007D7CA3">
        <w:t xml:space="preserve">with a brief overview of </w:t>
      </w:r>
      <w:r w:rsidR="00D17E44">
        <w:t xml:space="preserve">candidates’ </w:t>
      </w:r>
      <w:r w:rsidR="00B07C33" w:rsidRPr="007D7CA3">
        <w:t>performance</w:t>
      </w:r>
      <w:r w:rsidR="00B07C33">
        <w:t xml:space="preserve"> but</w:t>
      </w:r>
      <w:r w:rsidRPr="007D7CA3">
        <w:t xml:space="preserve"> will not disclose any marks awarded. </w:t>
      </w:r>
    </w:p>
    <w:p w14:paraId="3AC2951F" w14:textId="5EED8027" w:rsidR="002948D6" w:rsidRDefault="00687CF0" w:rsidP="00331978">
      <w:pPr>
        <w:pStyle w:val="Heading3outdent"/>
      </w:pPr>
      <w:r>
        <w:t>12</w:t>
      </w:r>
      <w:r w:rsidR="00AE4B3E" w:rsidRPr="007D7CA3">
        <w:tab/>
      </w:r>
      <w:r w:rsidR="002948D6">
        <w:t>Problems or disagreements</w:t>
      </w:r>
    </w:p>
    <w:p w14:paraId="0E528381" w14:textId="62F5B523" w:rsidR="00AE4B3E" w:rsidRDefault="00D17E44" w:rsidP="002948D6">
      <w:r>
        <w:t>I</w:t>
      </w:r>
      <w:r w:rsidR="007D7CA3" w:rsidRPr="007D7CA3">
        <w:t xml:space="preserve">f any problems or disagreements arise during the </w:t>
      </w:r>
      <w:r w:rsidR="00F47579">
        <w:t>VA</w:t>
      </w:r>
      <w:r w:rsidR="007D7CA3" w:rsidRPr="007D7CA3">
        <w:t xml:space="preserve">'s visit, </w:t>
      </w:r>
      <w:r w:rsidR="002948D6">
        <w:t xml:space="preserve">you </w:t>
      </w:r>
      <w:r>
        <w:t xml:space="preserve">must inform </w:t>
      </w:r>
      <w:r w:rsidR="007D7CA3" w:rsidRPr="007D7CA3">
        <w:t>the head of centre</w:t>
      </w:r>
      <w:r>
        <w:t xml:space="preserve"> and/or </w:t>
      </w:r>
      <w:r w:rsidR="000F5C3E">
        <w:t>deputy</w:t>
      </w:r>
      <w:r w:rsidR="000F5C3E" w:rsidRPr="007D7CA3">
        <w:t xml:space="preserve"> </w:t>
      </w:r>
      <w:r w:rsidR="007D7CA3" w:rsidRPr="007D7CA3">
        <w:t xml:space="preserve">and </w:t>
      </w:r>
      <w:r>
        <w:t xml:space="preserve">forward </w:t>
      </w:r>
      <w:r w:rsidR="007D7CA3" w:rsidRPr="007D7CA3">
        <w:t>a detailed report to SQA</w:t>
      </w:r>
      <w:r w:rsidR="00B46D88">
        <w:t xml:space="preserve"> at </w:t>
      </w:r>
      <w:hyperlink r:id="rId19" w:history="1">
        <w:r w:rsidR="005F22E8" w:rsidRPr="00AA53CD">
          <w:rPr>
            <w:rStyle w:val="Hyperlink"/>
          </w:rPr>
          <w:t>visiting.examining@sqa.org.uk</w:t>
        </w:r>
      </w:hyperlink>
      <w:r w:rsidR="005F22E8">
        <w:t xml:space="preserve">. </w:t>
      </w:r>
      <w:r w:rsidR="007D7CA3" w:rsidRPr="007D7CA3">
        <w:t xml:space="preserve">The </w:t>
      </w:r>
      <w:r w:rsidR="00F47579">
        <w:t>VA</w:t>
      </w:r>
      <w:r w:rsidR="007D7CA3" w:rsidRPr="007D7CA3">
        <w:t xml:space="preserve"> must not be contacted directly by centres, candidates or parents. </w:t>
      </w:r>
    </w:p>
    <w:p w14:paraId="65A44AF0" w14:textId="704A116F" w:rsidR="00687CF0" w:rsidRPr="00A04F33" w:rsidRDefault="00687CF0" w:rsidP="00687CF0">
      <w:pPr>
        <w:pStyle w:val="Heading3outdent"/>
        <w:ind w:firstLine="0"/>
      </w:pPr>
      <w:bookmarkStart w:id="5" w:name="_Hlk117073386"/>
      <w:r w:rsidRPr="00A04F33">
        <w:lastRenderedPageBreak/>
        <w:t>Frequently Asked Questions</w:t>
      </w:r>
    </w:p>
    <w:p w14:paraId="68BA842C" w14:textId="26D628F4" w:rsidR="00687CF0" w:rsidRPr="00A04F33" w:rsidRDefault="00687CF0" w:rsidP="005471CE">
      <w:pPr>
        <w:pStyle w:val="Heading5"/>
      </w:pPr>
      <w:r w:rsidRPr="3665F6E8">
        <w:t xml:space="preserve">Why hasn’t </w:t>
      </w:r>
      <w:r w:rsidR="00F81ACE" w:rsidRPr="3665F6E8">
        <w:t>the</w:t>
      </w:r>
      <w:r w:rsidRPr="3665F6E8">
        <w:t xml:space="preserve"> VA contacted </w:t>
      </w:r>
      <w:r w:rsidR="00F81ACE" w:rsidRPr="3665F6E8">
        <w:t>our</w:t>
      </w:r>
      <w:r w:rsidRPr="3665F6E8">
        <w:t xml:space="preserve"> centre to arrange dates?</w:t>
      </w:r>
    </w:p>
    <w:p w14:paraId="566D7123" w14:textId="0A54896D" w:rsidR="00687CF0" w:rsidRPr="00A04F33" w:rsidRDefault="00687CF0" w:rsidP="00687CF0">
      <w:r w:rsidRPr="00A04F33">
        <w:t xml:space="preserve">VAs do not receive their allocation until the end of January. You should contact the SQA Visiting Examining team if your VA has not been in touch by </w:t>
      </w:r>
      <w:r w:rsidR="00973395" w:rsidRPr="00A04F33">
        <w:t xml:space="preserve">the start of the visiting </w:t>
      </w:r>
      <w:r w:rsidR="00F81ACE" w:rsidRPr="00A04F33">
        <w:t xml:space="preserve">assessment </w:t>
      </w:r>
      <w:r w:rsidR="00973395" w:rsidRPr="00A04F33">
        <w:t>period</w:t>
      </w:r>
      <w:r w:rsidRPr="00A04F33">
        <w:t>.</w:t>
      </w:r>
    </w:p>
    <w:p w14:paraId="3F9A2DCC" w14:textId="382D7E00" w:rsidR="00687CF0" w:rsidRPr="00A04F33" w:rsidRDefault="00F81ACE" w:rsidP="005471CE">
      <w:pPr>
        <w:pStyle w:val="Heading5"/>
      </w:pPr>
      <w:r w:rsidRPr="00A04F33">
        <w:t xml:space="preserve">What happens if </w:t>
      </w:r>
      <w:r w:rsidR="00A04F33">
        <w:t>w</w:t>
      </w:r>
      <w:r w:rsidR="00687CF0" w:rsidRPr="00A04F33">
        <w:t>e are unable to agree a mutually suitable date with the VA</w:t>
      </w:r>
      <w:r w:rsidRPr="00A04F33">
        <w:t>?</w:t>
      </w:r>
    </w:p>
    <w:p w14:paraId="18DBBC09" w14:textId="3730A944" w:rsidR="00687CF0" w:rsidRPr="00A04F33" w:rsidRDefault="00687CF0" w:rsidP="00687CF0">
      <w:r w:rsidRPr="00A04F33">
        <w:t>Contact the Visiting Examining Helpdesk and provide the reason a suitable date cannot be reached</w:t>
      </w:r>
      <w:r w:rsidR="00F81ACE" w:rsidRPr="00A04F33">
        <w:t>.</w:t>
      </w:r>
    </w:p>
    <w:p w14:paraId="40C95F57" w14:textId="5A9E3677" w:rsidR="00687CF0" w:rsidRPr="00A04F33" w:rsidRDefault="00F81ACE" w:rsidP="005471CE">
      <w:pPr>
        <w:pStyle w:val="Heading5"/>
      </w:pPr>
      <w:r w:rsidRPr="00A04F33">
        <w:t xml:space="preserve">Why has the </w:t>
      </w:r>
      <w:r w:rsidR="00687CF0" w:rsidRPr="00A04F33">
        <w:t>VA not arrived at the scheduled time</w:t>
      </w:r>
      <w:r w:rsidRPr="00A04F33">
        <w:t>?</w:t>
      </w:r>
    </w:p>
    <w:p w14:paraId="085B5DAE" w14:textId="5F0790AE" w:rsidR="00687CF0" w:rsidRPr="00A04F33" w:rsidRDefault="00687CF0" w:rsidP="00687CF0">
      <w:r w:rsidRPr="00A04F33">
        <w:t>Contact the Visiting Examining Helpdesk</w:t>
      </w:r>
      <w:r w:rsidR="005471CE">
        <w:t>,</w:t>
      </w:r>
      <w:r w:rsidRPr="00A04F33">
        <w:t xml:space="preserve"> who will attempt to contact the VA</w:t>
      </w:r>
      <w:r w:rsidR="00F81ACE" w:rsidRPr="00A04F33">
        <w:t>.</w:t>
      </w:r>
    </w:p>
    <w:p w14:paraId="3425A438" w14:textId="082F8FB3" w:rsidR="00687CF0" w:rsidRPr="00A04F33" w:rsidRDefault="00687CF0" w:rsidP="005471CE">
      <w:pPr>
        <w:pStyle w:val="Heading5"/>
      </w:pPr>
      <w:r w:rsidRPr="00A04F33">
        <w:t>We have a candidate who is to be assessed at another centre</w:t>
      </w:r>
      <w:r w:rsidR="00F81ACE" w:rsidRPr="00A04F33">
        <w:t>. W</w:t>
      </w:r>
      <w:r w:rsidRPr="00A04F33">
        <w:t>hat do we need to do?</w:t>
      </w:r>
    </w:p>
    <w:p w14:paraId="2319C12D" w14:textId="31C7C6B4" w:rsidR="00687CF0" w:rsidRPr="00A04F33" w:rsidRDefault="00687CF0" w:rsidP="00687CF0">
      <w:r>
        <w:t xml:space="preserve">You will have received an email explaining this process on </w:t>
      </w:r>
      <w:r w:rsidR="002F2E13">
        <w:t>2</w:t>
      </w:r>
      <w:r w:rsidR="007E3B5F">
        <w:t>7</w:t>
      </w:r>
      <w:r w:rsidR="00B56C5D">
        <w:t xml:space="preserve"> </w:t>
      </w:r>
      <w:r>
        <w:t>October 20</w:t>
      </w:r>
      <w:r w:rsidR="00742B3D">
        <w:t>25</w:t>
      </w:r>
      <w:r w:rsidR="000F5C3E">
        <w:t>. This email</w:t>
      </w:r>
      <w:r>
        <w:t xml:space="preserve"> also contains a link to the online Alternative Assessment Centre</w:t>
      </w:r>
      <w:r w:rsidR="009C7820">
        <w:t xml:space="preserve"> </w:t>
      </w:r>
      <w:r>
        <w:t>form.</w:t>
      </w:r>
      <w:r w:rsidR="000F5C3E">
        <w:t xml:space="preserve"> </w:t>
      </w:r>
      <w:r>
        <w:t>This form should be completed and submitted to SQA to allow the necessary arrangements to be made.</w:t>
      </w:r>
      <w:r w:rsidR="000F5C3E">
        <w:t xml:space="preserve"> </w:t>
      </w:r>
      <w:r>
        <w:t>Your candidate will be assessed at the alternative centre.</w:t>
      </w:r>
    </w:p>
    <w:p w14:paraId="2E14A41B" w14:textId="77777777" w:rsidR="00687CF0" w:rsidRPr="00A04F33" w:rsidRDefault="00687CF0" w:rsidP="00687CF0">
      <w:r w:rsidRPr="00A04F33">
        <w:t>It is your centre’s responsibility to ensure that travel arrangements for your candidate are in place on the day of the assessment.</w:t>
      </w:r>
    </w:p>
    <w:p w14:paraId="68E86198" w14:textId="1F5ED29F" w:rsidR="00687CF0" w:rsidRPr="00A04F33" w:rsidRDefault="00687CF0" w:rsidP="005471CE">
      <w:pPr>
        <w:pStyle w:val="Heading5"/>
      </w:pPr>
      <w:r w:rsidRPr="00A04F33">
        <w:t xml:space="preserve">A candidate has missed their </w:t>
      </w:r>
      <w:r w:rsidR="00F81ACE" w:rsidRPr="00A04F33">
        <w:t>assessment</w:t>
      </w:r>
      <w:r w:rsidRPr="00A04F33">
        <w:t xml:space="preserve"> through illness. What should </w:t>
      </w:r>
      <w:r w:rsidR="00F81ACE" w:rsidRPr="00A04F33">
        <w:t>we</w:t>
      </w:r>
      <w:r w:rsidRPr="00A04F33">
        <w:t xml:space="preserve"> do?</w:t>
      </w:r>
    </w:p>
    <w:p w14:paraId="35F4F07E" w14:textId="33A54354" w:rsidR="00687CF0" w:rsidRPr="00A04F33" w:rsidRDefault="00687CF0" w:rsidP="00687CF0">
      <w:r w:rsidRPr="00A04F33">
        <w:t xml:space="preserve">You must submit a </w:t>
      </w:r>
      <w:r w:rsidR="00704D12">
        <w:t>request for a revisit</w:t>
      </w:r>
      <w:r w:rsidR="00704D12" w:rsidRPr="00A04F33">
        <w:t xml:space="preserve"> </w:t>
      </w:r>
      <w:r w:rsidR="005C145A">
        <w:t>approved</w:t>
      </w:r>
      <w:r w:rsidR="00704D12">
        <w:t xml:space="preserve"> by</w:t>
      </w:r>
      <w:r w:rsidR="00704D12" w:rsidRPr="00A04F33">
        <w:t xml:space="preserve"> </w:t>
      </w:r>
      <w:r w:rsidRPr="00A04F33">
        <w:t>your head of centre</w:t>
      </w:r>
      <w:r w:rsidR="009C7820">
        <w:t xml:space="preserve"> or their depute</w:t>
      </w:r>
      <w:r w:rsidRPr="00A04F33">
        <w:t xml:space="preserve">, including details of the cause of absence, for each candidate who has missed their </w:t>
      </w:r>
      <w:r w:rsidR="00F81ACE" w:rsidRPr="00A04F33">
        <w:t>assessment</w:t>
      </w:r>
      <w:r w:rsidRPr="00A04F33">
        <w:t xml:space="preserve">. </w:t>
      </w:r>
    </w:p>
    <w:p w14:paraId="10BAD74F" w14:textId="70EF4B99" w:rsidR="00687CF0" w:rsidRPr="00A04F33" w:rsidRDefault="00687CF0" w:rsidP="00687CF0">
      <w:r w:rsidRPr="00A04F33">
        <w:t xml:space="preserve">You should send the </w:t>
      </w:r>
      <w:r w:rsidR="00704D12">
        <w:t>request for a revisit</w:t>
      </w:r>
      <w:r w:rsidRPr="00A04F33">
        <w:t xml:space="preserve"> by email to the SQA Visiting Examining team (</w:t>
      </w:r>
      <w:hyperlink r:id="rId20" w:history="1">
        <w:r w:rsidRPr="00A04F33">
          <w:rPr>
            <w:rStyle w:val="Hyperlink"/>
            <w:color w:val="auto"/>
          </w:rPr>
          <w:t>visiting.examining@sqa.org.uk</w:t>
        </w:r>
      </w:hyperlink>
      <w:r w:rsidRPr="00A04F33">
        <w:t xml:space="preserve">) as soon as possible following the </w:t>
      </w:r>
      <w:r w:rsidR="00DA2892" w:rsidRPr="00A04F33">
        <w:t>assessment</w:t>
      </w:r>
      <w:r w:rsidRPr="00A04F33">
        <w:t xml:space="preserve">. </w:t>
      </w:r>
    </w:p>
    <w:p w14:paraId="6AE2BAC1" w14:textId="77777777" w:rsidR="00687CF0" w:rsidRPr="00A04F33" w:rsidRDefault="00687CF0" w:rsidP="005471CE">
      <w:pPr>
        <w:pStyle w:val="Heading5"/>
      </w:pPr>
      <w:r w:rsidRPr="00A04F33">
        <w:t>Do we need to submit a medical certificate for our absent candidate?</w:t>
      </w:r>
    </w:p>
    <w:p w14:paraId="17235BC7" w14:textId="23A13EC1" w:rsidR="00687CF0" w:rsidRPr="00A04F33" w:rsidRDefault="00687CF0" w:rsidP="00687CF0">
      <w:r w:rsidRPr="00A04F33">
        <w:t>No, SQA only require</w:t>
      </w:r>
      <w:r w:rsidR="00F81ACE" w:rsidRPr="00A04F33">
        <w:t>s</w:t>
      </w:r>
      <w:r w:rsidRPr="00A04F33">
        <w:t xml:space="preserve"> the reason for the absence and for the </w:t>
      </w:r>
      <w:r w:rsidR="00F81ACE" w:rsidRPr="00A04F33">
        <w:t>h</w:t>
      </w:r>
      <w:r w:rsidRPr="00A04F33">
        <w:t xml:space="preserve">ead of </w:t>
      </w:r>
      <w:r w:rsidR="00F81ACE" w:rsidRPr="00A04F33">
        <w:t>c</w:t>
      </w:r>
      <w:r w:rsidRPr="00A04F33">
        <w:t>entre to confirm the absence</w:t>
      </w:r>
      <w:bookmarkEnd w:id="5"/>
      <w:r w:rsidRPr="00A04F33">
        <w:t>.</w:t>
      </w:r>
    </w:p>
    <w:p w14:paraId="5C412447" w14:textId="77777777" w:rsidR="007B7A59" w:rsidRPr="007B7A59" w:rsidRDefault="007B7A59" w:rsidP="00864FCD"/>
    <w:sectPr w:rsidR="007B7A59" w:rsidRPr="007B7A59" w:rsidSect="00331978">
      <w:headerReference w:type="default" r:id="rId21"/>
      <w:pgSz w:w="12240" w:h="15840"/>
      <w:pgMar w:top="1418" w:right="1418" w:bottom="1418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64E81" w14:textId="77777777" w:rsidR="00931BCE" w:rsidRDefault="00931BCE">
      <w:r>
        <w:separator/>
      </w:r>
    </w:p>
  </w:endnote>
  <w:endnote w:type="continuationSeparator" w:id="0">
    <w:p w14:paraId="30B9C334" w14:textId="77777777" w:rsidR="00931BCE" w:rsidRDefault="0093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9A231" w14:textId="77777777" w:rsidR="00931BCE" w:rsidRDefault="00931BCE">
      <w:r>
        <w:separator/>
      </w:r>
    </w:p>
  </w:footnote>
  <w:footnote w:type="continuationSeparator" w:id="0">
    <w:p w14:paraId="6913E8E7" w14:textId="77777777" w:rsidR="00931BCE" w:rsidRDefault="00931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F12C5" w14:textId="50524ACD" w:rsidR="00B97BEE" w:rsidRDefault="00B97B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0BA4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321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34E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4008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361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6498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8E54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84D9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A6B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6E02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27649AA"/>
    <w:lvl w:ilvl="0">
      <w:numFmt w:val="bullet"/>
      <w:lvlText w:val="*"/>
      <w:lvlJc w:val="left"/>
    </w:lvl>
  </w:abstractNum>
  <w:abstractNum w:abstractNumId="11" w15:restartNumberingAfterBreak="0">
    <w:nsid w:val="02581A05"/>
    <w:multiLevelType w:val="hybridMultilevel"/>
    <w:tmpl w:val="570CD796"/>
    <w:lvl w:ilvl="0" w:tplc="0F522760">
      <w:start w:val="1"/>
      <w:numFmt w:val="bullet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EEA73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377564"/>
    <w:multiLevelType w:val="hybridMultilevel"/>
    <w:tmpl w:val="BD54D646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605DA3"/>
    <w:multiLevelType w:val="hybridMultilevel"/>
    <w:tmpl w:val="F80E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0F148F"/>
    <w:multiLevelType w:val="multilevel"/>
    <w:tmpl w:val="E0F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8DA44B6"/>
    <w:multiLevelType w:val="multilevel"/>
    <w:tmpl w:val="82EC1E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 w15:restartNumberingAfterBreak="0">
    <w:nsid w:val="09EB35D6"/>
    <w:multiLevelType w:val="hybridMultilevel"/>
    <w:tmpl w:val="36DAC8F4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0F1CE3"/>
    <w:multiLevelType w:val="hybridMultilevel"/>
    <w:tmpl w:val="E566230E"/>
    <w:lvl w:ilvl="0" w:tplc="03A670F6">
      <w:start w:val="1"/>
      <w:numFmt w:val="bullet"/>
      <w:lvlText w:val=""/>
      <w:lvlJc w:val="left"/>
      <w:pPr>
        <w:tabs>
          <w:tab w:val="num" w:pos="1145"/>
        </w:tabs>
        <w:ind w:left="1145" w:hanging="425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22C5DBE"/>
    <w:multiLevelType w:val="hybridMultilevel"/>
    <w:tmpl w:val="2268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19298E"/>
    <w:multiLevelType w:val="hybridMultilevel"/>
    <w:tmpl w:val="BF8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71F3FDE"/>
    <w:multiLevelType w:val="hybridMultilevel"/>
    <w:tmpl w:val="70DAC20A"/>
    <w:lvl w:ilvl="0" w:tplc="8D4E811A">
      <w:start w:val="1"/>
      <w:numFmt w:val="decimal"/>
      <w:lvlText w:val="%1"/>
      <w:lvlJc w:val="left"/>
      <w:pPr>
        <w:ind w:left="720" w:hanging="72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EE7995"/>
    <w:multiLevelType w:val="hybridMultilevel"/>
    <w:tmpl w:val="3514B79A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7F6A6C"/>
    <w:multiLevelType w:val="hybridMultilevel"/>
    <w:tmpl w:val="06E6015E"/>
    <w:lvl w:ilvl="0" w:tplc="C902F9F0">
      <w:start w:val="1"/>
      <w:numFmt w:val="bullet"/>
      <w:pStyle w:val="Secondorderbullet"/>
      <w:lvlText w:val="—"/>
      <w:lvlJc w:val="left"/>
      <w:pPr>
        <w:tabs>
          <w:tab w:val="num" w:pos="924"/>
        </w:tabs>
        <w:ind w:left="924" w:hanging="357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42014A4"/>
    <w:multiLevelType w:val="hybridMultilevel"/>
    <w:tmpl w:val="5E0A4446"/>
    <w:lvl w:ilvl="0" w:tplc="C7EA0734">
      <w:start w:val="1"/>
      <w:numFmt w:val="decimal"/>
      <w:pStyle w:val="numberedpara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B310F7"/>
    <w:multiLevelType w:val="hybridMultilevel"/>
    <w:tmpl w:val="EBACBD90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252373"/>
    <w:multiLevelType w:val="multilevel"/>
    <w:tmpl w:val="70D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8580486"/>
    <w:multiLevelType w:val="hybridMultilevel"/>
    <w:tmpl w:val="4D0E9A86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CE0EFA"/>
    <w:multiLevelType w:val="singleLevel"/>
    <w:tmpl w:val="A4B64AF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8" w15:restartNumberingAfterBreak="0">
    <w:nsid w:val="2C0D23FA"/>
    <w:multiLevelType w:val="singleLevel"/>
    <w:tmpl w:val="5E4CFFE4"/>
    <w:lvl w:ilvl="0">
      <w:start w:val="1"/>
      <w:numFmt w:val="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29" w15:restartNumberingAfterBreak="0">
    <w:nsid w:val="2D8B6E28"/>
    <w:multiLevelType w:val="hybridMultilevel"/>
    <w:tmpl w:val="6694DB38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F657E0C"/>
    <w:multiLevelType w:val="hybridMultilevel"/>
    <w:tmpl w:val="C49AC4EE"/>
    <w:lvl w:ilvl="0" w:tplc="5ABEC5E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47F2744"/>
    <w:multiLevelType w:val="multilevel"/>
    <w:tmpl w:val="4D2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97F0DEC"/>
    <w:multiLevelType w:val="hybridMultilevel"/>
    <w:tmpl w:val="A072E47A"/>
    <w:lvl w:ilvl="0" w:tplc="3B465368">
      <w:start w:val="1"/>
      <w:numFmt w:val="bullet"/>
      <w:lvlText w:val="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color w:val="5BBED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95375D"/>
    <w:multiLevelType w:val="hybridMultilevel"/>
    <w:tmpl w:val="ABA6AF74"/>
    <w:lvl w:ilvl="0" w:tplc="6F36FD8A">
      <w:start w:val="1"/>
      <w:numFmt w:val="decimal"/>
      <w:pStyle w:val="Numberbullets"/>
      <w:lvlText w:val="%1"/>
      <w:lvlJc w:val="left"/>
      <w:pPr>
        <w:ind w:left="502" w:hanging="360"/>
      </w:pPr>
      <w:rPr>
        <w:rFonts w:ascii="Arial" w:hAnsi="Arial" w:hint="default"/>
        <w:b/>
        <w:bCs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3C386533"/>
    <w:multiLevelType w:val="multilevel"/>
    <w:tmpl w:val="55E0F0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6" w15:restartNumberingAfterBreak="0">
    <w:nsid w:val="3E504E52"/>
    <w:multiLevelType w:val="hybridMultilevel"/>
    <w:tmpl w:val="BC3A6FF6"/>
    <w:lvl w:ilvl="0" w:tplc="94D6393E">
      <w:start w:val="1"/>
      <w:numFmt w:val="bullet"/>
      <w:pStyle w:val="ParagraphBullet"/>
      <w:lvlText w:val="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0514EA"/>
    <w:multiLevelType w:val="hybridMultilevel"/>
    <w:tmpl w:val="32CA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3BC4894"/>
    <w:multiLevelType w:val="multilevel"/>
    <w:tmpl w:val="54EE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90B0162"/>
    <w:multiLevelType w:val="hybridMultilevel"/>
    <w:tmpl w:val="5AC82C62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AEB56B0"/>
    <w:multiLevelType w:val="hybridMultilevel"/>
    <w:tmpl w:val="CB647458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B455FB1"/>
    <w:multiLevelType w:val="multilevel"/>
    <w:tmpl w:val="997E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4E8B6362"/>
    <w:multiLevelType w:val="singleLevel"/>
    <w:tmpl w:val="B278587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50FF1373"/>
    <w:multiLevelType w:val="hybridMultilevel"/>
    <w:tmpl w:val="A800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E95EC5"/>
    <w:multiLevelType w:val="hybridMultilevel"/>
    <w:tmpl w:val="D9C63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D636176"/>
    <w:multiLevelType w:val="singleLevel"/>
    <w:tmpl w:val="7A0C8062"/>
    <w:lvl w:ilvl="0">
      <w:start w:val="1"/>
      <w:numFmt w:val="bullet"/>
      <w:pStyle w:val="table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5E466656"/>
    <w:multiLevelType w:val="hybridMultilevel"/>
    <w:tmpl w:val="5E4AD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1345194"/>
    <w:multiLevelType w:val="hybridMultilevel"/>
    <w:tmpl w:val="DF649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3F8756C"/>
    <w:multiLevelType w:val="hybridMultilevel"/>
    <w:tmpl w:val="A4BEAAE6"/>
    <w:lvl w:ilvl="0" w:tplc="08090001">
      <w:start w:val="1"/>
      <w:numFmt w:val="bullet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9E8BB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287FB1"/>
    <w:multiLevelType w:val="singleLevel"/>
    <w:tmpl w:val="A634BA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</w:abstractNum>
  <w:abstractNum w:abstractNumId="50" w15:restartNumberingAfterBreak="0">
    <w:nsid w:val="6CC20CE0"/>
    <w:multiLevelType w:val="multilevel"/>
    <w:tmpl w:val="48C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E2D0D88"/>
    <w:multiLevelType w:val="hybridMultilevel"/>
    <w:tmpl w:val="A5E4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694D35"/>
    <w:multiLevelType w:val="hybridMultilevel"/>
    <w:tmpl w:val="6AB63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930E28"/>
    <w:multiLevelType w:val="hybridMultilevel"/>
    <w:tmpl w:val="7BD04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654250"/>
    <w:multiLevelType w:val="hybridMultilevel"/>
    <w:tmpl w:val="8034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47F7AC0"/>
    <w:multiLevelType w:val="hybridMultilevel"/>
    <w:tmpl w:val="BAB43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6E3D7D"/>
    <w:multiLevelType w:val="hybridMultilevel"/>
    <w:tmpl w:val="7034F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C075C5F"/>
    <w:multiLevelType w:val="hybridMultilevel"/>
    <w:tmpl w:val="E7EAC38E"/>
    <w:lvl w:ilvl="0" w:tplc="6D9E9D60">
      <w:start w:val="1"/>
      <w:numFmt w:val="bullet"/>
      <w:pStyle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B60E50"/>
    <w:multiLevelType w:val="hybridMultilevel"/>
    <w:tmpl w:val="A3F0B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6369017">
    <w:abstractNumId w:val="47"/>
  </w:num>
  <w:num w:numId="2" w16cid:durableId="16585077">
    <w:abstractNumId w:val="46"/>
  </w:num>
  <w:num w:numId="3" w16cid:durableId="1335300771">
    <w:abstractNumId w:val="19"/>
  </w:num>
  <w:num w:numId="4" w16cid:durableId="1062170665">
    <w:abstractNumId w:val="44"/>
  </w:num>
  <w:num w:numId="5" w16cid:durableId="1276406249">
    <w:abstractNumId w:val="54"/>
  </w:num>
  <w:num w:numId="6" w16cid:durableId="1662390868">
    <w:abstractNumId w:val="13"/>
  </w:num>
  <w:num w:numId="7" w16cid:durableId="885337887">
    <w:abstractNumId w:val="37"/>
  </w:num>
  <w:num w:numId="8" w16cid:durableId="366877764">
    <w:abstractNumId w:val="56"/>
  </w:num>
  <w:num w:numId="9" w16cid:durableId="488519137">
    <w:abstractNumId w:val="58"/>
  </w:num>
  <w:num w:numId="10" w16cid:durableId="862783999">
    <w:abstractNumId w:val="40"/>
  </w:num>
  <w:num w:numId="11" w16cid:durableId="558516011">
    <w:abstractNumId w:val="30"/>
  </w:num>
  <w:num w:numId="12" w16cid:durableId="1113328812">
    <w:abstractNumId w:val="9"/>
  </w:num>
  <w:num w:numId="13" w16cid:durableId="1882596768">
    <w:abstractNumId w:val="7"/>
  </w:num>
  <w:num w:numId="14" w16cid:durableId="1335915598">
    <w:abstractNumId w:val="6"/>
  </w:num>
  <w:num w:numId="15" w16cid:durableId="77601639">
    <w:abstractNumId w:val="5"/>
  </w:num>
  <w:num w:numId="16" w16cid:durableId="1421296313">
    <w:abstractNumId w:val="4"/>
  </w:num>
  <w:num w:numId="17" w16cid:durableId="1682857741">
    <w:abstractNumId w:val="8"/>
  </w:num>
  <w:num w:numId="18" w16cid:durableId="2062560062">
    <w:abstractNumId w:val="3"/>
  </w:num>
  <w:num w:numId="19" w16cid:durableId="1738674001">
    <w:abstractNumId w:val="2"/>
  </w:num>
  <w:num w:numId="20" w16cid:durableId="1823693596">
    <w:abstractNumId w:val="1"/>
  </w:num>
  <w:num w:numId="21" w16cid:durableId="417750292">
    <w:abstractNumId w:val="0"/>
  </w:num>
  <w:num w:numId="22" w16cid:durableId="1522740491">
    <w:abstractNumId w:val="41"/>
  </w:num>
  <w:num w:numId="23" w16cid:durableId="1354189391">
    <w:abstractNumId w:val="32"/>
  </w:num>
  <w:num w:numId="24" w16cid:durableId="78521299">
    <w:abstractNumId w:val="55"/>
  </w:num>
  <w:num w:numId="25" w16cid:durableId="354772066">
    <w:abstractNumId w:val="53"/>
  </w:num>
  <w:num w:numId="26" w16cid:durableId="322314647">
    <w:abstractNumId w:val="52"/>
  </w:num>
  <w:num w:numId="27" w16cid:durableId="1535119041">
    <w:abstractNumId w:val="18"/>
  </w:num>
  <w:num w:numId="28" w16cid:durableId="331612899">
    <w:abstractNumId w:val="21"/>
  </w:num>
  <w:num w:numId="29" w16cid:durableId="1961759051">
    <w:abstractNumId w:val="39"/>
  </w:num>
  <w:num w:numId="30" w16cid:durableId="148442388">
    <w:abstractNumId w:val="29"/>
  </w:num>
  <w:num w:numId="31" w16cid:durableId="237056694">
    <w:abstractNumId w:val="12"/>
  </w:num>
  <w:num w:numId="32" w16cid:durableId="138153794">
    <w:abstractNumId w:val="42"/>
  </w:num>
  <w:num w:numId="33" w16cid:durableId="1661959798">
    <w:abstractNumId w:val="27"/>
  </w:num>
  <w:num w:numId="34" w16cid:durableId="364717793">
    <w:abstractNumId w:val="28"/>
  </w:num>
  <w:num w:numId="35" w16cid:durableId="1166046056">
    <w:abstractNumId w:val="14"/>
  </w:num>
  <w:num w:numId="36" w16cid:durableId="252975708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7" w16cid:durableId="1523976489">
    <w:abstractNumId w:val="51"/>
  </w:num>
  <w:num w:numId="38" w16cid:durableId="1074012833">
    <w:abstractNumId w:val="26"/>
  </w:num>
  <w:num w:numId="39" w16cid:durableId="388650170">
    <w:abstractNumId w:val="25"/>
  </w:num>
  <w:num w:numId="40" w16cid:durableId="1021129198">
    <w:abstractNumId w:val="50"/>
  </w:num>
  <w:num w:numId="41" w16cid:durableId="1850100649">
    <w:abstractNumId w:val="43"/>
  </w:num>
  <w:num w:numId="42" w16cid:durableId="1972980610">
    <w:abstractNumId w:val="16"/>
  </w:num>
  <w:num w:numId="43" w16cid:durableId="235677426">
    <w:abstractNumId w:val="24"/>
  </w:num>
  <w:num w:numId="44" w16cid:durableId="1878084035">
    <w:abstractNumId w:val="15"/>
  </w:num>
  <w:num w:numId="45" w16cid:durableId="1596863073">
    <w:abstractNumId w:val="35"/>
  </w:num>
  <w:num w:numId="46" w16cid:durableId="803887490">
    <w:abstractNumId w:val="49"/>
  </w:num>
  <w:num w:numId="47" w16cid:durableId="217786949">
    <w:abstractNumId w:val="42"/>
  </w:num>
  <w:num w:numId="48" w16cid:durableId="1231383120">
    <w:abstractNumId w:val="34"/>
  </w:num>
  <w:num w:numId="49" w16cid:durableId="308829270">
    <w:abstractNumId w:val="20"/>
  </w:num>
  <w:num w:numId="50" w16cid:durableId="1161120942">
    <w:abstractNumId w:val="11"/>
  </w:num>
  <w:num w:numId="51" w16cid:durableId="1860461924">
    <w:abstractNumId w:val="17"/>
  </w:num>
  <w:num w:numId="52" w16cid:durableId="847913117">
    <w:abstractNumId w:val="48"/>
  </w:num>
  <w:num w:numId="53" w16cid:durableId="789083820">
    <w:abstractNumId w:val="33"/>
  </w:num>
  <w:num w:numId="54" w16cid:durableId="2037345599">
    <w:abstractNumId w:val="38"/>
  </w:num>
  <w:num w:numId="55" w16cid:durableId="477841903">
    <w:abstractNumId w:val="23"/>
  </w:num>
  <w:num w:numId="56" w16cid:durableId="1181160349">
    <w:abstractNumId w:val="45"/>
  </w:num>
  <w:num w:numId="57" w16cid:durableId="2090078463">
    <w:abstractNumId w:val="31"/>
  </w:num>
  <w:num w:numId="58" w16cid:durableId="1868062479">
    <w:abstractNumId w:val="36"/>
  </w:num>
  <w:num w:numId="59" w16cid:durableId="2114469983">
    <w:abstractNumId w:val="22"/>
  </w:num>
  <w:num w:numId="60" w16cid:durableId="346832760">
    <w:abstractNumId w:val="5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doNotTrackFormatting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CE"/>
    <w:rsid w:val="000014C1"/>
    <w:rsid w:val="0000570F"/>
    <w:rsid w:val="00006ED3"/>
    <w:rsid w:val="0000779B"/>
    <w:rsid w:val="00015980"/>
    <w:rsid w:val="00027812"/>
    <w:rsid w:val="00031253"/>
    <w:rsid w:val="00040105"/>
    <w:rsid w:val="00047017"/>
    <w:rsid w:val="00056C95"/>
    <w:rsid w:val="00060839"/>
    <w:rsid w:val="00076922"/>
    <w:rsid w:val="00081B4C"/>
    <w:rsid w:val="00082420"/>
    <w:rsid w:val="000A1DB9"/>
    <w:rsid w:val="000A4350"/>
    <w:rsid w:val="000A7B44"/>
    <w:rsid w:val="000B1EC6"/>
    <w:rsid w:val="000B6804"/>
    <w:rsid w:val="000B7DCC"/>
    <w:rsid w:val="000C191E"/>
    <w:rsid w:val="000E69DB"/>
    <w:rsid w:val="000E7C43"/>
    <w:rsid w:val="000F0653"/>
    <w:rsid w:val="000F5C3E"/>
    <w:rsid w:val="00100588"/>
    <w:rsid w:val="001018FF"/>
    <w:rsid w:val="00121597"/>
    <w:rsid w:val="001224FB"/>
    <w:rsid w:val="001229F6"/>
    <w:rsid w:val="0012601D"/>
    <w:rsid w:val="001553EB"/>
    <w:rsid w:val="00161C5E"/>
    <w:rsid w:val="00174B17"/>
    <w:rsid w:val="00177E65"/>
    <w:rsid w:val="00187E26"/>
    <w:rsid w:val="001A6309"/>
    <w:rsid w:val="001B36BC"/>
    <w:rsid w:val="001C03AC"/>
    <w:rsid w:val="001C1F84"/>
    <w:rsid w:val="001C48E3"/>
    <w:rsid w:val="001C7C2B"/>
    <w:rsid w:val="0020022C"/>
    <w:rsid w:val="00203E18"/>
    <w:rsid w:val="002158DC"/>
    <w:rsid w:val="00232794"/>
    <w:rsid w:val="00235521"/>
    <w:rsid w:val="0023742A"/>
    <w:rsid w:val="00245354"/>
    <w:rsid w:val="00246565"/>
    <w:rsid w:val="002508E1"/>
    <w:rsid w:val="00266396"/>
    <w:rsid w:val="00277970"/>
    <w:rsid w:val="002948D6"/>
    <w:rsid w:val="002B1F56"/>
    <w:rsid w:val="002D22D7"/>
    <w:rsid w:val="002E3C69"/>
    <w:rsid w:val="002E595E"/>
    <w:rsid w:val="002F2E13"/>
    <w:rsid w:val="00302B53"/>
    <w:rsid w:val="00306D8F"/>
    <w:rsid w:val="00315BFA"/>
    <w:rsid w:val="00331978"/>
    <w:rsid w:val="00342CBB"/>
    <w:rsid w:val="00352D3B"/>
    <w:rsid w:val="00361299"/>
    <w:rsid w:val="003619A3"/>
    <w:rsid w:val="00365FE5"/>
    <w:rsid w:val="00371800"/>
    <w:rsid w:val="00380624"/>
    <w:rsid w:val="00381403"/>
    <w:rsid w:val="00381A18"/>
    <w:rsid w:val="00385BD5"/>
    <w:rsid w:val="00386B85"/>
    <w:rsid w:val="00390BF0"/>
    <w:rsid w:val="00395C06"/>
    <w:rsid w:val="003974DD"/>
    <w:rsid w:val="003A5D86"/>
    <w:rsid w:val="003B0505"/>
    <w:rsid w:val="003B7237"/>
    <w:rsid w:val="003C38EB"/>
    <w:rsid w:val="003C5B87"/>
    <w:rsid w:val="003D4FDA"/>
    <w:rsid w:val="003D514E"/>
    <w:rsid w:val="003E068E"/>
    <w:rsid w:val="0040064A"/>
    <w:rsid w:val="00401C00"/>
    <w:rsid w:val="00420C3C"/>
    <w:rsid w:val="004277FA"/>
    <w:rsid w:val="00427969"/>
    <w:rsid w:val="00432968"/>
    <w:rsid w:val="00457420"/>
    <w:rsid w:val="00462523"/>
    <w:rsid w:val="0046651C"/>
    <w:rsid w:val="00481F6D"/>
    <w:rsid w:val="004870C0"/>
    <w:rsid w:val="00492E73"/>
    <w:rsid w:val="004956B1"/>
    <w:rsid w:val="004A2308"/>
    <w:rsid w:val="004A31F3"/>
    <w:rsid w:val="004A6E61"/>
    <w:rsid w:val="004C18E8"/>
    <w:rsid w:val="00505982"/>
    <w:rsid w:val="00522363"/>
    <w:rsid w:val="00522EEF"/>
    <w:rsid w:val="00537C30"/>
    <w:rsid w:val="005471CE"/>
    <w:rsid w:val="005520F0"/>
    <w:rsid w:val="0055635B"/>
    <w:rsid w:val="00557346"/>
    <w:rsid w:val="0056261D"/>
    <w:rsid w:val="00563AB5"/>
    <w:rsid w:val="00567018"/>
    <w:rsid w:val="0056779B"/>
    <w:rsid w:val="005807C0"/>
    <w:rsid w:val="005838AF"/>
    <w:rsid w:val="005859B1"/>
    <w:rsid w:val="0058645B"/>
    <w:rsid w:val="00596361"/>
    <w:rsid w:val="005C145A"/>
    <w:rsid w:val="005C49C8"/>
    <w:rsid w:val="005D3C57"/>
    <w:rsid w:val="005E1EA4"/>
    <w:rsid w:val="005E4630"/>
    <w:rsid w:val="005F22E8"/>
    <w:rsid w:val="005F366F"/>
    <w:rsid w:val="00601FDF"/>
    <w:rsid w:val="006034D8"/>
    <w:rsid w:val="006072BF"/>
    <w:rsid w:val="00615253"/>
    <w:rsid w:val="00617A66"/>
    <w:rsid w:val="00631BF4"/>
    <w:rsid w:val="00640078"/>
    <w:rsid w:val="00652D9B"/>
    <w:rsid w:val="00652E6B"/>
    <w:rsid w:val="006565FB"/>
    <w:rsid w:val="0066380C"/>
    <w:rsid w:val="00680EA7"/>
    <w:rsid w:val="006845E0"/>
    <w:rsid w:val="00687CF0"/>
    <w:rsid w:val="00690FCF"/>
    <w:rsid w:val="00691083"/>
    <w:rsid w:val="006925B5"/>
    <w:rsid w:val="006A6978"/>
    <w:rsid w:val="006A6D7B"/>
    <w:rsid w:val="006B0DAD"/>
    <w:rsid w:val="006B342A"/>
    <w:rsid w:val="006B5E61"/>
    <w:rsid w:val="006C1108"/>
    <w:rsid w:val="006D1C95"/>
    <w:rsid w:val="006E57FE"/>
    <w:rsid w:val="006E5D5C"/>
    <w:rsid w:val="00704D12"/>
    <w:rsid w:val="00711F9E"/>
    <w:rsid w:val="00722A7F"/>
    <w:rsid w:val="00723917"/>
    <w:rsid w:val="00730656"/>
    <w:rsid w:val="00742B3D"/>
    <w:rsid w:val="0075105E"/>
    <w:rsid w:val="007623C3"/>
    <w:rsid w:val="007835A7"/>
    <w:rsid w:val="007A68FB"/>
    <w:rsid w:val="007B2DE6"/>
    <w:rsid w:val="007B652C"/>
    <w:rsid w:val="007B7A59"/>
    <w:rsid w:val="007B7B93"/>
    <w:rsid w:val="007C16BE"/>
    <w:rsid w:val="007C4FA9"/>
    <w:rsid w:val="007D00E7"/>
    <w:rsid w:val="007D7CA3"/>
    <w:rsid w:val="007E3B5F"/>
    <w:rsid w:val="007F0FD7"/>
    <w:rsid w:val="007F5F55"/>
    <w:rsid w:val="007F67B7"/>
    <w:rsid w:val="00804C37"/>
    <w:rsid w:val="0081140D"/>
    <w:rsid w:val="00813346"/>
    <w:rsid w:val="00813FF9"/>
    <w:rsid w:val="00840907"/>
    <w:rsid w:val="0084294A"/>
    <w:rsid w:val="00851A16"/>
    <w:rsid w:val="00852570"/>
    <w:rsid w:val="008608FD"/>
    <w:rsid w:val="0086285C"/>
    <w:rsid w:val="00864FCD"/>
    <w:rsid w:val="00866C49"/>
    <w:rsid w:val="0088437A"/>
    <w:rsid w:val="00890518"/>
    <w:rsid w:val="008913F9"/>
    <w:rsid w:val="008A4ABE"/>
    <w:rsid w:val="008C05BA"/>
    <w:rsid w:val="008C0819"/>
    <w:rsid w:val="008C37F3"/>
    <w:rsid w:val="008D335F"/>
    <w:rsid w:val="008F38E0"/>
    <w:rsid w:val="008F3A81"/>
    <w:rsid w:val="00907E98"/>
    <w:rsid w:val="00912EA3"/>
    <w:rsid w:val="00914FD9"/>
    <w:rsid w:val="00926B05"/>
    <w:rsid w:val="00931BCE"/>
    <w:rsid w:val="0093644C"/>
    <w:rsid w:val="009439D6"/>
    <w:rsid w:val="00952573"/>
    <w:rsid w:val="00962FBB"/>
    <w:rsid w:val="0097107B"/>
    <w:rsid w:val="00973395"/>
    <w:rsid w:val="009769FC"/>
    <w:rsid w:val="00982126"/>
    <w:rsid w:val="009873C5"/>
    <w:rsid w:val="00995154"/>
    <w:rsid w:val="009A5044"/>
    <w:rsid w:val="009B23A6"/>
    <w:rsid w:val="009C2D88"/>
    <w:rsid w:val="009C4531"/>
    <w:rsid w:val="009C55C6"/>
    <w:rsid w:val="009C7820"/>
    <w:rsid w:val="009D3A77"/>
    <w:rsid w:val="009E2A0A"/>
    <w:rsid w:val="009F02E1"/>
    <w:rsid w:val="009F40CC"/>
    <w:rsid w:val="009F7672"/>
    <w:rsid w:val="009F7DA1"/>
    <w:rsid w:val="00A02AD7"/>
    <w:rsid w:val="00A04F33"/>
    <w:rsid w:val="00A05F89"/>
    <w:rsid w:val="00A11BD8"/>
    <w:rsid w:val="00A12A09"/>
    <w:rsid w:val="00A21745"/>
    <w:rsid w:val="00A35807"/>
    <w:rsid w:val="00A371D6"/>
    <w:rsid w:val="00A56CDD"/>
    <w:rsid w:val="00A57877"/>
    <w:rsid w:val="00A83EAA"/>
    <w:rsid w:val="00A8489F"/>
    <w:rsid w:val="00A9755C"/>
    <w:rsid w:val="00AA6A1A"/>
    <w:rsid w:val="00AA6E7C"/>
    <w:rsid w:val="00AB52B6"/>
    <w:rsid w:val="00AB6701"/>
    <w:rsid w:val="00AC0921"/>
    <w:rsid w:val="00AC1F4E"/>
    <w:rsid w:val="00AE4B3E"/>
    <w:rsid w:val="00B000F0"/>
    <w:rsid w:val="00B07C33"/>
    <w:rsid w:val="00B157ED"/>
    <w:rsid w:val="00B15C06"/>
    <w:rsid w:val="00B166D4"/>
    <w:rsid w:val="00B16EC1"/>
    <w:rsid w:val="00B46D88"/>
    <w:rsid w:val="00B52E4C"/>
    <w:rsid w:val="00B56C5D"/>
    <w:rsid w:val="00B578ED"/>
    <w:rsid w:val="00B6056D"/>
    <w:rsid w:val="00B67193"/>
    <w:rsid w:val="00B70721"/>
    <w:rsid w:val="00B75361"/>
    <w:rsid w:val="00B77089"/>
    <w:rsid w:val="00B85D18"/>
    <w:rsid w:val="00B862EC"/>
    <w:rsid w:val="00B91920"/>
    <w:rsid w:val="00B91BBD"/>
    <w:rsid w:val="00B955EE"/>
    <w:rsid w:val="00B97BEE"/>
    <w:rsid w:val="00BA6C5B"/>
    <w:rsid w:val="00BD2568"/>
    <w:rsid w:val="00BD3C75"/>
    <w:rsid w:val="00BF7097"/>
    <w:rsid w:val="00C12EB2"/>
    <w:rsid w:val="00C140F0"/>
    <w:rsid w:val="00C1656D"/>
    <w:rsid w:val="00C35B45"/>
    <w:rsid w:val="00C42B6D"/>
    <w:rsid w:val="00C606A0"/>
    <w:rsid w:val="00C60DDE"/>
    <w:rsid w:val="00C7693F"/>
    <w:rsid w:val="00C84FF6"/>
    <w:rsid w:val="00C90884"/>
    <w:rsid w:val="00C90A19"/>
    <w:rsid w:val="00C91403"/>
    <w:rsid w:val="00C91E74"/>
    <w:rsid w:val="00CA333F"/>
    <w:rsid w:val="00CA3B33"/>
    <w:rsid w:val="00CA53A8"/>
    <w:rsid w:val="00CC5B48"/>
    <w:rsid w:val="00CE141F"/>
    <w:rsid w:val="00CF0B35"/>
    <w:rsid w:val="00CF25F4"/>
    <w:rsid w:val="00D060DA"/>
    <w:rsid w:val="00D10432"/>
    <w:rsid w:val="00D17E44"/>
    <w:rsid w:val="00D2278D"/>
    <w:rsid w:val="00D23A2C"/>
    <w:rsid w:val="00D2740F"/>
    <w:rsid w:val="00D33FEF"/>
    <w:rsid w:val="00D4298B"/>
    <w:rsid w:val="00D53EAB"/>
    <w:rsid w:val="00D7363E"/>
    <w:rsid w:val="00D77339"/>
    <w:rsid w:val="00D8493C"/>
    <w:rsid w:val="00D935FE"/>
    <w:rsid w:val="00D94B0C"/>
    <w:rsid w:val="00DA0D38"/>
    <w:rsid w:val="00DA2892"/>
    <w:rsid w:val="00DA38B3"/>
    <w:rsid w:val="00DB3137"/>
    <w:rsid w:val="00DB50AF"/>
    <w:rsid w:val="00DC4640"/>
    <w:rsid w:val="00DC6278"/>
    <w:rsid w:val="00DC63A3"/>
    <w:rsid w:val="00DF0EB2"/>
    <w:rsid w:val="00E0105D"/>
    <w:rsid w:val="00E032EE"/>
    <w:rsid w:val="00E048CB"/>
    <w:rsid w:val="00E14054"/>
    <w:rsid w:val="00E1675B"/>
    <w:rsid w:val="00E17CF2"/>
    <w:rsid w:val="00E2030C"/>
    <w:rsid w:val="00E478EF"/>
    <w:rsid w:val="00E57925"/>
    <w:rsid w:val="00E57F40"/>
    <w:rsid w:val="00E6044D"/>
    <w:rsid w:val="00E6098C"/>
    <w:rsid w:val="00E61FBE"/>
    <w:rsid w:val="00E70A46"/>
    <w:rsid w:val="00E7638D"/>
    <w:rsid w:val="00E902C6"/>
    <w:rsid w:val="00EA10C2"/>
    <w:rsid w:val="00EA67D5"/>
    <w:rsid w:val="00EC47D4"/>
    <w:rsid w:val="00ED0123"/>
    <w:rsid w:val="00EE3FD5"/>
    <w:rsid w:val="00F02C74"/>
    <w:rsid w:val="00F14605"/>
    <w:rsid w:val="00F210BF"/>
    <w:rsid w:val="00F214EB"/>
    <w:rsid w:val="00F24E8A"/>
    <w:rsid w:val="00F42D56"/>
    <w:rsid w:val="00F47579"/>
    <w:rsid w:val="00F510C3"/>
    <w:rsid w:val="00F72ECA"/>
    <w:rsid w:val="00F81ACE"/>
    <w:rsid w:val="00F81D4E"/>
    <w:rsid w:val="00F82EC2"/>
    <w:rsid w:val="00F94EA8"/>
    <w:rsid w:val="00F97188"/>
    <w:rsid w:val="00FA0007"/>
    <w:rsid w:val="00FA24B2"/>
    <w:rsid w:val="00FA4BBA"/>
    <w:rsid w:val="00FB43CD"/>
    <w:rsid w:val="00FB449E"/>
    <w:rsid w:val="00FB4CE8"/>
    <w:rsid w:val="00FC4219"/>
    <w:rsid w:val="00FD4596"/>
    <w:rsid w:val="00FE6B5E"/>
    <w:rsid w:val="00FF344E"/>
    <w:rsid w:val="0D983A17"/>
    <w:rsid w:val="18145A1E"/>
    <w:rsid w:val="2C177673"/>
    <w:rsid w:val="3665F6E8"/>
    <w:rsid w:val="4465DC75"/>
    <w:rsid w:val="78C82795"/>
    <w:rsid w:val="7BE0E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286B6019"/>
  <w15:docId w15:val="{06E349B9-1CA7-461A-B167-126CE88B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semiHidden="1" w:uiPriority="8" w:unhideWhenUsed="1"/>
    <w:lsdException w:name="toc 6" w:locked="1" w:semiHidden="1" w:uiPriority="8" w:unhideWhenUsed="1"/>
    <w:lsdException w:name="toc 7" w:locked="1" w:semiHidden="1" w:uiPriority="8" w:unhideWhenUsed="1"/>
    <w:lsdException w:name="toc 8" w:locked="1" w:semiHidden="1" w:uiPriority="8" w:unhideWhenUsed="1"/>
    <w:lsdException w:name="toc 9" w:locked="1" w:semiHidden="1" w:uiPriority="8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semiHidden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3E"/>
    <w:pPr>
      <w:tabs>
        <w:tab w:val="left" w:pos="357"/>
        <w:tab w:val="left" w:pos="567"/>
      </w:tabs>
      <w:suppressAutoHyphens/>
      <w:spacing w:after="280" w:line="280" w:lineRule="atLeast"/>
    </w:pPr>
    <w:rPr>
      <w:rFonts w:ascii="Arial" w:eastAsia="Times New Roman" w:hAnsi="Arial"/>
      <w:szCs w:val="24"/>
      <w:lang w:val="en-GB" w:eastAsia="en-GB"/>
    </w:rPr>
  </w:style>
  <w:style w:type="paragraph" w:styleId="Heading1">
    <w:name w:val="heading 1"/>
    <w:next w:val="Normal"/>
    <w:link w:val="Heading1Char"/>
    <w:qFormat/>
    <w:rsid w:val="00AE4B3E"/>
    <w:pPr>
      <w:keepNext/>
      <w:tabs>
        <w:tab w:val="left" w:pos="0"/>
      </w:tabs>
      <w:spacing w:after="240"/>
      <w:outlineLvl w:val="0"/>
    </w:pPr>
    <w:rPr>
      <w:rFonts w:ascii="Arial" w:eastAsiaTheme="minorEastAsia" w:hAnsi="Arial" w:cstheme="minorBidi"/>
      <w:b/>
      <w:kern w:val="28"/>
      <w:sz w:val="48"/>
      <w:lang w:val="en-GB" w:bidi="en-US"/>
    </w:rPr>
  </w:style>
  <w:style w:type="paragraph" w:styleId="Heading2">
    <w:name w:val="heading 2"/>
    <w:basedOn w:val="Heading1"/>
    <w:next w:val="Normal"/>
    <w:link w:val="Heading2Char"/>
    <w:qFormat/>
    <w:rsid w:val="00AE4B3E"/>
    <w:pPr>
      <w:suppressAutoHyphens/>
      <w:spacing w:before="720" w:after="280"/>
      <w:outlineLvl w:val="1"/>
    </w:pPr>
    <w:rPr>
      <w:rFonts w:eastAsia="SimSun"/>
      <w:sz w:val="36"/>
      <w:szCs w:val="36"/>
    </w:rPr>
  </w:style>
  <w:style w:type="paragraph" w:styleId="Heading3">
    <w:name w:val="heading 3"/>
    <w:basedOn w:val="Heading2"/>
    <w:next w:val="Normal"/>
    <w:link w:val="Heading3Char"/>
    <w:qFormat/>
    <w:rsid w:val="00AE4B3E"/>
    <w:pPr>
      <w:spacing w:before="48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locked/>
    <w:rsid w:val="00AE4B3E"/>
    <w:pPr>
      <w:keepLines/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locked/>
    <w:rsid w:val="00AE4B3E"/>
    <w:pPr>
      <w:keepNext/>
      <w:spacing w:before="240" w:after="60"/>
      <w:outlineLvl w:val="4"/>
    </w:pPr>
    <w:rPr>
      <w:rFonts w:eastAsiaTheme="minorEastAsia" w:cstheme="minorBidi"/>
      <w:b/>
      <w:szCs w:val="22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AE4B3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AE4B3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locked/>
    <w:rsid w:val="00AE4B3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locked/>
    <w:rsid w:val="00AE4B3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E4B3E"/>
    <w:rPr>
      <w:rFonts w:ascii="Arial" w:eastAsiaTheme="minorEastAsia" w:hAnsi="Arial" w:cstheme="minorBidi"/>
      <w:b/>
      <w:kern w:val="28"/>
      <w:sz w:val="48"/>
      <w:lang w:val="en-GB" w:bidi="en-US"/>
    </w:rPr>
  </w:style>
  <w:style w:type="character" w:customStyle="1" w:styleId="Heading2Char">
    <w:name w:val="Heading 2 Char"/>
    <w:link w:val="Heading2"/>
    <w:locked/>
    <w:rsid w:val="00AE4B3E"/>
    <w:rPr>
      <w:rFonts w:ascii="Arial" w:eastAsia="SimSun" w:hAnsi="Arial" w:cstheme="minorBidi"/>
      <w:b/>
      <w:kern w:val="28"/>
      <w:sz w:val="36"/>
      <w:szCs w:val="36"/>
      <w:lang w:val="en-GB" w:bidi="en-US"/>
    </w:rPr>
  </w:style>
  <w:style w:type="character" w:customStyle="1" w:styleId="Heading3Char">
    <w:name w:val="Heading 3 Char"/>
    <w:link w:val="Heading3"/>
    <w:locked/>
    <w:rsid w:val="00AE4B3E"/>
    <w:rPr>
      <w:rFonts w:ascii="Arial" w:eastAsia="SimSun" w:hAnsi="Arial" w:cstheme="minorBidi"/>
      <w:b/>
      <w:kern w:val="28"/>
      <w:sz w:val="28"/>
      <w:szCs w:val="28"/>
      <w:lang w:val="en-GB" w:bidi="en-US"/>
    </w:rPr>
  </w:style>
  <w:style w:type="character" w:styleId="Hyperlink">
    <w:name w:val="Hyperlink"/>
    <w:basedOn w:val="DefaultParagraphFont"/>
    <w:rsid w:val="00AE4B3E"/>
    <w:rPr>
      <w:bCs/>
      <w:color w:val="1F497D"/>
      <w:u w:val="single"/>
    </w:rPr>
  </w:style>
  <w:style w:type="table" w:styleId="TableList8">
    <w:name w:val="Table List 8"/>
    <w:basedOn w:val="TableNormal"/>
    <w:uiPriority w:val="99"/>
    <w:semiHidden/>
    <w:unhideWhenUsed/>
    <w:rsid w:val="005838AF"/>
    <w:pPr>
      <w:spacing w:line="2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E4B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4B3E"/>
    <w:pPr>
      <w:tabs>
        <w:tab w:val="clear" w:pos="567"/>
      </w:tabs>
    </w:pPr>
    <w:rPr>
      <w:rFonts w:asciiTheme="minorHAnsi" w:eastAsiaTheme="minorEastAsia" w:hAnsiTheme="minorHAnsi" w:cstheme="minorBidi"/>
      <w:noProof/>
      <w:szCs w:val="22"/>
      <w:lang w:val="en-US" w:eastAsia="en-US" w:bidi="en-US"/>
    </w:rPr>
  </w:style>
  <w:style w:type="character" w:customStyle="1" w:styleId="CommentTextChar">
    <w:name w:val="Comment Text Char"/>
    <w:basedOn w:val="DefaultParagraphFont"/>
    <w:link w:val="CommentText"/>
    <w:locked/>
    <w:rsid w:val="00AE4B3E"/>
    <w:rPr>
      <w:rFonts w:asciiTheme="minorHAnsi" w:eastAsiaTheme="minorEastAsia" w:hAnsiTheme="minorHAnsi" w:cstheme="minorBidi"/>
      <w:noProof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E4B3E"/>
    <w:rPr>
      <w:rFonts w:asciiTheme="minorHAnsi" w:eastAsiaTheme="minorEastAsia" w:hAnsiTheme="minorHAnsi" w:cstheme="minorBidi"/>
      <w:b/>
      <w:bCs/>
      <w:noProof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4B3E"/>
    <w:rPr>
      <w:rFonts w:ascii="Tahoma" w:eastAsia="Times New Roman" w:hAnsi="Tahoma" w:cs="Tahoma"/>
      <w:sz w:val="16"/>
      <w:szCs w:val="16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E4B3E"/>
    <w:rPr>
      <w:color w:val="800080"/>
      <w:u w:val="single"/>
    </w:rPr>
  </w:style>
  <w:style w:type="paragraph" w:styleId="Footer">
    <w:name w:val="footer"/>
    <w:basedOn w:val="Normal"/>
    <w:link w:val="FooterChar"/>
    <w:rsid w:val="00AE4B3E"/>
    <w:pPr>
      <w:tabs>
        <w:tab w:val="clear" w:pos="567"/>
      </w:tabs>
      <w:spacing w:line="240" w:lineRule="auto"/>
    </w:pPr>
    <w:rPr>
      <w:rFonts w:eastAsiaTheme="minorEastAsia" w:cs="Arial"/>
      <w:bCs/>
      <w:iCs/>
      <w:szCs w:val="22"/>
      <w:lang w:eastAsia="en-US" w:bidi="en-US"/>
    </w:rPr>
  </w:style>
  <w:style w:type="character" w:customStyle="1" w:styleId="FooterChar">
    <w:name w:val="Footer Char"/>
    <w:basedOn w:val="DefaultParagraphFont"/>
    <w:link w:val="Footer"/>
    <w:locked/>
    <w:rsid w:val="00AE4B3E"/>
    <w:rPr>
      <w:rFonts w:ascii="Arial" w:eastAsiaTheme="minorEastAsia" w:hAnsi="Arial" w:cs="Arial"/>
      <w:bCs/>
      <w:iCs/>
      <w:lang w:val="en-GB" w:bidi="en-US"/>
    </w:rPr>
  </w:style>
  <w:style w:type="paragraph" w:styleId="Subtitle">
    <w:name w:val="Subtitle"/>
    <w:basedOn w:val="Normal"/>
    <w:next w:val="Normal"/>
    <w:link w:val="SubtitleChar"/>
    <w:uiPriority w:val="11"/>
    <w:locked/>
    <w:rsid w:val="00AE4B3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paragraph" w:styleId="Header">
    <w:name w:val="header"/>
    <w:basedOn w:val="Normal"/>
    <w:link w:val="HeaderChar"/>
    <w:rsid w:val="00AE4B3E"/>
    <w:pPr>
      <w:tabs>
        <w:tab w:val="clear" w:pos="567"/>
        <w:tab w:val="center" w:pos="4153"/>
        <w:tab w:val="right" w:pos="8306"/>
      </w:tabs>
      <w:spacing w:line="240" w:lineRule="auto"/>
    </w:pPr>
    <w:rPr>
      <w:rFonts w:cs="Arial"/>
      <w:b/>
      <w:bCs/>
      <w:iCs/>
      <w:lang w:val="en-US" w:bidi="en-US"/>
    </w:rPr>
  </w:style>
  <w:style w:type="character" w:customStyle="1" w:styleId="HeaderChar">
    <w:name w:val="Header Char"/>
    <w:basedOn w:val="DefaultParagraphFont"/>
    <w:link w:val="Header"/>
    <w:locked/>
    <w:rsid w:val="00AE4B3E"/>
    <w:rPr>
      <w:rFonts w:ascii="Arial" w:eastAsia="Times New Roman" w:hAnsi="Arial" w:cs="Arial"/>
      <w:b/>
      <w:bCs/>
      <w:iCs/>
      <w:szCs w:val="24"/>
      <w:lang w:eastAsia="en-GB" w:bidi="en-US"/>
    </w:rPr>
  </w:style>
  <w:style w:type="character" w:customStyle="1" w:styleId="Heading4Char">
    <w:name w:val="Heading 4 Char"/>
    <w:basedOn w:val="DefaultParagraphFont"/>
    <w:link w:val="Heading4"/>
    <w:rsid w:val="00AE4B3E"/>
    <w:rPr>
      <w:rFonts w:ascii="Arial" w:eastAsia="SimSun" w:hAnsi="Arial" w:cstheme="minorBidi"/>
      <w:b/>
      <w:kern w:val="28"/>
      <w:sz w:val="24"/>
      <w:lang w:val="en-GB" w:bidi="en-US"/>
    </w:rPr>
  </w:style>
  <w:style w:type="character" w:customStyle="1" w:styleId="Heading5Char">
    <w:name w:val="Heading 5 Char"/>
    <w:basedOn w:val="DefaultParagraphFont"/>
    <w:link w:val="Heading5"/>
    <w:rsid w:val="00AE4B3E"/>
    <w:rPr>
      <w:rFonts w:ascii="Arial" w:eastAsiaTheme="minorEastAsia" w:hAnsi="Arial" w:cstheme="minorBidi"/>
      <w:b/>
      <w:lang w:val="en-GB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B3E"/>
    <w:rPr>
      <w:rFonts w:asciiTheme="majorHAnsi" w:eastAsiaTheme="majorEastAsia" w:hAnsiTheme="majorHAnsi" w:cstheme="majorBidi"/>
      <w:i/>
      <w:iCs/>
      <w:spacing w:val="5"/>
      <w:sz w:val="20"/>
      <w:szCs w:val="20"/>
      <w:lang w:val="en-GB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AE4B3E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eastAsia="en-GB"/>
    </w:rPr>
  </w:style>
  <w:style w:type="character" w:styleId="IntenseEmphasis">
    <w:name w:val="Intense Emphasis"/>
    <w:uiPriority w:val="21"/>
    <w:rsid w:val="00AE4B3E"/>
    <w:rPr>
      <w:b/>
      <w:bCs/>
    </w:rPr>
  </w:style>
  <w:style w:type="character" w:styleId="SubtleEmphasis">
    <w:name w:val="Subtle Emphasis"/>
    <w:uiPriority w:val="19"/>
    <w:rsid w:val="00AE4B3E"/>
    <w:rPr>
      <w:i/>
      <w:iCs/>
    </w:rPr>
  </w:style>
  <w:style w:type="paragraph" w:customStyle="1" w:styleId="Secondorderbullet">
    <w:name w:val="Second order bullet"/>
    <w:basedOn w:val="bullet"/>
    <w:next w:val="Normal"/>
    <w:qFormat/>
    <w:rsid w:val="00AE4B3E"/>
    <w:pPr>
      <w:numPr>
        <w:numId w:val="59"/>
      </w:numPr>
    </w:pPr>
  </w:style>
  <w:style w:type="paragraph" w:customStyle="1" w:styleId="Tabletext">
    <w:name w:val="Table text"/>
    <w:basedOn w:val="Normal"/>
    <w:uiPriority w:val="99"/>
    <w:semiHidden/>
    <w:rsid w:val="006E57FE"/>
  </w:style>
  <w:style w:type="paragraph" w:customStyle="1" w:styleId="Titlepage1">
    <w:name w:val="Title page 1"/>
    <w:basedOn w:val="Heading1"/>
    <w:next w:val="Normal"/>
    <w:rsid w:val="00AE4B3E"/>
    <w:pPr>
      <w:outlineLvl w:val="9"/>
    </w:pPr>
    <w:rPr>
      <w:rFonts w:cs="Arial"/>
      <w:bCs/>
      <w:kern w:val="0"/>
      <w:szCs w:val="48"/>
    </w:rPr>
  </w:style>
  <w:style w:type="paragraph" w:customStyle="1" w:styleId="Titlepage2">
    <w:name w:val="Title page 2"/>
    <w:basedOn w:val="Heading2"/>
    <w:uiPriority w:val="2"/>
    <w:rsid w:val="006E57FE"/>
  </w:style>
  <w:style w:type="paragraph" w:styleId="TOC1">
    <w:name w:val="toc 1"/>
    <w:basedOn w:val="Normal"/>
    <w:next w:val="Normal"/>
    <w:uiPriority w:val="39"/>
    <w:locked/>
    <w:rsid w:val="00AE4B3E"/>
    <w:pPr>
      <w:tabs>
        <w:tab w:val="clear" w:pos="357"/>
        <w:tab w:val="right" w:pos="9072"/>
      </w:tabs>
      <w:spacing w:before="240" w:after="120"/>
      <w:ind w:left="567" w:hanging="567"/>
    </w:pPr>
    <w:rPr>
      <w:b/>
      <w:bCs/>
      <w:szCs w:val="20"/>
    </w:rPr>
  </w:style>
  <w:style w:type="paragraph" w:styleId="TOC2">
    <w:name w:val="toc 2"/>
    <w:basedOn w:val="TOC1"/>
    <w:next w:val="Normal"/>
    <w:autoRedefine/>
    <w:uiPriority w:val="39"/>
    <w:locked/>
    <w:rsid w:val="00AE4B3E"/>
    <w:pPr>
      <w:tabs>
        <w:tab w:val="left" w:pos="1134"/>
      </w:tabs>
      <w:spacing w:before="0" w:after="60"/>
    </w:pPr>
    <w:rPr>
      <w:b w:val="0"/>
      <w:bCs w:val="0"/>
    </w:rPr>
  </w:style>
  <w:style w:type="paragraph" w:styleId="TOC3">
    <w:name w:val="toc 3"/>
    <w:basedOn w:val="TOC2"/>
    <w:next w:val="Normal"/>
    <w:autoRedefine/>
    <w:uiPriority w:val="39"/>
    <w:locked/>
    <w:rsid w:val="00AE4B3E"/>
    <w:pPr>
      <w:ind w:left="1134"/>
    </w:pPr>
  </w:style>
  <w:style w:type="paragraph" w:styleId="TOC4">
    <w:name w:val="toc 4"/>
    <w:basedOn w:val="TOC2"/>
    <w:next w:val="Normal"/>
    <w:autoRedefine/>
    <w:uiPriority w:val="39"/>
    <w:locked/>
    <w:rsid w:val="00AE4B3E"/>
    <w:pPr>
      <w:ind w:left="1701"/>
    </w:pPr>
  </w:style>
  <w:style w:type="table" w:styleId="TableGrid">
    <w:name w:val="Table Grid"/>
    <w:basedOn w:val="TableNormal"/>
    <w:uiPriority w:val="59"/>
    <w:locked/>
    <w:rsid w:val="00DB50AF"/>
    <w:rPr>
      <w:rFonts w:ascii="Arial" w:hAnsi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Emphasis">
    <w:name w:val="Emphasis"/>
    <w:uiPriority w:val="20"/>
    <w:locked/>
    <w:rsid w:val="00AE4B3E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6Char">
    <w:name w:val="Heading 6 Char"/>
    <w:basedOn w:val="DefaultParagraphFont"/>
    <w:link w:val="Heading6"/>
    <w:uiPriority w:val="9"/>
    <w:rsid w:val="00AE4B3E"/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B3E"/>
    <w:rPr>
      <w:rFonts w:asciiTheme="majorHAnsi" w:eastAsiaTheme="majorEastAsia" w:hAnsiTheme="majorHAnsi" w:cstheme="majorBidi"/>
      <w:i/>
      <w:iCs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AE4B3E"/>
    <w:rPr>
      <w:rFonts w:asciiTheme="majorHAnsi" w:eastAsiaTheme="majorEastAsia" w:hAnsiTheme="majorHAnsi" w:cstheme="majorBidi"/>
      <w:sz w:val="20"/>
      <w:szCs w:val="20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rsid w:val="00AE4B3E"/>
    <w:pPr>
      <w:ind w:left="357" w:right="357"/>
    </w:pPr>
    <w:rPr>
      <w:i/>
      <w:iCs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AE4B3E"/>
    <w:rPr>
      <w:rFonts w:ascii="Arial" w:eastAsia="Times New Roman" w:hAnsi="Arial"/>
      <w:i/>
      <w:iCs/>
      <w:szCs w:val="24"/>
      <w:lang w:eastAsia="en-GB" w:bidi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E4B3E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B3E"/>
    <w:rPr>
      <w:rFonts w:ascii="Arial" w:eastAsia="Times New Roman" w:hAnsi="Arial"/>
      <w:b/>
      <w:bCs/>
      <w:i/>
      <w:iCs/>
      <w:szCs w:val="24"/>
      <w:lang w:val="en-GB" w:eastAsia="en-GB"/>
    </w:rPr>
  </w:style>
  <w:style w:type="character" w:styleId="SubtleReference">
    <w:name w:val="Subtle Reference"/>
    <w:uiPriority w:val="31"/>
    <w:rsid w:val="00AE4B3E"/>
    <w:rPr>
      <w:smallCaps/>
    </w:rPr>
  </w:style>
  <w:style w:type="paragraph" w:customStyle="1" w:styleId="Standardtext">
    <w:name w:val="Standard text"/>
    <w:basedOn w:val="Normal"/>
    <w:qFormat/>
    <w:rsid w:val="00B15C06"/>
    <w:rPr>
      <w:color w:val="8064A2" w:themeColor="accent4"/>
    </w:rPr>
  </w:style>
  <w:style w:type="paragraph" w:customStyle="1" w:styleId="Overline">
    <w:name w:val="Overline"/>
    <w:basedOn w:val="Normal"/>
    <w:uiPriority w:val="9"/>
    <w:rsid w:val="006034D8"/>
    <w:pPr>
      <w:pBdr>
        <w:top w:val="single" w:sz="18" w:space="1" w:color="auto"/>
      </w:pBdr>
    </w:pPr>
    <w:rPr>
      <w:szCs w:val="22"/>
    </w:rPr>
  </w:style>
  <w:style w:type="paragraph" w:customStyle="1" w:styleId="bullet">
    <w:name w:val="bullet"/>
    <w:qFormat/>
    <w:rsid w:val="00AE4B3E"/>
    <w:pPr>
      <w:numPr>
        <w:numId w:val="60"/>
      </w:numPr>
      <w:suppressAutoHyphens/>
      <w:spacing w:after="280" w:line="280" w:lineRule="atLeast"/>
      <w:ind w:left="357" w:hanging="357"/>
      <w:contextualSpacing/>
    </w:pPr>
    <w:rPr>
      <w:rFonts w:ascii="Arial" w:eastAsia="Times New Roman" w:hAnsi="Arial"/>
      <w:szCs w:val="24"/>
      <w:lang w:val="en-GB" w:eastAsia="en-GB"/>
    </w:rPr>
  </w:style>
  <w:style w:type="paragraph" w:customStyle="1" w:styleId="Standardbullet">
    <w:name w:val="Standard bullet"/>
    <w:basedOn w:val="bullet"/>
    <w:qFormat/>
    <w:rsid w:val="00432968"/>
    <w:rPr>
      <w:color w:val="8064A2" w:themeColor="accent4"/>
    </w:rPr>
  </w:style>
  <w:style w:type="paragraph" w:customStyle="1" w:styleId="Suggestededitedtext">
    <w:name w:val="Suggested edited text"/>
    <w:basedOn w:val="Normal"/>
    <w:uiPriority w:val="1"/>
    <w:qFormat/>
    <w:rsid w:val="00852570"/>
    <w:rPr>
      <w:color w:val="00B050"/>
    </w:rPr>
  </w:style>
  <w:style w:type="paragraph" w:customStyle="1" w:styleId="Numberbullets">
    <w:name w:val="Number bullets"/>
    <w:basedOn w:val="bullet"/>
    <w:rsid w:val="007B7A59"/>
    <w:pPr>
      <w:numPr>
        <w:numId w:val="48"/>
      </w:numPr>
      <w:ind w:left="357" w:hanging="357"/>
    </w:pPr>
  </w:style>
  <w:style w:type="character" w:styleId="UnresolvedMention">
    <w:name w:val="Unresolved Mention"/>
    <w:basedOn w:val="DefaultParagraphFont"/>
    <w:uiPriority w:val="99"/>
    <w:semiHidden/>
    <w:unhideWhenUsed/>
    <w:rsid w:val="007D7C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4B3E"/>
    <w:pPr>
      <w:spacing w:after="200" w:line="276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paragraph" w:styleId="ListParagraph">
    <w:name w:val="List Paragraph"/>
    <w:basedOn w:val="Normal"/>
    <w:uiPriority w:val="34"/>
    <w:rsid w:val="00AE4B3E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AE4B3E"/>
    <w:rPr>
      <w:i w:val="0"/>
      <w:iCs w:val="0"/>
      <w:color w:val="008000"/>
    </w:rPr>
  </w:style>
  <w:style w:type="paragraph" w:styleId="BodyText">
    <w:name w:val="Body Text"/>
    <w:basedOn w:val="Normal"/>
    <w:link w:val="BodyTextChar"/>
    <w:uiPriority w:val="99"/>
    <w:unhideWhenUsed/>
    <w:rsid w:val="00AE4B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4B3E"/>
    <w:rPr>
      <w:rFonts w:ascii="Arial" w:eastAsia="Times New Roman" w:hAnsi="Arial"/>
      <w:szCs w:val="24"/>
      <w:lang w:val="en-GB" w:eastAsia="en-GB"/>
    </w:rPr>
  </w:style>
  <w:style w:type="table" w:styleId="TableTheme">
    <w:name w:val="Table Theme"/>
    <w:basedOn w:val="TableNormal"/>
    <w:semiHidden/>
    <w:rsid w:val="00AE4B3E"/>
    <w:pPr>
      <w:numPr>
        <w:numId w:val="11"/>
      </w:numPr>
      <w:spacing w:before="60" w:after="60" w:line="320" w:lineRule="exact"/>
      <w:ind w:left="0" w:firstLine="0"/>
    </w:pPr>
    <w:rPr>
      <w:rFonts w:ascii="Times New Roman" w:eastAsia="Times New Roman" w:hAnsi="Times New Roman" w:cstheme="minorBidi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Variable">
    <w:name w:val="HTML Variable"/>
    <w:basedOn w:val="DefaultParagraphFont"/>
    <w:semiHidden/>
    <w:rsid w:val="00AE4B3E"/>
    <w:rPr>
      <w:i/>
      <w:iCs/>
    </w:rPr>
  </w:style>
  <w:style w:type="character" w:styleId="FootnoteReference">
    <w:name w:val="footnote reference"/>
    <w:rsid w:val="00AE4B3E"/>
    <w:rPr>
      <w:rFonts w:cs="Verdana"/>
      <w:color w:val="000000"/>
    </w:rPr>
  </w:style>
  <w:style w:type="paragraph" w:styleId="NormalWeb">
    <w:name w:val="Normal (Web)"/>
    <w:basedOn w:val="Normal"/>
    <w:rsid w:val="00AE4B3E"/>
    <w:pPr>
      <w:spacing w:before="100" w:beforeAutospacing="1" w:after="100" w:afterAutospacing="1"/>
    </w:pPr>
  </w:style>
  <w:style w:type="character" w:styleId="Strong">
    <w:name w:val="Strong"/>
    <w:uiPriority w:val="22"/>
    <w:locked/>
    <w:rsid w:val="00AE4B3E"/>
    <w:rPr>
      <w:b/>
      <w:bCs/>
    </w:rPr>
  </w:style>
  <w:style w:type="paragraph" w:customStyle="1" w:styleId="titlepage10">
    <w:name w:val="title page 1"/>
    <w:rsid w:val="00AE4B3E"/>
    <w:pPr>
      <w:spacing w:after="280"/>
    </w:pPr>
    <w:rPr>
      <w:rFonts w:ascii="Arial" w:eastAsia="Times New Roman" w:hAnsi="Arial" w:cs="Arial"/>
      <w:b/>
      <w:bCs/>
      <w:sz w:val="48"/>
      <w:szCs w:val="48"/>
      <w:lang w:val="en-GB" w:eastAsia="en-GB"/>
    </w:rPr>
  </w:style>
  <w:style w:type="paragraph" w:customStyle="1" w:styleId="titlepage20">
    <w:name w:val="title page 2"/>
    <w:basedOn w:val="titlepage10"/>
    <w:rsid w:val="00AE4B3E"/>
    <w:rPr>
      <w:sz w:val="36"/>
      <w:szCs w:val="36"/>
    </w:rPr>
  </w:style>
  <w:style w:type="character" w:styleId="PageNumber">
    <w:name w:val="page number"/>
    <w:basedOn w:val="DefaultParagraphFont"/>
    <w:rsid w:val="00AE4B3E"/>
    <w:rPr>
      <w:rFonts w:ascii="Arial" w:hAnsi="Arial"/>
      <w:dstrike w:val="0"/>
      <w:sz w:val="22"/>
      <w:szCs w:val="24"/>
      <w:bdr w:val="none" w:sz="0" w:space="0" w:color="auto"/>
      <w:vertAlign w:val="baseline"/>
    </w:rPr>
  </w:style>
  <w:style w:type="paragraph" w:customStyle="1" w:styleId="NormalIndent1">
    <w:name w:val="Normal Indent1"/>
    <w:basedOn w:val="Normal"/>
    <w:rsid w:val="00AE4B3E"/>
    <w:pPr>
      <w:ind w:left="567" w:right="567"/>
    </w:pPr>
  </w:style>
  <w:style w:type="paragraph" w:customStyle="1" w:styleId="normaloutdent">
    <w:name w:val="normal outdent"/>
    <w:basedOn w:val="Normal"/>
    <w:rsid w:val="00AE4B3E"/>
    <w:pPr>
      <w:tabs>
        <w:tab w:val="left" w:pos="0"/>
      </w:tabs>
      <w:ind w:hanging="709"/>
    </w:pPr>
  </w:style>
  <w:style w:type="paragraph" w:customStyle="1" w:styleId="tabletext0">
    <w:name w:val="table text"/>
    <w:basedOn w:val="Normal"/>
    <w:rsid w:val="00AE4B3E"/>
    <w:rPr>
      <w:sz w:val="20"/>
      <w:szCs w:val="20"/>
    </w:rPr>
  </w:style>
  <w:style w:type="paragraph" w:customStyle="1" w:styleId="numberedparas">
    <w:name w:val="numbered paras"/>
    <w:basedOn w:val="Normal"/>
    <w:rsid w:val="00AE4B3E"/>
    <w:pPr>
      <w:numPr>
        <w:numId w:val="55"/>
      </w:numPr>
    </w:pPr>
  </w:style>
  <w:style w:type="paragraph" w:customStyle="1" w:styleId="tablebullet">
    <w:name w:val="table bullet"/>
    <w:basedOn w:val="tabletext0"/>
    <w:rsid w:val="00AE4B3E"/>
    <w:pPr>
      <w:numPr>
        <w:numId w:val="56"/>
      </w:numPr>
    </w:pPr>
  </w:style>
  <w:style w:type="paragraph" w:customStyle="1" w:styleId="NoSpace">
    <w:name w:val="NoSpace"/>
    <w:basedOn w:val="Normal"/>
    <w:qFormat/>
    <w:rsid w:val="00AE4B3E"/>
    <w:pPr>
      <w:spacing w:before="60" w:after="60"/>
    </w:pPr>
    <w:rPr>
      <w:rFonts w:cs="Arial"/>
      <w:szCs w:val="20"/>
    </w:rPr>
  </w:style>
  <w:style w:type="paragraph" w:styleId="Title">
    <w:name w:val="Title"/>
    <w:basedOn w:val="Normal"/>
    <w:next w:val="Normal"/>
    <w:link w:val="TitleChar"/>
    <w:uiPriority w:val="10"/>
    <w:locked/>
    <w:rsid w:val="00AE4B3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4B3E"/>
    <w:rPr>
      <w:rFonts w:asciiTheme="majorHAnsi" w:eastAsiaTheme="majorEastAsia" w:hAnsiTheme="majorHAnsi" w:cstheme="majorBidi"/>
      <w:spacing w:val="5"/>
      <w:sz w:val="52"/>
      <w:szCs w:val="52"/>
      <w:lang w:val="en-GB" w:eastAsia="en-GB"/>
    </w:rPr>
  </w:style>
  <w:style w:type="paragraph" w:styleId="NoSpacing">
    <w:name w:val="No Spacing"/>
    <w:basedOn w:val="Normal"/>
    <w:link w:val="NoSpacingChar"/>
    <w:uiPriority w:val="1"/>
    <w:rsid w:val="00AE4B3E"/>
    <w:pPr>
      <w:spacing w:after="0" w:line="240" w:lineRule="auto"/>
    </w:pPr>
  </w:style>
  <w:style w:type="character" w:styleId="IntenseReference">
    <w:name w:val="Intense Reference"/>
    <w:uiPriority w:val="32"/>
    <w:rsid w:val="00AE4B3E"/>
    <w:rPr>
      <w:smallCaps/>
      <w:spacing w:val="5"/>
      <w:u w:val="single"/>
    </w:rPr>
  </w:style>
  <w:style w:type="character" w:styleId="BookTitle">
    <w:name w:val="Book Title"/>
    <w:uiPriority w:val="33"/>
    <w:rsid w:val="00AE4B3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B3E"/>
    <w:pPr>
      <w:outlineLvl w:val="9"/>
    </w:pPr>
  </w:style>
  <w:style w:type="paragraph" w:styleId="Caption">
    <w:name w:val="caption"/>
    <w:basedOn w:val="Normal"/>
    <w:next w:val="Normal"/>
    <w:uiPriority w:val="35"/>
    <w:unhideWhenUsed/>
    <w:locked/>
    <w:rsid w:val="00AE4B3E"/>
    <w:pPr>
      <w:framePr w:h="284" w:wrap="around" w:vAnchor="text" w:hAnchor="text" w:y="1"/>
      <w:snapToGrid w:val="0"/>
      <w:spacing w:after="60" w:line="240" w:lineRule="atLeast"/>
    </w:pPr>
    <w:rPr>
      <w:b/>
      <w:bCs/>
      <w:color w:val="365F91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AE4B3E"/>
    <w:rPr>
      <w:rFonts w:ascii="Arial" w:eastAsia="Times New Roman" w:hAnsi="Arial"/>
      <w:szCs w:val="24"/>
      <w:lang w:val="en-GB" w:eastAsia="en-GB"/>
    </w:rPr>
  </w:style>
  <w:style w:type="paragraph" w:customStyle="1" w:styleId="egorquote">
    <w:name w:val="eg or quote"/>
    <w:basedOn w:val="Normal"/>
    <w:rsid w:val="00AE4B3E"/>
    <w:pPr>
      <w:ind w:left="567" w:right="567"/>
    </w:pPr>
  </w:style>
  <w:style w:type="paragraph" w:styleId="FootnoteText">
    <w:name w:val="footnote text"/>
    <w:basedOn w:val="Normal"/>
    <w:link w:val="FootnoteTextChar"/>
    <w:semiHidden/>
    <w:rsid w:val="00AE4B3E"/>
    <w:pPr>
      <w:spacing w:after="0"/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E4B3E"/>
    <w:rPr>
      <w:rFonts w:ascii="Arial" w:eastAsia="Times New Roman" w:hAnsi="Arial"/>
      <w:sz w:val="20"/>
      <w:szCs w:val="24"/>
      <w:lang w:val="en-GB" w:eastAsia="en-GB"/>
    </w:rPr>
  </w:style>
  <w:style w:type="paragraph" w:customStyle="1" w:styleId="TableText1">
    <w:name w:val="TableText"/>
    <w:basedOn w:val="NoSpace"/>
    <w:qFormat/>
    <w:rsid w:val="00AE4B3E"/>
    <w:rPr>
      <w:sz w:val="20"/>
    </w:rPr>
  </w:style>
  <w:style w:type="paragraph" w:customStyle="1" w:styleId="Tabletextheading">
    <w:name w:val="Table text heading"/>
    <w:basedOn w:val="Normal"/>
    <w:rsid w:val="00AE4B3E"/>
    <w:pPr>
      <w:tabs>
        <w:tab w:val="clear" w:pos="567"/>
      </w:tabs>
      <w:spacing w:after="0" w:line="240" w:lineRule="auto"/>
    </w:pPr>
    <w:rPr>
      <w:rFonts w:cs="Arial"/>
      <w:b/>
      <w:szCs w:val="22"/>
    </w:rPr>
  </w:style>
  <w:style w:type="paragraph" w:customStyle="1" w:styleId="Heading2outdent">
    <w:name w:val="Heading 2 outdent"/>
    <w:basedOn w:val="Heading2"/>
    <w:next w:val="Normal"/>
    <w:qFormat/>
    <w:rsid w:val="00AE4B3E"/>
    <w:pPr>
      <w:spacing w:before="480"/>
      <w:ind w:hanging="851"/>
    </w:pPr>
  </w:style>
  <w:style w:type="paragraph" w:customStyle="1" w:styleId="Heading3outdent">
    <w:name w:val="Heading 3 outdent"/>
    <w:basedOn w:val="Heading3"/>
    <w:next w:val="Normal"/>
    <w:qFormat/>
    <w:rsid w:val="00AE4B3E"/>
    <w:pPr>
      <w:ind w:hanging="851"/>
    </w:pPr>
    <w:rPr>
      <w:rFonts w:cs="Times New Roman"/>
    </w:rPr>
  </w:style>
  <w:style w:type="paragraph" w:customStyle="1" w:styleId="ParagraphBullet">
    <w:name w:val="Paragraph Bullet"/>
    <w:basedOn w:val="Normal"/>
    <w:qFormat/>
    <w:rsid w:val="00AE4B3E"/>
    <w:pPr>
      <w:numPr>
        <w:numId w:val="58"/>
      </w:numPr>
      <w:tabs>
        <w:tab w:val="clear" w:pos="357"/>
        <w:tab w:val="clear" w:pos="567"/>
      </w:tabs>
    </w:pPr>
    <w:rPr>
      <w:rFonts w:cs="Arial"/>
      <w:lang w:bidi="en-US"/>
    </w:rPr>
  </w:style>
  <w:style w:type="paragraph" w:customStyle="1" w:styleId="Heading4outdent">
    <w:name w:val="Heading 4 outdent"/>
    <w:basedOn w:val="Heading4"/>
    <w:qFormat/>
    <w:rsid w:val="00AE4B3E"/>
    <w:pPr>
      <w:ind w:hanging="709"/>
    </w:pPr>
  </w:style>
  <w:style w:type="paragraph" w:customStyle="1" w:styleId="Heading1outdent">
    <w:name w:val="Heading 1 outdent"/>
    <w:basedOn w:val="Heading1"/>
    <w:qFormat/>
    <w:rsid w:val="00AE4B3E"/>
    <w:pPr>
      <w:ind w:hanging="851"/>
    </w:pPr>
  </w:style>
  <w:style w:type="table" w:customStyle="1" w:styleId="LightShading-Accent11">
    <w:name w:val="Light Shading - Accent 11"/>
    <w:basedOn w:val="TableNormal"/>
    <w:uiPriority w:val="60"/>
    <w:rsid w:val="00AE4B3E"/>
    <w:rPr>
      <w:rFonts w:ascii="Arial" w:eastAsiaTheme="minorEastAsia" w:hAnsi="Arial" w:cstheme="minorBidi"/>
      <w:lang w:eastAsia="en-GB"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Heading4sub">
    <w:name w:val="Heading 4 sub"/>
    <w:basedOn w:val="Heading4"/>
    <w:qFormat/>
    <w:rsid w:val="00AE4B3E"/>
    <w:pPr>
      <w:spacing w:before="280"/>
    </w:pPr>
  </w:style>
  <w:style w:type="paragraph" w:customStyle="1" w:styleId="Heading3sub">
    <w:name w:val="Heading 3 sub"/>
    <w:basedOn w:val="Heading3"/>
    <w:qFormat/>
    <w:rsid w:val="00AE4B3E"/>
    <w:pPr>
      <w:spacing w:before="280"/>
    </w:pPr>
  </w:style>
  <w:style w:type="paragraph" w:customStyle="1" w:styleId="Heading2subtop">
    <w:name w:val="Heading 2 sub/top"/>
    <w:basedOn w:val="Heading2"/>
    <w:qFormat/>
    <w:rsid w:val="00AE4B3E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arequests@sqa.org.uk" TargetMode="External"/><Relationship Id="rId18" Type="http://schemas.openxmlformats.org/officeDocument/2006/relationships/hyperlink" Target="mailto:visiting.examining@sqa.org.u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visiting.examining@sqa.org.uk" TargetMode="External"/><Relationship Id="rId17" Type="http://schemas.openxmlformats.org/officeDocument/2006/relationships/hyperlink" Target="https://www.sqa.org.uk/sqa/48456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qa.org.uk/sqa/48456.html" TargetMode="External"/><Relationship Id="rId20" Type="http://schemas.openxmlformats.org/officeDocument/2006/relationships/hyperlink" Target="mailto:visiting.examining@sqa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mailto:visiting.examining@sqa.org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visiting.examining@sqa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qa.org.uk/sqa/2904.6880.htm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nti446\OneDrive%20-%20Scottish%20Qualifications%20Authority\Documents\Templates\SQA%20templates\SQA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AD7FE7A0CBD45A40E692ACD567A7E" ma:contentTypeVersion="10" ma:contentTypeDescription="Create a new document." ma:contentTypeScope="" ma:versionID="a74b16b523adfa9251e7efd3853c1719">
  <xsd:schema xmlns:xsd="http://www.w3.org/2001/XMLSchema" xmlns:xs="http://www.w3.org/2001/XMLSchema" xmlns:p="http://schemas.microsoft.com/office/2006/metadata/properties" xmlns:ns2="efa1f881-31b9-4f6d-a46d-424320d47e00" xmlns:ns3="3de07fd7-0eb5-4c43-9e23-d0a2ac3019e9" targetNamespace="http://schemas.microsoft.com/office/2006/metadata/properties" ma:root="true" ma:fieldsID="74566fe968af23e746efe4fb88e6596e" ns2:_="" ns3:_="">
    <xsd:import namespace="efa1f881-31b9-4f6d-a46d-424320d47e00"/>
    <xsd:import namespace="3de07fd7-0eb5-4c43-9e23-d0a2ac301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1f881-31b9-4f6d-a46d-424320d47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7fd7-0eb5-4c43-9e23-d0a2ac301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7F467A-2400-4969-A522-5DD6F6517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1f881-31b9-4f6d-a46d-424320d47e00"/>
    <ds:schemaRef ds:uri="3de07fd7-0eb5-4c43-9e23-d0a2ac301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C1281-4461-4BA5-92C6-12667368A3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882B85-8A72-4C3E-8870-23F6A212A780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de07fd7-0eb5-4c43-9e23-d0a2ac3019e9"/>
    <ds:schemaRef ds:uri="efa1f881-31b9-4f6d-a46d-424320d47e00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3AEBA27-B1A0-4F75-A941-ABEF465C3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SQA Normal</Template>
  <TotalTime>199</TotalTime>
  <Pages>5</Pages>
  <Words>1417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talking modern languages centre guide</vt:lpstr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talking modern languages centre guide</dc:title>
  <dc:subject/>
  <dc:creator>SQA</dc:creator>
  <cp:keywords/>
  <cp:lastModifiedBy>John Tweedie</cp:lastModifiedBy>
  <cp:revision>14</cp:revision>
  <cp:lastPrinted>2020-08-21T11:44:00Z</cp:lastPrinted>
  <dcterms:created xsi:type="dcterms:W3CDTF">2024-10-15T09:50:00Z</dcterms:created>
  <dcterms:modified xsi:type="dcterms:W3CDTF">2025-10-15T14:13:00Z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0x0101002D9AD7FE7A0CBD45A40E692ACD567A7E</vt:lpwstr>
  </property>
  <property fmtid="{D5CDD505-2E9C-101B-9397-08002B2CF9AE}" pid="3" name="CRTarget">
    <vt:i4>64</vt:i4>
  </property>
</Properties>
</file>