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8203B" w14:textId="77777777" w:rsidR="008B73D6" w:rsidRDefault="008B73D6" w:rsidP="008B73D6">
      <w:pPr>
        <w:pStyle w:val="Heading1"/>
      </w:pPr>
      <w:r>
        <w:t>Grading model diagram</w:t>
      </w:r>
    </w:p>
    <w:p w14:paraId="2DDC5B2B" w14:textId="1B194330" w:rsidR="00EE3E15" w:rsidRDefault="008B73D6" w:rsidP="008B73D6">
      <w:pPr>
        <w:pStyle w:val="Heading2"/>
      </w:pPr>
      <w:r>
        <w:t>HNC Television learner profile: table of competence and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B73D6" w14:paraId="770ED4D2" w14:textId="77777777" w:rsidTr="008B73D6">
        <w:tc>
          <w:tcPr>
            <w:tcW w:w="2254" w:type="dxa"/>
            <w:shd w:val="clear" w:color="auto" w:fill="BFBFBF" w:themeFill="background1" w:themeFillShade="BF"/>
          </w:tcPr>
          <w:p w14:paraId="572ED91A" w14:textId="10975220" w:rsidR="008B73D6" w:rsidRDefault="008B73D6" w:rsidP="008B73D6">
            <w:pPr>
              <w:pStyle w:val="TableHeader"/>
            </w:pPr>
            <w:r w:rsidRPr="0075563D">
              <w:t>Project or role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3B4BA478" w14:textId="183646A2" w:rsidR="008B73D6" w:rsidRDefault="008B73D6" w:rsidP="008B73D6">
            <w:pPr>
              <w:pStyle w:val="TableHeader"/>
            </w:pPr>
            <w:r w:rsidRPr="0075563D">
              <w:t>Sector specific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5FF16A41" w14:textId="50EE7035" w:rsidR="008B73D6" w:rsidRDefault="008B73D6" w:rsidP="008B73D6">
            <w:pPr>
              <w:pStyle w:val="TableHeader"/>
            </w:pPr>
            <w:r w:rsidRPr="008B73D6">
              <w:t>Academic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4B863793" w14:textId="72A6C1D1" w:rsidR="008B73D6" w:rsidRDefault="008B73D6" w:rsidP="008B73D6">
            <w:pPr>
              <w:pStyle w:val="TableHeader"/>
            </w:pPr>
            <w:r w:rsidRPr="008B73D6">
              <w:t>Professional behaviours</w:t>
            </w:r>
          </w:p>
        </w:tc>
      </w:tr>
      <w:tr w:rsidR="008B73D6" w14:paraId="73BFD2F1" w14:textId="77777777">
        <w:tc>
          <w:tcPr>
            <w:tcW w:w="2254" w:type="dxa"/>
          </w:tcPr>
          <w:p w14:paraId="0F077500" w14:textId="77777777" w:rsidR="008B73D6" w:rsidRDefault="008B73D6" w:rsidP="008B73D6">
            <w:pPr>
              <w:pStyle w:val="Numberbulletnew"/>
            </w:pPr>
          </w:p>
        </w:tc>
        <w:tc>
          <w:tcPr>
            <w:tcW w:w="2254" w:type="dxa"/>
          </w:tcPr>
          <w:p w14:paraId="2C204C74" w14:textId="77777777" w:rsidR="008B73D6" w:rsidRDefault="008B73D6" w:rsidP="008B73D6">
            <w:pPr>
              <w:pStyle w:val="TableData"/>
            </w:pPr>
          </w:p>
        </w:tc>
        <w:tc>
          <w:tcPr>
            <w:tcW w:w="2254" w:type="dxa"/>
          </w:tcPr>
          <w:p w14:paraId="6E21D49B" w14:textId="77777777" w:rsidR="008B73D6" w:rsidRDefault="008B73D6" w:rsidP="008B73D6">
            <w:pPr>
              <w:pStyle w:val="TableData"/>
            </w:pPr>
          </w:p>
        </w:tc>
        <w:tc>
          <w:tcPr>
            <w:tcW w:w="2254" w:type="dxa"/>
          </w:tcPr>
          <w:p w14:paraId="22E62FAD" w14:textId="77777777" w:rsidR="008B73D6" w:rsidRDefault="008B73D6" w:rsidP="008B73D6">
            <w:pPr>
              <w:pStyle w:val="TableData"/>
            </w:pPr>
          </w:p>
        </w:tc>
      </w:tr>
      <w:tr w:rsidR="008B73D6" w14:paraId="1B87F72E" w14:textId="77777777">
        <w:tc>
          <w:tcPr>
            <w:tcW w:w="2254" w:type="dxa"/>
          </w:tcPr>
          <w:p w14:paraId="210C5240" w14:textId="77777777" w:rsidR="008B73D6" w:rsidRDefault="008B73D6" w:rsidP="008B73D6">
            <w:pPr>
              <w:pStyle w:val="Numberbulletnew"/>
            </w:pPr>
          </w:p>
        </w:tc>
        <w:tc>
          <w:tcPr>
            <w:tcW w:w="2254" w:type="dxa"/>
          </w:tcPr>
          <w:p w14:paraId="70BC2DE6" w14:textId="77777777" w:rsidR="008B73D6" w:rsidRDefault="008B73D6" w:rsidP="008B73D6">
            <w:pPr>
              <w:pStyle w:val="TableData"/>
            </w:pPr>
          </w:p>
        </w:tc>
        <w:tc>
          <w:tcPr>
            <w:tcW w:w="2254" w:type="dxa"/>
          </w:tcPr>
          <w:p w14:paraId="7E39C9C9" w14:textId="77777777" w:rsidR="008B73D6" w:rsidRDefault="008B73D6" w:rsidP="008B73D6">
            <w:pPr>
              <w:pStyle w:val="TableData"/>
            </w:pPr>
          </w:p>
        </w:tc>
        <w:tc>
          <w:tcPr>
            <w:tcW w:w="2254" w:type="dxa"/>
          </w:tcPr>
          <w:p w14:paraId="09FF2054" w14:textId="77777777" w:rsidR="008B73D6" w:rsidRDefault="008B73D6" w:rsidP="008B73D6">
            <w:pPr>
              <w:pStyle w:val="TableData"/>
            </w:pPr>
          </w:p>
        </w:tc>
      </w:tr>
      <w:tr w:rsidR="008B73D6" w14:paraId="78F81CAF" w14:textId="77777777">
        <w:tc>
          <w:tcPr>
            <w:tcW w:w="2254" w:type="dxa"/>
          </w:tcPr>
          <w:p w14:paraId="4A22702F" w14:textId="77777777" w:rsidR="008B73D6" w:rsidRDefault="008B73D6" w:rsidP="008B73D6">
            <w:pPr>
              <w:pStyle w:val="Numberbulletnew"/>
            </w:pPr>
          </w:p>
        </w:tc>
        <w:tc>
          <w:tcPr>
            <w:tcW w:w="2254" w:type="dxa"/>
          </w:tcPr>
          <w:p w14:paraId="26369810" w14:textId="77777777" w:rsidR="008B73D6" w:rsidRDefault="008B73D6" w:rsidP="008B73D6">
            <w:pPr>
              <w:pStyle w:val="TableData"/>
            </w:pPr>
          </w:p>
        </w:tc>
        <w:tc>
          <w:tcPr>
            <w:tcW w:w="2254" w:type="dxa"/>
          </w:tcPr>
          <w:p w14:paraId="17746140" w14:textId="77777777" w:rsidR="008B73D6" w:rsidRDefault="008B73D6" w:rsidP="008B73D6">
            <w:pPr>
              <w:pStyle w:val="TableData"/>
            </w:pPr>
          </w:p>
        </w:tc>
        <w:tc>
          <w:tcPr>
            <w:tcW w:w="2254" w:type="dxa"/>
          </w:tcPr>
          <w:p w14:paraId="66C39A02" w14:textId="77777777" w:rsidR="008B73D6" w:rsidRDefault="008B73D6" w:rsidP="008B73D6">
            <w:pPr>
              <w:pStyle w:val="TableData"/>
            </w:pPr>
          </w:p>
        </w:tc>
      </w:tr>
      <w:tr w:rsidR="008B73D6" w14:paraId="21E7DF4D" w14:textId="77777777">
        <w:tc>
          <w:tcPr>
            <w:tcW w:w="2254" w:type="dxa"/>
          </w:tcPr>
          <w:p w14:paraId="61715D3C" w14:textId="77777777" w:rsidR="008B73D6" w:rsidRDefault="008B73D6" w:rsidP="008B73D6">
            <w:pPr>
              <w:pStyle w:val="Numberbulletnew"/>
            </w:pPr>
          </w:p>
        </w:tc>
        <w:tc>
          <w:tcPr>
            <w:tcW w:w="2254" w:type="dxa"/>
          </w:tcPr>
          <w:p w14:paraId="5512A3C8" w14:textId="77777777" w:rsidR="008B73D6" w:rsidRDefault="008B73D6" w:rsidP="008B73D6">
            <w:pPr>
              <w:pStyle w:val="TableData"/>
            </w:pPr>
          </w:p>
        </w:tc>
        <w:tc>
          <w:tcPr>
            <w:tcW w:w="2254" w:type="dxa"/>
          </w:tcPr>
          <w:p w14:paraId="47221974" w14:textId="77777777" w:rsidR="008B73D6" w:rsidRDefault="008B73D6" w:rsidP="008B73D6">
            <w:pPr>
              <w:pStyle w:val="TableData"/>
            </w:pPr>
          </w:p>
        </w:tc>
        <w:tc>
          <w:tcPr>
            <w:tcW w:w="2254" w:type="dxa"/>
          </w:tcPr>
          <w:p w14:paraId="02376344" w14:textId="77777777" w:rsidR="008B73D6" w:rsidRDefault="008B73D6" w:rsidP="008B73D6">
            <w:pPr>
              <w:pStyle w:val="TableData"/>
            </w:pPr>
          </w:p>
        </w:tc>
      </w:tr>
      <w:tr w:rsidR="008B73D6" w14:paraId="2FB834B2" w14:textId="77777777">
        <w:tc>
          <w:tcPr>
            <w:tcW w:w="2254" w:type="dxa"/>
          </w:tcPr>
          <w:p w14:paraId="576E5E45" w14:textId="34A18E23" w:rsidR="008B73D6" w:rsidRDefault="008B73D6" w:rsidP="008B73D6">
            <w:pPr>
              <w:pStyle w:val="TableData"/>
            </w:pPr>
            <w:r w:rsidRPr="008B73D6">
              <w:t>Aggregate score across all projects</w:t>
            </w:r>
          </w:p>
        </w:tc>
        <w:tc>
          <w:tcPr>
            <w:tcW w:w="2254" w:type="dxa"/>
          </w:tcPr>
          <w:p w14:paraId="402370FB" w14:textId="77777777" w:rsidR="008B73D6" w:rsidRDefault="008B73D6" w:rsidP="008B73D6">
            <w:pPr>
              <w:pStyle w:val="TableData"/>
            </w:pPr>
          </w:p>
        </w:tc>
        <w:tc>
          <w:tcPr>
            <w:tcW w:w="2254" w:type="dxa"/>
          </w:tcPr>
          <w:p w14:paraId="2AB226F3" w14:textId="77777777" w:rsidR="008B73D6" w:rsidRDefault="008B73D6" w:rsidP="008B73D6">
            <w:pPr>
              <w:pStyle w:val="TableData"/>
            </w:pPr>
          </w:p>
        </w:tc>
        <w:tc>
          <w:tcPr>
            <w:tcW w:w="2254" w:type="dxa"/>
          </w:tcPr>
          <w:p w14:paraId="0F8D02FC" w14:textId="77777777" w:rsidR="008B73D6" w:rsidRDefault="008B73D6" w:rsidP="008B73D6">
            <w:pPr>
              <w:pStyle w:val="TableData"/>
            </w:pPr>
          </w:p>
        </w:tc>
      </w:tr>
    </w:tbl>
    <w:p w14:paraId="6F9F6727" w14:textId="7EC7E7E0" w:rsidR="008B73D6" w:rsidRPr="008B73D6" w:rsidRDefault="008B73D6" w:rsidP="008B73D6">
      <w:pPr>
        <w:pStyle w:val="Bodytext15spacing"/>
        <w:spacing w:before="240"/>
        <w:rPr>
          <w:rStyle w:val="Strong"/>
        </w:rPr>
      </w:pPr>
      <w:r w:rsidRPr="008B73D6">
        <w:rPr>
          <w:rStyle w:val="Strong"/>
        </w:rPr>
        <w:t>Overall grade:</w:t>
      </w:r>
    </w:p>
    <w:sectPr w:rsidR="008B73D6" w:rsidRPr="008B73D6" w:rsidSect="00ED6DDB">
      <w:footerReference w:type="default" r:id="rId11"/>
      <w:pgSz w:w="11906" w:h="16838" w:code="9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488DE" w14:textId="77777777" w:rsidR="0053589A" w:rsidRDefault="0053589A" w:rsidP="00B1646E">
      <w:r>
        <w:separator/>
      </w:r>
    </w:p>
  </w:endnote>
  <w:endnote w:type="continuationSeparator" w:id="0">
    <w:p w14:paraId="34944CAC" w14:textId="77777777" w:rsidR="0053589A" w:rsidRDefault="0053589A" w:rsidP="00B1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3545091"/>
      <w:docPartObj>
        <w:docPartGallery w:val="Page Numbers (Bottom of Page)"/>
        <w:docPartUnique/>
      </w:docPartObj>
    </w:sdtPr>
    <w:sdtEndPr/>
    <w:sdtContent>
      <w:p w14:paraId="7C3DA336" w14:textId="77777777" w:rsidR="008521F1" w:rsidRPr="00192D2F" w:rsidRDefault="008521F1" w:rsidP="00ED6DDB">
        <w:pPr>
          <w:pStyle w:val="Footer"/>
          <w:tabs>
            <w:tab w:val="clear" w:pos="9356"/>
            <w:tab w:val="right" w:pos="9026"/>
          </w:tabs>
        </w:pPr>
        <w:r w:rsidRPr="00192D2F">
          <w:fldChar w:fldCharType="begin"/>
        </w:r>
        <w:r w:rsidRPr="00192D2F">
          <w:instrText xml:space="preserve"> PAGE   \* MERGEFORMAT </w:instrText>
        </w:r>
        <w:r w:rsidRPr="00192D2F">
          <w:fldChar w:fldCharType="separate"/>
        </w:r>
        <w:r w:rsidRPr="00192D2F">
          <w:t>2</w:t>
        </w:r>
        <w:r w:rsidRPr="00192D2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C8E80" w14:textId="77777777" w:rsidR="0053589A" w:rsidRDefault="0053589A" w:rsidP="00B1646E">
      <w:r>
        <w:separator/>
      </w:r>
    </w:p>
  </w:footnote>
  <w:footnote w:type="continuationSeparator" w:id="0">
    <w:p w14:paraId="2BFBC2D5" w14:textId="77777777" w:rsidR="0053589A" w:rsidRDefault="0053589A" w:rsidP="00B16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7C3D"/>
    <w:multiLevelType w:val="hybridMultilevel"/>
    <w:tmpl w:val="69766AD6"/>
    <w:lvl w:ilvl="0" w:tplc="89F4DE58">
      <w:start w:val="1"/>
      <w:numFmt w:val="decimal"/>
      <w:lvlText w:val="%1."/>
      <w:lvlJc w:val="left"/>
      <w:pPr>
        <w:ind w:left="700" w:hanging="360"/>
      </w:pPr>
      <w:rPr>
        <w:rFonts w:ascii="Arial" w:hAnsi="Arial" w:hint="default"/>
        <w:color w:val="8064A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39D4"/>
    <w:multiLevelType w:val="hybridMultilevel"/>
    <w:tmpl w:val="82268D74"/>
    <w:lvl w:ilvl="0" w:tplc="45482A44">
      <w:start w:val="1"/>
      <w:numFmt w:val="decimal"/>
      <w:pStyle w:val="Numberbulletnew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403CF"/>
    <w:multiLevelType w:val="hybridMultilevel"/>
    <w:tmpl w:val="72189EC8"/>
    <w:lvl w:ilvl="0" w:tplc="4822B38C">
      <w:start w:val="1"/>
      <w:numFmt w:val="decimal"/>
      <w:pStyle w:val="Numberbullettemplate"/>
      <w:lvlText w:val="%1."/>
      <w:lvlJc w:val="left"/>
      <w:pPr>
        <w:ind w:left="360" w:hanging="360"/>
      </w:pPr>
      <w:rPr>
        <w:rFonts w:ascii="Arial" w:hAnsi="Arial" w:hint="default"/>
        <w:color w:val="8064A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B0DAC"/>
    <w:multiLevelType w:val="hybridMultilevel"/>
    <w:tmpl w:val="E0F80CAA"/>
    <w:lvl w:ilvl="0" w:tplc="1D6E67CC">
      <w:start w:val="1"/>
      <w:numFmt w:val="decimal"/>
      <w:lvlText w:val="%1."/>
      <w:lvlJc w:val="left"/>
      <w:pPr>
        <w:ind w:left="700" w:hanging="360"/>
      </w:pPr>
      <w:rPr>
        <w:rFonts w:ascii="Arial" w:hAnsi="Arial" w:hint="default"/>
        <w:color w:val="8064A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715A1"/>
    <w:multiLevelType w:val="hybridMultilevel"/>
    <w:tmpl w:val="ED0455E2"/>
    <w:lvl w:ilvl="0" w:tplc="241E14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B47B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4FA9E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1B8F4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9DC5A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67E51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AC3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C34F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93657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30D76806"/>
    <w:multiLevelType w:val="hybridMultilevel"/>
    <w:tmpl w:val="D6FAF160"/>
    <w:lvl w:ilvl="0" w:tplc="8E40C4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0E2BF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7A6BD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6D24E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B5E5F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8B253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8B237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CEAE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5DEFD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38E67D7B"/>
    <w:multiLevelType w:val="hybridMultilevel"/>
    <w:tmpl w:val="6F08E30C"/>
    <w:lvl w:ilvl="0" w:tplc="C8D418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E8CC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F4ADE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DA827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90486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52A39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B2EDE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858EA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7FA4B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3E504E52"/>
    <w:multiLevelType w:val="hybridMultilevel"/>
    <w:tmpl w:val="EAAC56CC"/>
    <w:lvl w:ilvl="0" w:tplc="361C3BC2">
      <w:start w:val="1"/>
      <w:numFmt w:val="bullet"/>
      <w:pStyle w:val="ParagraphBulletLevel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</w:rPr>
    </w:lvl>
    <w:lvl w:ilvl="1" w:tplc="5EF41DE2">
      <w:start w:val="1"/>
      <w:numFmt w:val="bullet"/>
      <w:pStyle w:val="ParagraphBulletLevel2"/>
      <w:lvlText w:val="o"/>
      <w:lvlJc w:val="left"/>
      <w:pPr>
        <w:ind w:left="340" w:firstLine="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51EA3"/>
    <w:multiLevelType w:val="hybridMultilevel"/>
    <w:tmpl w:val="361E932A"/>
    <w:lvl w:ilvl="0" w:tplc="2634EB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5E04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B384C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26C8A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D3A39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926E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AF64C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C9879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EA2D2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459B0CE3"/>
    <w:multiLevelType w:val="hybridMultilevel"/>
    <w:tmpl w:val="8F46E774"/>
    <w:lvl w:ilvl="0" w:tplc="52C007CA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66AEE"/>
    <w:multiLevelType w:val="hybridMultilevel"/>
    <w:tmpl w:val="FA9A8E08"/>
    <w:lvl w:ilvl="0" w:tplc="2C8AF8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CA68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4A608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A2EF1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20C36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53CBD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0D41C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B346B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4D6C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6302185F"/>
    <w:multiLevelType w:val="hybridMultilevel"/>
    <w:tmpl w:val="34EEEE8C"/>
    <w:lvl w:ilvl="0" w:tplc="1D220D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F2CE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54C7A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EF6DA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12854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066E5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E8847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AE6CF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2E25A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697A34E3"/>
    <w:multiLevelType w:val="hybridMultilevel"/>
    <w:tmpl w:val="053C2DB6"/>
    <w:lvl w:ilvl="0" w:tplc="79C4DAD2">
      <w:start w:val="1"/>
      <w:numFmt w:val="decimal"/>
      <w:pStyle w:val="Numberbullettable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D186D"/>
    <w:multiLevelType w:val="hybridMultilevel"/>
    <w:tmpl w:val="8256C6BA"/>
    <w:lvl w:ilvl="0" w:tplc="D9BC8C7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770248">
    <w:abstractNumId w:val="7"/>
  </w:num>
  <w:num w:numId="2" w16cid:durableId="719984097">
    <w:abstractNumId w:val="0"/>
  </w:num>
  <w:num w:numId="3" w16cid:durableId="1155535916">
    <w:abstractNumId w:val="3"/>
  </w:num>
  <w:num w:numId="4" w16cid:durableId="289559450">
    <w:abstractNumId w:val="13"/>
  </w:num>
  <w:num w:numId="5" w16cid:durableId="1441803833">
    <w:abstractNumId w:val="1"/>
  </w:num>
  <w:num w:numId="6" w16cid:durableId="689529974">
    <w:abstractNumId w:val="8"/>
  </w:num>
  <w:num w:numId="7" w16cid:durableId="1117677308">
    <w:abstractNumId w:val="4"/>
  </w:num>
  <w:num w:numId="8" w16cid:durableId="152379181">
    <w:abstractNumId w:val="10"/>
  </w:num>
  <w:num w:numId="9" w16cid:durableId="1535843343">
    <w:abstractNumId w:val="5"/>
  </w:num>
  <w:num w:numId="10" w16cid:durableId="234780789">
    <w:abstractNumId w:val="11"/>
  </w:num>
  <w:num w:numId="11" w16cid:durableId="1068268996">
    <w:abstractNumId w:val="6"/>
  </w:num>
  <w:num w:numId="12" w16cid:durableId="603348850">
    <w:abstractNumId w:val="7"/>
  </w:num>
  <w:num w:numId="13" w16cid:durableId="1982267669">
    <w:abstractNumId w:val="7"/>
  </w:num>
  <w:num w:numId="14" w16cid:durableId="773207150">
    <w:abstractNumId w:val="7"/>
  </w:num>
  <w:num w:numId="15" w16cid:durableId="68772915">
    <w:abstractNumId w:val="7"/>
  </w:num>
  <w:num w:numId="16" w16cid:durableId="2033653864">
    <w:abstractNumId w:val="7"/>
  </w:num>
  <w:num w:numId="17" w16cid:durableId="437062992">
    <w:abstractNumId w:val="7"/>
  </w:num>
  <w:num w:numId="18" w16cid:durableId="2047363157">
    <w:abstractNumId w:val="7"/>
  </w:num>
  <w:num w:numId="19" w16cid:durableId="1514682312">
    <w:abstractNumId w:val="1"/>
    <w:lvlOverride w:ilvl="0">
      <w:startOverride w:val="1"/>
    </w:lvlOverride>
  </w:num>
  <w:num w:numId="20" w16cid:durableId="1939292039">
    <w:abstractNumId w:val="1"/>
    <w:lvlOverride w:ilvl="0">
      <w:startOverride w:val="1"/>
    </w:lvlOverride>
  </w:num>
  <w:num w:numId="21" w16cid:durableId="700979583">
    <w:abstractNumId w:val="9"/>
  </w:num>
  <w:num w:numId="22" w16cid:durableId="2146046132">
    <w:abstractNumId w:val="12"/>
  </w:num>
  <w:num w:numId="23" w16cid:durableId="1554854993">
    <w:abstractNumId w:val="12"/>
    <w:lvlOverride w:ilvl="0">
      <w:startOverride w:val="1"/>
    </w:lvlOverride>
  </w:num>
  <w:num w:numId="24" w16cid:durableId="430008189">
    <w:abstractNumId w:val="1"/>
    <w:lvlOverride w:ilvl="0">
      <w:startOverride w:val="1"/>
    </w:lvlOverride>
  </w:num>
  <w:num w:numId="25" w16cid:durableId="69176095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hideSpellingErrors/>
  <w:hideGrammaticalErrors/>
  <w:attachedTemplate r:id="rId1"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A0"/>
    <w:rsid w:val="00001746"/>
    <w:rsid w:val="000024EA"/>
    <w:rsid w:val="000025D4"/>
    <w:rsid w:val="000045AB"/>
    <w:rsid w:val="00004B2E"/>
    <w:rsid w:val="0000639E"/>
    <w:rsid w:val="00006467"/>
    <w:rsid w:val="00007AA3"/>
    <w:rsid w:val="00021FA3"/>
    <w:rsid w:val="00022217"/>
    <w:rsid w:val="000234AC"/>
    <w:rsid w:val="00024C10"/>
    <w:rsid w:val="0002679B"/>
    <w:rsid w:val="00026C08"/>
    <w:rsid w:val="00030754"/>
    <w:rsid w:val="000307EF"/>
    <w:rsid w:val="00030CFF"/>
    <w:rsid w:val="0003269E"/>
    <w:rsid w:val="00034DA4"/>
    <w:rsid w:val="00035540"/>
    <w:rsid w:val="000408CE"/>
    <w:rsid w:val="00044CF3"/>
    <w:rsid w:val="0004523E"/>
    <w:rsid w:val="000458CE"/>
    <w:rsid w:val="00046802"/>
    <w:rsid w:val="00047504"/>
    <w:rsid w:val="00051662"/>
    <w:rsid w:val="00052DB1"/>
    <w:rsid w:val="000534AD"/>
    <w:rsid w:val="00061952"/>
    <w:rsid w:val="000622DB"/>
    <w:rsid w:val="00064279"/>
    <w:rsid w:val="00065FDB"/>
    <w:rsid w:val="00072316"/>
    <w:rsid w:val="00074322"/>
    <w:rsid w:val="00074B08"/>
    <w:rsid w:val="00075A92"/>
    <w:rsid w:val="000803C4"/>
    <w:rsid w:val="00081B29"/>
    <w:rsid w:val="00082699"/>
    <w:rsid w:val="00085AE1"/>
    <w:rsid w:val="000918F2"/>
    <w:rsid w:val="00093FEE"/>
    <w:rsid w:val="00094591"/>
    <w:rsid w:val="00097E8C"/>
    <w:rsid w:val="000A00B9"/>
    <w:rsid w:val="000A00BB"/>
    <w:rsid w:val="000A11A0"/>
    <w:rsid w:val="000A1C52"/>
    <w:rsid w:val="000A2C2F"/>
    <w:rsid w:val="000A43BA"/>
    <w:rsid w:val="000A4F10"/>
    <w:rsid w:val="000A645E"/>
    <w:rsid w:val="000B3CAE"/>
    <w:rsid w:val="000B6F06"/>
    <w:rsid w:val="000B7C17"/>
    <w:rsid w:val="000C2B42"/>
    <w:rsid w:val="000C62AA"/>
    <w:rsid w:val="000D2B37"/>
    <w:rsid w:val="000D480A"/>
    <w:rsid w:val="000D77EA"/>
    <w:rsid w:val="000E294D"/>
    <w:rsid w:val="000E4822"/>
    <w:rsid w:val="000E53C4"/>
    <w:rsid w:val="000E70B7"/>
    <w:rsid w:val="000F2280"/>
    <w:rsid w:val="000F5631"/>
    <w:rsid w:val="000F5EA2"/>
    <w:rsid w:val="000F6292"/>
    <w:rsid w:val="0010034E"/>
    <w:rsid w:val="00100DB1"/>
    <w:rsid w:val="001031C2"/>
    <w:rsid w:val="00103484"/>
    <w:rsid w:val="00105353"/>
    <w:rsid w:val="00105618"/>
    <w:rsid w:val="00110A22"/>
    <w:rsid w:val="001146AA"/>
    <w:rsid w:val="00116923"/>
    <w:rsid w:val="00116EF1"/>
    <w:rsid w:val="00120959"/>
    <w:rsid w:val="0012186C"/>
    <w:rsid w:val="00126A47"/>
    <w:rsid w:val="001320DF"/>
    <w:rsid w:val="0013256A"/>
    <w:rsid w:val="001371EE"/>
    <w:rsid w:val="0014095B"/>
    <w:rsid w:val="00140EF6"/>
    <w:rsid w:val="001416E6"/>
    <w:rsid w:val="0014785A"/>
    <w:rsid w:val="00150E95"/>
    <w:rsid w:val="00152A33"/>
    <w:rsid w:val="001557A4"/>
    <w:rsid w:val="00155988"/>
    <w:rsid w:val="001559CC"/>
    <w:rsid w:val="0015727C"/>
    <w:rsid w:val="0016021E"/>
    <w:rsid w:val="0016300E"/>
    <w:rsid w:val="00164897"/>
    <w:rsid w:val="00164A90"/>
    <w:rsid w:val="00166B99"/>
    <w:rsid w:val="001711BF"/>
    <w:rsid w:val="00173F65"/>
    <w:rsid w:val="00176584"/>
    <w:rsid w:val="001832E3"/>
    <w:rsid w:val="00185441"/>
    <w:rsid w:val="00190812"/>
    <w:rsid w:val="00191479"/>
    <w:rsid w:val="00192D2F"/>
    <w:rsid w:val="00194997"/>
    <w:rsid w:val="001A0186"/>
    <w:rsid w:val="001A19A3"/>
    <w:rsid w:val="001A4BD6"/>
    <w:rsid w:val="001A6868"/>
    <w:rsid w:val="001A77E3"/>
    <w:rsid w:val="001A7D97"/>
    <w:rsid w:val="001B2FDC"/>
    <w:rsid w:val="001B4249"/>
    <w:rsid w:val="001B56E0"/>
    <w:rsid w:val="001B5940"/>
    <w:rsid w:val="001C0540"/>
    <w:rsid w:val="001D1D62"/>
    <w:rsid w:val="001D3D63"/>
    <w:rsid w:val="001D5C64"/>
    <w:rsid w:val="001D7E09"/>
    <w:rsid w:val="001E04B6"/>
    <w:rsid w:val="001E0B18"/>
    <w:rsid w:val="001E134C"/>
    <w:rsid w:val="001E1BF5"/>
    <w:rsid w:val="001E1FD0"/>
    <w:rsid w:val="001E2D31"/>
    <w:rsid w:val="001F0858"/>
    <w:rsid w:val="001F1AF8"/>
    <w:rsid w:val="001F414D"/>
    <w:rsid w:val="001F52DD"/>
    <w:rsid w:val="002040BE"/>
    <w:rsid w:val="0020449C"/>
    <w:rsid w:val="00204FD9"/>
    <w:rsid w:val="002135BA"/>
    <w:rsid w:val="00230020"/>
    <w:rsid w:val="002308CE"/>
    <w:rsid w:val="00230CCE"/>
    <w:rsid w:val="0023197D"/>
    <w:rsid w:val="00231F9D"/>
    <w:rsid w:val="0023223F"/>
    <w:rsid w:val="002324CC"/>
    <w:rsid w:val="0023313F"/>
    <w:rsid w:val="002353FF"/>
    <w:rsid w:val="002360A0"/>
    <w:rsid w:val="00240BF9"/>
    <w:rsid w:val="002417C0"/>
    <w:rsid w:val="0024316B"/>
    <w:rsid w:val="00243DEE"/>
    <w:rsid w:val="00253721"/>
    <w:rsid w:val="00263559"/>
    <w:rsid w:val="002636DB"/>
    <w:rsid w:val="00264E82"/>
    <w:rsid w:val="00267051"/>
    <w:rsid w:val="00271F04"/>
    <w:rsid w:val="00272C44"/>
    <w:rsid w:val="00274906"/>
    <w:rsid w:val="00277961"/>
    <w:rsid w:val="00277AC3"/>
    <w:rsid w:val="00283123"/>
    <w:rsid w:val="00284FC9"/>
    <w:rsid w:val="0028589A"/>
    <w:rsid w:val="00287821"/>
    <w:rsid w:val="00294698"/>
    <w:rsid w:val="00297EDC"/>
    <w:rsid w:val="002A1B8D"/>
    <w:rsid w:val="002A2E71"/>
    <w:rsid w:val="002A3129"/>
    <w:rsid w:val="002A7810"/>
    <w:rsid w:val="002B34DB"/>
    <w:rsid w:val="002B36D4"/>
    <w:rsid w:val="002B410F"/>
    <w:rsid w:val="002B5101"/>
    <w:rsid w:val="002C6EE3"/>
    <w:rsid w:val="002D101F"/>
    <w:rsid w:val="002D1B2B"/>
    <w:rsid w:val="002D4000"/>
    <w:rsid w:val="002D5928"/>
    <w:rsid w:val="002E0B1C"/>
    <w:rsid w:val="002E7581"/>
    <w:rsid w:val="002F0017"/>
    <w:rsid w:val="002F029C"/>
    <w:rsid w:val="002F3239"/>
    <w:rsid w:val="002F43F8"/>
    <w:rsid w:val="002F4FF1"/>
    <w:rsid w:val="002F65EC"/>
    <w:rsid w:val="002F7BDF"/>
    <w:rsid w:val="0030333B"/>
    <w:rsid w:val="00316E5C"/>
    <w:rsid w:val="00317BE7"/>
    <w:rsid w:val="003205E9"/>
    <w:rsid w:val="00320E2A"/>
    <w:rsid w:val="00321384"/>
    <w:rsid w:val="003247F2"/>
    <w:rsid w:val="00324E61"/>
    <w:rsid w:val="00325339"/>
    <w:rsid w:val="00327EE4"/>
    <w:rsid w:val="00331978"/>
    <w:rsid w:val="00335882"/>
    <w:rsid w:val="00340925"/>
    <w:rsid w:val="00342E3D"/>
    <w:rsid w:val="00347D6F"/>
    <w:rsid w:val="00351CE4"/>
    <w:rsid w:val="003534CB"/>
    <w:rsid w:val="00353642"/>
    <w:rsid w:val="00355C02"/>
    <w:rsid w:val="00362745"/>
    <w:rsid w:val="0036306B"/>
    <w:rsid w:val="00365AD9"/>
    <w:rsid w:val="003679EF"/>
    <w:rsid w:val="00372328"/>
    <w:rsid w:val="00374A84"/>
    <w:rsid w:val="00374D17"/>
    <w:rsid w:val="00380896"/>
    <w:rsid w:val="003828F4"/>
    <w:rsid w:val="00384B90"/>
    <w:rsid w:val="00384EC3"/>
    <w:rsid w:val="00386659"/>
    <w:rsid w:val="00386722"/>
    <w:rsid w:val="00390952"/>
    <w:rsid w:val="003972BF"/>
    <w:rsid w:val="003A59FC"/>
    <w:rsid w:val="003A6B6A"/>
    <w:rsid w:val="003A6C06"/>
    <w:rsid w:val="003A7E71"/>
    <w:rsid w:val="003B2C7F"/>
    <w:rsid w:val="003B3F2E"/>
    <w:rsid w:val="003B42D4"/>
    <w:rsid w:val="003B4DCC"/>
    <w:rsid w:val="003B7667"/>
    <w:rsid w:val="003C09DF"/>
    <w:rsid w:val="003C0D65"/>
    <w:rsid w:val="003C0F59"/>
    <w:rsid w:val="003C4619"/>
    <w:rsid w:val="003C482C"/>
    <w:rsid w:val="003C64A3"/>
    <w:rsid w:val="003D05BC"/>
    <w:rsid w:val="003D58F5"/>
    <w:rsid w:val="003D67E0"/>
    <w:rsid w:val="003E4359"/>
    <w:rsid w:val="003E7B91"/>
    <w:rsid w:val="003F0753"/>
    <w:rsid w:val="003F1CAD"/>
    <w:rsid w:val="003F23AF"/>
    <w:rsid w:val="003F381D"/>
    <w:rsid w:val="003F52E7"/>
    <w:rsid w:val="003F5D2C"/>
    <w:rsid w:val="003F5F6D"/>
    <w:rsid w:val="0040128F"/>
    <w:rsid w:val="0040205C"/>
    <w:rsid w:val="004077E4"/>
    <w:rsid w:val="00410C5A"/>
    <w:rsid w:val="004122D8"/>
    <w:rsid w:val="00415AD5"/>
    <w:rsid w:val="004169EE"/>
    <w:rsid w:val="004207AA"/>
    <w:rsid w:val="00421F27"/>
    <w:rsid w:val="004229B7"/>
    <w:rsid w:val="004244E8"/>
    <w:rsid w:val="00424ABC"/>
    <w:rsid w:val="00426932"/>
    <w:rsid w:val="0043032A"/>
    <w:rsid w:val="00430659"/>
    <w:rsid w:val="00431E1C"/>
    <w:rsid w:val="004342FD"/>
    <w:rsid w:val="00436DC7"/>
    <w:rsid w:val="00436EE9"/>
    <w:rsid w:val="00441954"/>
    <w:rsid w:val="0044407E"/>
    <w:rsid w:val="00444A54"/>
    <w:rsid w:val="00446DA4"/>
    <w:rsid w:val="004505B7"/>
    <w:rsid w:val="004513C8"/>
    <w:rsid w:val="00456822"/>
    <w:rsid w:val="00456F59"/>
    <w:rsid w:val="00457097"/>
    <w:rsid w:val="0046286D"/>
    <w:rsid w:val="00471495"/>
    <w:rsid w:val="00475653"/>
    <w:rsid w:val="00475772"/>
    <w:rsid w:val="00476D4E"/>
    <w:rsid w:val="00480B2C"/>
    <w:rsid w:val="00480BE9"/>
    <w:rsid w:val="00493CA1"/>
    <w:rsid w:val="00495B72"/>
    <w:rsid w:val="00495F7C"/>
    <w:rsid w:val="00496945"/>
    <w:rsid w:val="00496FA4"/>
    <w:rsid w:val="004975AA"/>
    <w:rsid w:val="0049788D"/>
    <w:rsid w:val="004A033A"/>
    <w:rsid w:val="004A2740"/>
    <w:rsid w:val="004A31C5"/>
    <w:rsid w:val="004B57AD"/>
    <w:rsid w:val="004C2FD3"/>
    <w:rsid w:val="004C301D"/>
    <w:rsid w:val="004C5961"/>
    <w:rsid w:val="004D4449"/>
    <w:rsid w:val="004D476C"/>
    <w:rsid w:val="004D4D68"/>
    <w:rsid w:val="004D666C"/>
    <w:rsid w:val="004D7317"/>
    <w:rsid w:val="004D7404"/>
    <w:rsid w:val="004D75C6"/>
    <w:rsid w:val="004E377D"/>
    <w:rsid w:val="004E3B00"/>
    <w:rsid w:val="004E7537"/>
    <w:rsid w:val="004F0B2B"/>
    <w:rsid w:val="004F4589"/>
    <w:rsid w:val="004F58A9"/>
    <w:rsid w:val="004F7C51"/>
    <w:rsid w:val="00500AF9"/>
    <w:rsid w:val="0050710C"/>
    <w:rsid w:val="00513794"/>
    <w:rsid w:val="00513D67"/>
    <w:rsid w:val="00514091"/>
    <w:rsid w:val="0051526C"/>
    <w:rsid w:val="00522183"/>
    <w:rsid w:val="005223C3"/>
    <w:rsid w:val="00532E4C"/>
    <w:rsid w:val="00533A75"/>
    <w:rsid w:val="0053589A"/>
    <w:rsid w:val="00540F98"/>
    <w:rsid w:val="0054284F"/>
    <w:rsid w:val="00544429"/>
    <w:rsid w:val="0054572C"/>
    <w:rsid w:val="00547409"/>
    <w:rsid w:val="005474B3"/>
    <w:rsid w:val="0055180E"/>
    <w:rsid w:val="005547F5"/>
    <w:rsid w:val="00557C36"/>
    <w:rsid w:val="0056288B"/>
    <w:rsid w:val="00564505"/>
    <w:rsid w:val="00565D53"/>
    <w:rsid w:val="005676C0"/>
    <w:rsid w:val="0057349F"/>
    <w:rsid w:val="005760D5"/>
    <w:rsid w:val="00577DAB"/>
    <w:rsid w:val="00582BBE"/>
    <w:rsid w:val="0059260B"/>
    <w:rsid w:val="005951D8"/>
    <w:rsid w:val="005A5EAF"/>
    <w:rsid w:val="005A632B"/>
    <w:rsid w:val="005C13AE"/>
    <w:rsid w:val="005C1D15"/>
    <w:rsid w:val="005C3C3E"/>
    <w:rsid w:val="005D1167"/>
    <w:rsid w:val="005D165F"/>
    <w:rsid w:val="005D2B93"/>
    <w:rsid w:val="005D698D"/>
    <w:rsid w:val="005D701D"/>
    <w:rsid w:val="005E0789"/>
    <w:rsid w:val="005E5058"/>
    <w:rsid w:val="005E679F"/>
    <w:rsid w:val="005F099E"/>
    <w:rsid w:val="005F1867"/>
    <w:rsid w:val="0060288C"/>
    <w:rsid w:val="00605C31"/>
    <w:rsid w:val="006066C1"/>
    <w:rsid w:val="00610139"/>
    <w:rsid w:val="00614070"/>
    <w:rsid w:val="006231D3"/>
    <w:rsid w:val="006319CA"/>
    <w:rsid w:val="006336DC"/>
    <w:rsid w:val="00634CD7"/>
    <w:rsid w:val="00640E56"/>
    <w:rsid w:val="00641A08"/>
    <w:rsid w:val="00642382"/>
    <w:rsid w:val="006428FE"/>
    <w:rsid w:val="00642943"/>
    <w:rsid w:val="00643749"/>
    <w:rsid w:val="00643977"/>
    <w:rsid w:val="00644D37"/>
    <w:rsid w:val="00646387"/>
    <w:rsid w:val="0064688A"/>
    <w:rsid w:val="00651BA1"/>
    <w:rsid w:val="00653365"/>
    <w:rsid w:val="006549D2"/>
    <w:rsid w:val="00655AFE"/>
    <w:rsid w:val="00656892"/>
    <w:rsid w:val="006633DF"/>
    <w:rsid w:val="006636B1"/>
    <w:rsid w:val="006658CE"/>
    <w:rsid w:val="0067108A"/>
    <w:rsid w:val="0067465E"/>
    <w:rsid w:val="006747D5"/>
    <w:rsid w:val="00675BEC"/>
    <w:rsid w:val="00682CA0"/>
    <w:rsid w:val="006846B5"/>
    <w:rsid w:val="0068477D"/>
    <w:rsid w:val="006924AE"/>
    <w:rsid w:val="00692E65"/>
    <w:rsid w:val="00693366"/>
    <w:rsid w:val="00694527"/>
    <w:rsid w:val="006972FE"/>
    <w:rsid w:val="006A147C"/>
    <w:rsid w:val="006A2C22"/>
    <w:rsid w:val="006A3A41"/>
    <w:rsid w:val="006A69B5"/>
    <w:rsid w:val="006B0523"/>
    <w:rsid w:val="006B0A14"/>
    <w:rsid w:val="006B32D0"/>
    <w:rsid w:val="006C12ED"/>
    <w:rsid w:val="006C2B58"/>
    <w:rsid w:val="006C37FC"/>
    <w:rsid w:val="006C5D8B"/>
    <w:rsid w:val="006C6D89"/>
    <w:rsid w:val="006C7201"/>
    <w:rsid w:val="006C7C60"/>
    <w:rsid w:val="006D07F4"/>
    <w:rsid w:val="006D2B36"/>
    <w:rsid w:val="006D4EAA"/>
    <w:rsid w:val="006D602B"/>
    <w:rsid w:val="006D7D95"/>
    <w:rsid w:val="006E26AF"/>
    <w:rsid w:val="006E486A"/>
    <w:rsid w:val="006E4A12"/>
    <w:rsid w:val="006E51E4"/>
    <w:rsid w:val="006F1027"/>
    <w:rsid w:val="006F1107"/>
    <w:rsid w:val="006F2458"/>
    <w:rsid w:val="006F3DEA"/>
    <w:rsid w:val="0070028C"/>
    <w:rsid w:val="007031F8"/>
    <w:rsid w:val="00706F8F"/>
    <w:rsid w:val="0070712F"/>
    <w:rsid w:val="00710CE9"/>
    <w:rsid w:val="00711183"/>
    <w:rsid w:val="007111A4"/>
    <w:rsid w:val="007141FE"/>
    <w:rsid w:val="00716816"/>
    <w:rsid w:val="00724F04"/>
    <w:rsid w:val="00727144"/>
    <w:rsid w:val="00732279"/>
    <w:rsid w:val="00734D11"/>
    <w:rsid w:val="0074168F"/>
    <w:rsid w:val="00743BB1"/>
    <w:rsid w:val="0074529E"/>
    <w:rsid w:val="007511F4"/>
    <w:rsid w:val="0076241F"/>
    <w:rsid w:val="00763F0C"/>
    <w:rsid w:val="007642C3"/>
    <w:rsid w:val="00764AA9"/>
    <w:rsid w:val="00766A6A"/>
    <w:rsid w:val="00771094"/>
    <w:rsid w:val="007720A3"/>
    <w:rsid w:val="00772BA8"/>
    <w:rsid w:val="00774064"/>
    <w:rsid w:val="0077763F"/>
    <w:rsid w:val="00790907"/>
    <w:rsid w:val="0079158C"/>
    <w:rsid w:val="00793B18"/>
    <w:rsid w:val="007978E7"/>
    <w:rsid w:val="007A093F"/>
    <w:rsid w:val="007A1592"/>
    <w:rsid w:val="007A667E"/>
    <w:rsid w:val="007B6C50"/>
    <w:rsid w:val="007B6DD7"/>
    <w:rsid w:val="007B6F4B"/>
    <w:rsid w:val="007B7B49"/>
    <w:rsid w:val="007C7473"/>
    <w:rsid w:val="007D19B2"/>
    <w:rsid w:val="007D2C8C"/>
    <w:rsid w:val="007E2CFD"/>
    <w:rsid w:val="007E6709"/>
    <w:rsid w:val="007F14D8"/>
    <w:rsid w:val="007F1847"/>
    <w:rsid w:val="007F328A"/>
    <w:rsid w:val="007F49D2"/>
    <w:rsid w:val="007F5204"/>
    <w:rsid w:val="007F5478"/>
    <w:rsid w:val="007F6661"/>
    <w:rsid w:val="007F7018"/>
    <w:rsid w:val="00800413"/>
    <w:rsid w:val="00800C26"/>
    <w:rsid w:val="00801B9E"/>
    <w:rsid w:val="00803296"/>
    <w:rsid w:val="00807B54"/>
    <w:rsid w:val="0081058B"/>
    <w:rsid w:val="008123D1"/>
    <w:rsid w:val="00812DAF"/>
    <w:rsid w:val="00817479"/>
    <w:rsid w:val="00821A24"/>
    <w:rsid w:val="00822C4E"/>
    <w:rsid w:val="00830273"/>
    <w:rsid w:val="00831F36"/>
    <w:rsid w:val="00832F60"/>
    <w:rsid w:val="008347D6"/>
    <w:rsid w:val="00836DCC"/>
    <w:rsid w:val="008460F9"/>
    <w:rsid w:val="008476AF"/>
    <w:rsid w:val="00851EB8"/>
    <w:rsid w:val="008521F1"/>
    <w:rsid w:val="00852C96"/>
    <w:rsid w:val="00856C46"/>
    <w:rsid w:val="00856D81"/>
    <w:rsid w:val="008679EA"/>
    <w:rsid w:val="00873A5F"/>
    <w:rsid w:val="0087433F"/>
    <w:rsid w:val="008758D5"/>
    <w:rsid w:val="008772AC"/>
    <w:rsid w:val="00886253"/>
    <w:rsid w:val="00890F66"/>
    <w:rsid w:val="00893C75"/>
    <w:rsid w:val="00894D9E"/>
    <w:rsid w:val="0089742C"/>
    <w:rsid w:val="00897675"/>
    <w:rsid w:val="008A3435"/>
    <w:rsid w:val="008A4944"/>
    <w:rsid w:val="008B35CA"/>
    <w:rsid w:val="008B5911"/>
    <w:rsid w:val="008B6C5A"/>
    <w:rsid w:val="008B73D6"/>
    <w:rsid w:val="008C23D5"/>
    <w:rsid w:val="008C4526"/>
    <w:rsid w:val="008C45C7"/>
    <w:rsid w:val="008C6741"/>
    <w:rsid w:val="008D2F9F"/>
    <w:rsid w:val="008D506F"/>
    <w:rsid w:val="008D7B32"/>
    <w:rsid w:val="008E04B5"/>
    <w:rsid w:val="008E4EE6"/>
    <w:rsid w:val="008E69C8"/>
    <w:rsid w:val="008F17CC"/>
    <w:rsid w:val="008F265E"/>
    <w:rsid w:val="008F3007"/>
    <w:rsid w:val="008F4F06"/>
    <w:rsid w:val="008F4F90"/>
    <w:rsid w:val="008F55F3"/>
    <w:rsid w:val="008F611A"/>
    <w:rsid w:val="008F7DC0"/>
    <w:rsid w:val="0090140D"/>
    <w:rsid w:val="009018AC"/>
    <w:rsid w:val="00904F20"/>
    <w:rsid w:val="00907631"/>
    <w:rsid w:val="00911F8B"/>
    <w:rsid w:val="009131A7"/>
    <w:rsid w:val="00920ACF"/>
    <w:rsid w:val="00920FA9"/>
    <w:rsid w:val="0092171B"/>
    <w:rsid w:val="00921969"/>
    <w:rsid w:val="00924FF4"/>
    <w:rsid w:val="00925194"/>
    <w:rsid w:val="00926DE6"/>
    <w:rsid w:val="009277DB"/>
    <w:rsid w:val="009312A5"/>
    <w:rsid w:val="00931375"/>
    <w:rsid w:val="009330BF"/>
    <w:rsid w:val="009349D2"/>
    <w:rsid w:val="009378CF"/>
    <w:rsid w:val="00941541"/>
    <w:rsid w:val="0094182E"/>
    <w:rsid w:val="00951DFC"/>
    <w:rsid w:val="00952B88"/>
    <w:rsid w:val="00953252"/>
    <w:rsid w:val="00953742"/>
    <w:rsid w:val="009560E7"/>
    <w:rsid w:val="00962303"/>
    <w:rsid w:val="0096536A"/>
    <w:rsid w:val="0097127E"/>
    <w:rsid w:val="00972887"/>
    <w:rsid w:val="0097402A"/>
    <w:rsid w:val="0097425E"/>
    <w:rsid w:val="00983757"/>
    <w:rsid w:val="00985AB9"/>
    <w:rsid w:val="009A4B39"/>
    <w:rsid w:val="009A656E"/>
    <w:rsid w:val="009B0154"/>
    <w:rsid w:val="009B126F"/>
    <w:rsid w:val="009B6729"/>
    <w:rsid w:val="009C06D9"/>
    <w:rsid w:val="009C2041"/>
    <w:rsid w:val="009C2780"/>
    <w:rsid w:val="009D0CAC"/>
    <w:rsid w:val="009D296E"/>
    <w:rsid w:val="009D5CE7"/>
    <w:rsid w:val="009D5E12"/>
    <w:rsid w:val="009E005F"/>
    <w:rsid w:val="009E40A6"/>
    <w:rsid w:val="009E41AA"/>
    <w:rsid w:val="009F01D0"/>
    <w:rsid w:val="009F15DB"/>
    <w:rsid w:val="009F4531"/>
    <w:rsid w:val="009F4C97"/>
    <w:rsid w:val="009F6681"/>
    <w:rsid w:val="009F6ACD"/>
    <w:rsid w:val="009F745C"/>
    <w:rsid w:val="00A17733"/>
    <w:rsid w:val="00A2076B"/>
    <w:rsid w:val="00A2786D"/>
    <w:rsid w:val="00A30D4E"/>
    <w:rsid w:val="00A318A3"/>
    <w:rsid w:val="00A342AA"/>
    <w:rsid w:val="00A36765"/>
    <w:rsid w:val="00A46462"/>
    <w:rsid w:val="00A520E8"/>
    <w:rsid w:val="00A539A0"/>
    <w:rsid w:val="00A540B4"/>
    <w:rsid w:val="00A60B6D"/>
    <w:rsid w:val="00A6616D"/>
    <w:rsid w:val="00A66D7F"/>
    <w:rsid w:val="00A6728E"/>
    <w:rsid w:val="00A72DD7"/>
    <w:rsid w:val="00A77C16"/>
    <w:rsid w:val="00A800BB"/>
    <w:rsid w:val="00A87104"/>
    <w:rsid w:val="00A92A36"/>
    <w:rsid w:val="00A96A7B"/>
    <w:rsid w:val="00A96CB1"/>
    <w:rsid w:val="00A97E2A"/>
    <w:rsid w:val="00AA4090"/>
    <w:rsid w:val="00AA4611"/>
    <w:rsid w:val="00AA5702"/>
    <w:rsid w:val="00AA64DE"/>
    <w:rsid w:val="00AB0AA8"/>
    <w:rsid w:val="00AB0ADB"/>
    <w:rsid w:val="00AB617A"/>
    <w:rsid w:val="00AC1B95"/>
    <w:rsid w:val="00AC3FE8"/>
    <w:rsid w:val="00AC7C18"/>
    <w:rsid w:val="00AD2675"/>
    <w:rsid w:val="00AD2CCF"/>
    <w:rsid w:val="00AD6D12"/>
    <w:rsid w:val="00AE0DD8"/>
    <w:rsid w:val="00AE332E"/>
    <w:rsid w:val="00AE5471"/>
    <w:rsid w:val="00AE79C0"/>
    <w:rsid w:val="00AF0696"/>
    <w:rsid w:val="00AF15E2"/>
    <w:rsid w:val="00AF7F0D"/>
    <w:rsid w:val="00B01BEA"/>
    <w:rsid w:val="00B02B2C"/>
    <w:rsid w:val="00B1136F"/>
    <w:rsid w:val="00B1235B"/>
    <w:rsid w:val="00B12EB2"/>
    <w:rsid w:val="00B1387F"/>
    <w:rsid w:val="00B14854"/>
    <w:rsid w:val="00B14CDD"/>
    <w:rsid w:val="00B15D6A"/>
    <w:rsid w:val="00B1646E"/>
    <w:rsid w:val="00B16F55"/>
    <w:rsid w:val="00B22AC4"/>
    <w:rsid w:val="00B32819"/>
    <w:rsid w:val="00B331A9"/>
    <w:rsid w:val="00B33D9E"/>
    <w:rsid w:val="00B35A7D"/>
    <w:rsid w:val="00B36579"/>
    <w:rsid w:val="00B37565"/>
    <w:rsid w:val="00B415B1"/>
    <w:rsid w:val="00B415EC"/>
    <w:rsid w:val="00B45B96"/>
    <w:rsid w:val="00B45FED"/>
    <w:rsid w:val="00B504B5"/>
    <w:rsid w:val="00B510C0"/>
    <w:rsid w:val="00B516BB"/>
    <w:rsid w:val="00B54033"/>
    <w:rsid w:val="00B5422C"/>
    <w:rsid w:val="00B60366"/>
    <w:rsid w:val="00B6194C"/>
    <w:rsid w:val="00B622EA"/>
    <w:rsid w:val="00B63A5E"/>
    <w:rsid w:val="00B63EC0"/>
    <w:rsid w:val="00B66187"/>
    <w:rsid w:val="00B672D2"/>
    <w:rsid w:val="00B71F9F"/>
    <w:rsid w:val="00B7265C"/>
    <w:rsid w:val="00B73836"/>
    <w:rsid w:val="00B73DE8"/>
    <w:rsid w:val="00B73E63"/>
    <w:rsid w:val="00B80257"/>
    <w:rsid w:val="00B82F97"/>
    <w:rsid w:val="00B834E2"/>
    <w:rsid w:val="00B85A1C"/>
    <w:rsid w:val="00B865AD"/>
    <w:rsid w:val="00B87126"/>
    <w:rsid w:val="00B922B2"/>
    <w:rsid w:val="00B92E42"/>
    <w:rsid w:val="00BA4CFB"/>
    <w:rsid w:val="00BA643E"/>
    <w:rsid w:val="00BB39F6"/>
    <w:rsid w:val="00BB4CB3"/>
    <w:rsid w:val="00BB50A0"/>
    <w:rsid w:val="00BC44A5"/>
    <w:rsid w:val="00BC68F9"/>
    <w:rsid w:val="00BD3686"/>
    <w:rsid w:val="00BD37A3"/>
    <w:rsid w:val="00BD6F5D"/>
    <w:rsid w:val="00BE1961"/>
    <w:rsid w:val="00BE4B87"/>
    <w:rsid w:val="00BE69EF"/>
    <w:rsid w:val="00BF23CF"/>
    <w:rsid w:val="00BF2ED5"/>
    <w:rsid w:val="00BF48AB"/>
    <w:rsid w:val="00BF62C9"/>
    <w:rsid w:val="00C00933"/>
    <w:rsid w:val="00C026A5"/>
    <w:rsid w:val="00C02C9F"/>
    <w:rsid w:val="00C056A3"/>
    <w:rsid w:val="00C1017E"/>
    <w:rsid w:val="00C1646F"/>
    <w:rsid w:val="00C2162B"/>
    <w:rsid w:val="00C22FAD"/>
    <w:rsid w:val="00C25423"/>
    <w:rsid w:val="00C3250F"/>
    <w:rsid w:val="00C340A4"/>
    <w:rsid w:val="00C368E0"/>
    <w:rsid w:val="00C37585"/>
    <w:rsid w:val="00C40F7A"/>
    <w:rsid w:val="00C429AE"/>
    <w:rsid w:val="00C434AD"/>
    <w:rsid w:val="00C47418"/>
    <w:rsid w:val="00C47821"/>
    <w:rsid w:val="00C536A4"/>
    <w:rsid w:val="00C546DC"/>
    <w:rsid w:val="00C55A51"/>
    <w:rsid w:val="00C64A6D"/>
    <w:rsid w:val="00C6690B"/>
    <w:rsid w:val="00C71183"/>
    <w:rsid w:val="00C74A42"/>
    <w:rsid w:val="00C80682"/>
    <w:rsid w:val="00C8303D"/>
    <w:rsid w:val="00C902DC"/>
    <w:rsid w:val="00C96125"/>
    <w:rsid w:val="00C97318"/>
    <w:rsid w:val="00C97B8B"/>
    <w:rsid w:val="00CA1285"/>
    <w:rsid w:val="00CA22AA"/>
    <w:rsid w:val="00CA3224"/>
    <w:rsid w:val="00CA3309"/>
    <w:rsid w:val="00CA4B8C"/>
    <w:rsid w:val="00CA64BF"/>
    <w:rsid w:val="00CA65FD"/>
    <w:rsid w:val="00CB0465"/>
    <w:rsid w:val="00CB15C1"/>
    <w:rsid w:val="00CB1EE7"/>
    <w:rsid w:val="00CB2305"/>
    <w:rsid w:val="00CC1C9A"/>
    <w:rsid w:val="00CD1A9F"/>
    <w:rsid w:val="00CD252C"/>
    <w:rsid w:val="00CD3730"/>
    <w:rsid w:val="00CD4626"/>
    <w:rsid w:val="00CD64A8"/>
    <w:rsid w:val="00CE1D5E"/>
    <w:rsid w:val="00CE1FEB"/>
    <w:rsid w:val="00CE2EEC"/>
    <w:rsid w:val="00CE5ABF"/>
    <w:rsid w:val="00CE6046"/>
    <w:rsid w:val="00CF14F1"/>
    <w:rsid w:val="00CF38A8"/>
    <w:rsid w:val="00CF3A2B"/>
    <w:rsid w:val="00CF7E47"/>
    <w:rsid w:val="00D0434B"/>
    <w:rsid w:val="00D05C37"/>
    <w:rsid w:val="00D0715B"/>
    <w:rsid w:val="00D0768C"/>
    <w:rsid w:val="00D12AE9"/>
    <w:rsid w:val="00D22E27"/>
    <w:rsid w:val="00D23FE8"/>
    <w:rsid w:val="00D3113D"/>
    <w:rsid w:val="00D31600"/>
    <w:rsid w:val="00D32380"/>
    <w:rsid w:val="00D33FAB"/>
    <w:rsid w:val="00D41D82"/>
    <w:rsid w:val="00D42AB1"/>
    <w:rsid w:val="00D44354"/>
    <w:rsid w:val="00D462FB"/>
    <w:rsid w:val="00D5075E"/>
    <w:rsid w:val="00D5102A"/>
    <w:rsid w:val="00D5247D"/>
    <w:rsid w:val="00D55036"/>
    <w:rsid w:val="00D55CE1"/>
    <w:rsid w:val="00D55CEC"/>
    <w:rsid w:val="00D6172A"/>
    <w:rsid w:val="00D6414E"/>
    <w:rsid w:val="00D65F9D"/>
    <w:rsid w:val="00D66EAD"/>
    <w:rsid w:val="00D71311"/>
    <w:rsid w:val="00D77526"/>
    <w:rsid w:val="00D81F1A"/>
    <w:rsid w:val="00D82FBB"/>
    <w:rsid w:val="00D83E3E"/>
    <w:rsid w:val="00D865C2"/>
    <w:rsid w:val="00D86732"/>
    <w:rsid w:val="00D86EF8"/>
    <w:rsid w:val="00D90C01"/>
    <w:rsid w:val="00D93542"/>
    <w:rsid w:val="00D96882"/>
    <w:rsid w:val="00DA08D3"/>
    <w:rsid w:val="00DA18CD"/>
    <w:rsid w:val="00DB3436"/>
    <w:rsid w:val="00DB3532"/>
    <w:rsid w:val="00DB57AC"/>
    <w:rsid w:val="00DB7751"/>
    <w:rsid w:val="00DC1876"/>
    <w:rsid w:val="00DD14CF"/>
    <w:rsid w:val="00DD64EA"/>
    <w:rsid w:val="00DE3B1C"/>
    <w:rsid w:val="00DE4245"/>
    <w:rsid w:val="00DE4295"/>
    <w:rsid w:val="00DE4DE9"/>
    <w:rsid w:val="00DE4E5E"/>
    <w:rsid w:val="00DE519E"/>
    <w:rsid w:val="00DF10B0"/>
    <w:rsid w:val="00DF1974"/>
    <w:rsid w:val="00DF3515"/>
    <w:rsid w:val="00DF42EA"/>
    <w:rsid w:val="00E0153D"/>
    <w:rsid w:val="00E02355"/>
    <w:rsid w:val="00E0266A"/>
    <w:rsid w:val="00E02719"/>
    <w:rsid w:val="00E1337F"/>
    <w:rsid w:val="00E14CD5"/>
    <w:rsid w:val="00E163AE"/>
    <w:rsid w:val="00E20737"/>
    <w:rsid w:val="00E228B3"/>
    <w:rsid w:val="00E25B38"/>
    <w:rsid w:val="00E2612F"/>
    <w:rsid w:val="00E266D8"/>
    <w:rsid w:val="00E33061"/>
    <w:rsid w:val="00E42372"/>
    <w:rsid w:val="00E4459B"/>
    <w:rsid w:val="00E46F3F"/>
    <w:rsid w:val="00E47D15"/>
    <w:rsid w:val="00E5173D"/>
    <w:rsid w:val="00E52210"/>
    <w:rsid w:val="00E54862"/>
    <w:rsid w:val="00E54AC4"/>
    <w:rsid w:val="00E55722"/>
    <w:rsid w:val="00E6189D"/>
    <w:rsid w:val="00E622B3"/>
    <w:rsid w:val="00E62323"/>
    <w:rsid w:val="00E62401"/>
    <w:rsid w:val="00E63ABF"/>
    <w:rsid w:val="00E66721"/>
    <w:rsid w:val="00E672F4"/>
    <w:rsid w:val="00E709A7"/>
    <w:rsid w:val="00E72C79"/>
    <w:rsid w:val="00E800F5"/>
    <w:rsid w:val="00E817BB"/>
    <w:rsid w:val="00E8245C"/>
    <w:rsid w:val="00E831F7"/>
    <w:rsid w:val="00E85BEF"/>
    <w:rsid w:val="00E90870"/>
    <w:rsid w:val="00E90999"/>
    <w:rsid w:val="00E9634F"/>
    <w:rsid w:val="00E968A2"/>
    <w:rsid w:val="00EB4F71"/>
    <w:rsid w:val="00EB5181"/>
    <w:rsid w:val="00EB635E"/>
    <w:rsid w:val="00EB686E"/>
    <w:rsid w:val="00EB78D9"/>
    <w:rsid w:val="00EC1DD1"/>
    <w:rsid w:val="00EC5D1C"/>
    <w:rsid w:val="00EC743D"/>
    <w:rsid w:val="00EC747D"/>
    <w:rsid w:val="00ED310D"/>
    <w:rsid w:val="00ED6DDB"/>
    <w:rsid w:val="00EE109D"/>
    <w:rsid w:val="00EE3E15"/>
    <w:rsid w:val="00EE4DEF"/>
    <w:rsid w:val="00EF20E6"/>
    <w:rsid w:val="00EF2685"/>
    <w:rsid w:val="00EF3FE1"/>
    <w:rsid w:val="00EF4337"/>
    <w:rsid w:val="00EF6414"/>
    <w:rsid w:val="00EF65C0"/>
    <w:rsid w:val="00EF704B"/>
    <w:rsid w:val="00EF76D7"/>
    <w:rsid w:val="00F01384"/>
    <w:rsid w:val="00F0300D"/>
    <w:rsid w:val="00F056F4"/>
    <w:rsid w:val="00F05FF8"/>
    <w:rsid w:val="00F1356F"/>
    <w:rsid w:val="00F1454A"/>
    <w:rsid w:val="00F16B28"/>
    <w:rsid w:val="00F173FE"/>
    <w:rsid w:val="00F210C6"/>
    <w:rsid w:val="00F21FA4"/>
    <w:rsid w:val="00F236D6"/>
    <w:rsid w:val="00F27E1A"/>
    <w:rsid w:val="00F307FC"/>
    <w:rsid w:val="00F30E75"/>
    <w:rsid w:val="00F3214C"/>
    <w:rsid w:val="00F375DF"/>
    <w:rsid w:val="00F401B7"/>
    <w:rsid w:val="00F40428"/>
    <w:rsid w:val="00F53A21"/>
    <w:rsid w:val="00F637ED"/>
    <w:rsid w:val="00F63CF7"/>
    <w:rsid w:val="00F65B30"/>
    <w:rsid w:val="00F65DE3"/>
    <w:rsid w:val="00F84469"/>
    <w:rsid w:val="00F927A6"/>
    <w:rsid w:val="00F97614"/>
    <w:rsid w:val="00F97A65"/>
    <w:rsid w:val="00FA0789"/>
    <w:rsid w:val="00FA1743"/>
    <w:rsid w:val="00FA313E"/>
    <w:rsid w:val="00FA42D4"/>
    <w:rsid w:val="00FB0F90"/>
    <w:rsid w:val="00FB2F75"/>
    <w:rsid w:val="00FB349D"/>
    <w:rsid w:val="00FD469D"/>
    <w:rsid w:val="00FE026C"/>
    <w:rsid w:val="00FF1DD3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C1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en-US"/>
      </w:rPr>
    </w:rPrDefault>
    <w:pPrDefault>
      <w:pPr>
        <w:spacing w:after="30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9" w:qFormat="1"/>
    <w:lsdException w:name="heading 7" w:semiHidden="1" w:uiPriority="9" w:unhideWhenUsed="1"/>
    <w:lsdException w:name="heading 8" w:uiPriority="9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5547F5"/>
    <w:pPr>
      <w:spacing w:after="240" w:line="240" w:lineRule="auto"/>
    </w:pPr>
    <w:rPr>
      <w:rFonts w:ascii="Arial" w:hAnsi="Arial"/>
      <w:lang w:val="en-GB"/>
    </w:rPr>
  </w:style>
  <w:style w:type="paragraph" w:styleId="Heading1">
    <w:name w:val="heading 1"/>
    <w:next w:val="Bodytext15spacing"/>
    <w:link w:val="Heading1Char"/>
    <w:uiPriority w:val="2"/>
    <w:qFormat/>
    <w:rsid w:val="005547F5"/>
    <w:pPr>
      <w:keepNext/>
      <w:spacing w:after="240" w:line="360" w:lineRule="auto"/>
      <w:contextualSpacing/>
      <w:outlineLvl w:val="0"/>
    </w:pPr>
    <w:rPr>
      <w:rFonts w:ascii="Arial" w:hAnsi="Arial"/>
      <w:b/>
      <w:kern w:val="28"/>
      <w:sz w:val="48"/>
      <w:lang w:val="en-GB"/>
    </w:rPr>
  </w:style>
  <w:style w:type="paragraph" w:styleId="Heading2">
    <w:name w:val="heading 2"/>
    <w:basedOn w:val="Heading1"/>
    <w:next w:val="Bodytext15spacing"/>
    <w:link w:val="Heading2Char"/>
    <w:uiPriority w:val="2"/>
    <w:qFormat/>
    <w:rsid w:val="005547F5"/>
    <w:pPr>
      <w:suppressAutoHyphens/>
      <w:spacing w:before="480"/>
      <w:outlineLvl w:val="1"/>
    </w:pPr>
    <w:rPr>
      <w:rFonts w:eastAsia="SimSun"/>
      <w:sz w:val="40"/>
      <w:szCs w:val="36"/>
    </w:rPr>
  </w:style>
  <w:style w:type="paragraph" w:styleId="Heading3">
    <w:name w:val="heading 3"/>
    <w:basedOn w:val="Heading2"/>
    <w:next w:val="Bodytext15spacing"/>
    <w:link w:val="Heading3Char"/>
    <w:uiPriority w:val="2"/>
    <w:qFormat/>
    <w:rsid w:val="005547F5"/>
    <w:pPr>
      <w:contextualSpacing w:val="0"/>
      <w:outlineLvl w:val="2"/>
    </w:pPr>
    <w:rPr>
      <w:sz w:val="32"/>
      <w:szCs w:val="28"/>
    </w:rPr>
  </w:style>
  <w:style w:type="paragraph" w:styleId="Heading4">
    <w:name w:val="heading 4"/>
    <w:basedOn w:val="Heading3"/>
    <w:next w:val="Bodytext15spacing"/>
    <w:link w:val="Heading4Char"/>
    <w:uiPriority w:val="2"/>
    <w:qFormat/>
    <w:rsid w:val="005547F5"/>
    <w:pPr>
      <w:keepLines/>
      <w:outlineLvl w:val="3"/>
    </w:pPr>
    <w:rPr>
      <w:sz w:val="28"/>
      <w:szCs w:val="22"/>
    </w:rPr>
  </w:style>
  <w:style w:type="paragraph" w:styleId="Heading5">
    <w:name w:val="heading 5"/>
    <w:basedOn w:val="Heading4"/>
    <w:next w:val="Bodytext15spacing"/>
    <w:link w:val="Heading5Char"/>
    <w:uiPriority w:val="2"/>
    <w:qFormat/>
    <w:rsid w:val="005547F5"/>
    <w:pPr>
      <w:outlineLvl w:val="4"/>
    </w:pPr>
    <w:rPr>
      <w:sz w:val="24"/>
    </w:rPr>
  </w:style>
  <w:style w:type="paragraph" w:styleId="Heading6">
    <w:name w:val="heading 6"/>
    <w:basedOn w:val="Heading5"/>
    <w:next w:val="Bodytext15spacing"/>
    <w:link w:val="Heading6Char"/>
    <w:uiPriority w:val="2"/>
    <w:semiHidden/>
    <w:qFormat/>
    <w:rsid w:val="005547F5"/>
    <w:pPr>
      <w:outlineLvl w:val="5"/>
    </w:pPr>
    <w:rPr>
      <w:rFonts w:eastAsiaTheme="majorEastAsia" w:cstheme="majorBidi"/>
      <w:bCs/>
      <w:iCs/>
    </w:rPr>
  </w:style>
  <w:style w:type="paragraph" w:styleId="Heading7">
    <w:name w:val="heading 7"/>
    <w:basedOn w:val="Heading6"/>
    <w:next w:val="Bodytext15spacing"/>
    <w:link w:val="Heading7Char"/>
    <w:uiPriority w:val="3"/>
    <w:semiHidden/>
    <w:rsid w:val="005547F5"/>
    <w:pPr>
      <w:outlineLvl w:val="6"/>
    </w:pPr>
    <w:rPr>
      <w:iCs w:val="0"/>
    </w:rPr>
  </w:style>
  <w:style w:type="paragraph" w:styleId="Heading8">
    <w:name w:val="heading 8"/>
    <w:basedOn w:val="Heading7"/>
    <w:next w:val="Bodytext15spacing"/>
    <w:link w:val="Heading8Char"/>
    <w:uiPriority w:val="3"/>
    <w:semiHidden/>
    <w:rsid w:val="005547F5"/>
    <w:p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5547F5"/>
    <w:pPr>
      <w:outlineLvl w:val="8"/>
    </w:pPr>
    <w:rPr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7F5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547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547F5"/>
    <w:rPr>
      <w:noProof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5547F5"/>
    <w:rPr>
      <w:rFonts w:ascii="Arial" w:hAnsi="Arial"/>
      <w:noProof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7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7F5"/>
    <w:rPr>
      <w:rFonts w:ascii="Arial" w:hAnsi="Arial"/>
      <w:b/>
      <w:bCs/>
      <w:noProof/>
      <w:szCs w:val="22"/>
      <w:lang w:val="en-GB"/>
    </w:rPr>
  </w:style>
  <w:style w:type="paragraph" w:styleId="Revision">
    <w:name w:val="Revision"/>
    <w:hidden/>
    <w:uiPriority w:val="99"/>
    <w:semiHidden/>
    <w:rsid w:val="005547F5"/>
    <w:rPr>
      <w:rFonts w:ascii="Times New Roman" w:eastAsia="Times New Roman" w:hAnsi="Times New Roman"/>
      <w:lang w:val="en-GB" w:bidi="ar-SA"/>
    </w:rPr>
  </w:style>
  <w:style w:type="paragraph" w:styleId="Footer">
    <w:name w:val="footer"/>
    <w:basedOn w:val="Normal"/>
    <w:link w:val="FooterChar"/>
    <w:uiPriority w:val="99"/>
    <w:rsid w:val="005547F5"/>
    <w:pPr>
      <w:tabs>
        <w:tab w:val="right" w:pos="9356"/>
      </w:tabs>
      <w:jc w:val="right"/>
    </w:pPr>
    <w:rPr>
      <w:rFonts w:cs="Arial"/>
      <w:bCs/>
      <w:iCs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547F5"/>
    <w:rPr>
      <w:rFonts w:ascii="Arial" w:hAnsi="Arial" w:cs="Arial"/>
      <w:bCs/>
      <w:iCs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2"/>
    <w:rsid w:val="005547F5"/>
    <w:rPr>
      <w:rFonts w:ascii="Arial" w:hAnsi="Arial"/>
      <w:b/>
      <w:kern w:val="28"/>
      <w:sz w:val="4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5547F5"/>
    <w:rPr>
      <w:i w:val="0"/>
      <w:iCs w:val="0"/>
      <w:color w:val="008000"/>
    </w:rPr>
  </w:style>
  <w:style w:type="paragraph" w:customStyle="1" w:styleId="Bodytext15spacing">
    <w:name w:val="Body text (1.5 spacing)"/>
    <w:basedOn w:val="Normal"/>
    <w:qFormat/>
    <w:rsid w:val="005547F5"/>
    <w:pPr>
      <w:spacing w:line="360" w:lineRule="auto"/>
    </w:pPr>
  </w:style>
  <w:style w:type="character" w:customStyle="1" w:styleId="Heading6Char">
    <w:name w:val="Heading 6 Char"/>
    <w:basedOn w:val="DefaultParagraphFont"/>
    <w:link w:val="Heading6"/>
    <w:uiPriority w:val="2"/>
    <w:semiHidden/>
    <w:rsid w:val="005547F5"/>
    <w:rPr>
      <w:rFonts w:ascii="Arial" w:eastAsiaTheme="majorEastAsia" w:hAnsi="Arial" w:cstheme="majorBidi"/>
      <w:b/>
      <w:bCs/>
      <w:iCs/>
      <w:kern w:val="28"/>
      <w:szCs w:val="22"/>
      <w:lang w:val="en-GB"/>
    </w:rPr>
  </w:style>
  <w:style w:type="character" w:customStyle="1" w:styleId="Heading2Char">
    <w:name w:val="Heading 2 Char"/>
    <w:link w:val="Heading2"/>
    <w:uiPriority w:val="2"/>
    <w:rsid w:val="005547F5"/>
    <w:rPr>
      <w:rFonts w:ascii="Arial" w:eastAsia="SimSun" w:hAnsi="Arial"/>
      <w:b/>
      <w:kern w:val="28"/>
      <w:sz w:val="40"/>
      <w:szCs w:val="36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5547F5"/>
    <w:rPr>
      <w:rFonts w:ascii="Arial" w:eastAsia="SimSun" w:hAnsi="Arial"/>
      <w:b/>
      <w:kern w:val="28"/>
      <w:sz w:val="28"/>
      <w:szCs w:val="22"/>
      <w:lang w:val="en-GB"/>
    </w:rPr>
  </w:style>
  <w:style w:type="character" w:styleId="HTMLVariable">
    <w:name w:val="HTML Variable"/>
    <w:basedOn w:val="DefaultParagraphFont"/>
    <w:semiHidden/>
    <w:rsid w:val="005547F5"/>
    <w:rPr>
      <w:i/>
      <w:iCs/>
    </w:rPr>
  </w:style>
  <w:style w:type="character" w:styleId="Strong">
    <w:name w:val="Strong"/>
    <w:uiPriority w:val="1"/>
    <w:qFormat/>
    <w:rsid w:val="005547F5"/>
    <w:rPr>
      <w:b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5547F5"/>
    <w:rPr>
      <w:rFonts w:ascii="Arial" w:eastAsiaTheme="majorEastAsia" w:hAnsi="Arial" w:cstheme="majorBidi"/>
      <w:b/>
      <w:bCs/>
      <w:kern w:val="28"/>
      <w:szCs w:val="20"/>
      <w:lang w:val="en-GB"/>
    </w:rPr>
  </w:style>
  <w:style w:type="character" w:styleId="FootnoteReference">
    <w:name w:val="footnote reference"/>
    <w:semiHidden/>
    <w:rsid w:val="005547F5"/>
    <w:rPr>
      <w:rFonts w:cs="Verdana"/>
      <w:color w:val="000000"/>
    </w:rPr>
  </w:style>
  <w:style w:type="character" w:styleId="Hyperlink">
    <w:name w:val="Hyperlink"/>
    <w:basedOn w:val="DefaultParagraphFont"/>
    <w:uiPriority w:val="99"/>
    <w:rsid w:val="005547F5"/>
    <w:rPr>
      <w:bCs/>
      <w:color w:val="3333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47F5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5547F5"/>
    <w:rPr>
      <w:rFonts w:ascii="Arial" w:eastAsia="SimSun" w:hAnsi="Arial"/>
      <w:b/>
      <w:kern w:val="28"/>
      <w:szCs w:val="22"/>
      <w:lang w:val="en-GB"/>
    </w:rPr>
  </w:style>
  <w:style w:type="paragraph" w:styleId="TOC1">
    <w:name w:val="toc 1"/>
    <w:basedOn w:val="Normal"/>
    <w:next w:val="Normal"/>
    <w:uiPriority w:val="39"/>
    <w:rsid w:val="005547F5"/>
    <w:pPr>
      <w:spacing w:after="0" w:line="360" w:lineRule="auto"/>
    </w:pPr>
    <w:rPr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547F5"/>
    <w:rPr>
      <w:color w:val="605E5C"/>
      <w:shd w:val="clear" w:color="auto" w:fill="E1DFDD"/>
    </w:rPr>
  </w:style>
  <w:style w:type="paragraph" w:styleId="TOC2">
    <w:name w:val="toc 2"/>
    <w:basedOn w:val="TOC1"/>
    <w:next w:val="Normal"/>
    <w:uiPriority w:val="39"/>
    <w:rsid w:val="005547F5"/>
    <w:pPr>
      <w:tabs>
        <w:tab w:val="right" w:leader="dot" w:pos="9356"/>
      </w:tabs>
    </w:pPr>
    <w:rPr>
      <w:b w:val="0"/>
      <w:bCs w:val="0"/>
    </w:rPr>
  </w:style>
  <w:style w:type="paragraph" w:styleId="TOC3">
    <w:name w:val="toc 3"/>
    <w:basedOn w:val="TOC2"/>
    <w:next w:val="Normal"/>
    <w:uiPriority w:val="39"/>
    <w:rsid w:val="005547F5"/>
    <w:pPr>
      <w:ind w:left="1134"/>
    </w:pPr>
  </w:style>
  <w:style w:type="paragraph" w:styleId="TOC4">
    <w:name w:val="toc 4"/>
    <w:basedOn w:val="TOC2"/>
    <w:next w:val="Normal"/>
    <w:uiPriority w:val="39"/>
    <w:rsid w:val="005547F5"/>
    <w:pPr>
      <w:ind w:left="1701"/>
    </w:pPr>
  </w:style>
  <w:style w:type="character" w:styleId="PageNumber">
    <w:name w:val="page number"/>
    <w:basedOn w:val="DefaultParagraphFont"/>
    <w:uiPriority w:val="4"/>
    <w:semiHidden/>
    <w:rsid w:val="005547F5"/>
    <w:rPr>
      <w:rFonts w:ascii="Arial" w:hAnsi="Arial"/>
      <w:dstrike w:val="0"/>
      <w:sz w:val="24"/>
      <w:szCs w:val="24"/>
      <w:bdr w:val="none" w:sz="0" w:space="0" w:color="auto"/>
      <w:vertAlign w:val="baseline"/>
    </w:rPr>
  </w:style>
  <w:style w:type="paragraph" w:styleId="TOC6">
    <w:name w:val="toc 6"/>
    <w:basedOn w:val="Normal"/>
    <w:next w:val="Normal"/>
    <w:autoRedefine/>
    <w:uiPriority w:val="39"/>
    <w:rsid w:val="005547F5"/>
    <w:pPr>
      <w:spacing w:after="0" w:line="360" w:lineRule="auto"/>
      <w:ind w:left="1202"/>
    </w:pPr>
  </w:style>
  <w:style w:type="paragraph" w:styleId="TOC7">
    <w:name w:val="toc 7"/>
    <w:basedOn w:val="Normal"/>
    <w:next w:val="Normal"/>
    <w:autoRedefine/>
    <w:uiPriority w:val="39"/>
    <w:semiHidden/>
    <w:rsid w:val="005547F5"/>
    <w:pPr>
      <w:spacing w:after="0" w:line="360" w:lineRule="auto"/>
      <w:ind w:left="1440"/>
    </w:pPr>
  </w:style>
  <w:style w:type="character" w:customStyle="1" w:styleId="Heading3Char">
    <w:name w:val="Heading 3 Char"/>
    <w:link w:val="Heading3"/>
    <w:uiPriority w:val="2"/>
    <w:rsid w:val="005547F5"/>
    <w:rPr>
      <w:rFonts w:ascii="Arial" w:eastAsia="SimSun" w:hAnsi="Arial"/>
      <w:b/>
      <w:kern w:val="28"/>
      <w:sz w:val="32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5547F5"/>
    <w:rPr>
      <w:rFonts w:ascii="Arial" w:eastAsiaTheme="majorEastAsia" w:hAnsi="Arial" w:cstheme="majorBidi"/>
      <w:b/>
      <w:bCs/>
      <w:kern w:val="28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7F5"/>
    <w:rPr>
      <w:rFonts w:ascii="Arial" w:eastAsiaTheme="majorEastAsia" w:hAnsi="Arial" w:cstheme="majorBidi"/>
      <w:b/>
      <w:bCs/>
      <w:iCs/>
      <w:spacing w:val="5"/>
      <w:kern w:val="28"/>
      <w:szCs w:val="20"/>
      <w:lang w:val="en-GB"/>
    </w:rPr>
  </w:style>
  <w:style w:type="character" w:styleId="Emphasis">
    <w:name w:val="Emphasis"/>
    <w:uiPriority w:val="1"/>
    <w:qFormat/>
    <w:rsid w:val="005547F5"/>
    <w:rPr>
      <w:b w:val="0"/>
      <w:i/>
    </w:rPr>
  </w:style>
  <w:style w:type="paragraph" w:styleId="Quote">
    <w:name w:val="Quote"/>
    <w:basedOn w:val="Normal"/>
    <w:next w:val="Normal"/>
    <w:link w:val="QuoteChar"/>
    <w:uiPriority w:val="29"/>
    <w:semiHidden/>
    <w:rsid w:val="005547F5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547F5"/>
    <w:rPr>
      <w:rFonts w:ascii="Arial" w:hAnsi="Arial"/>
      <w:i/>
      <w:iCs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547F5"/>
    <w:pPr>
      <w:pBdr>
        <w:bottom w:val="single" w:sz="4" w:space="1" w:color="auto"/>
      </w:pBdr>
      <w:spacing w:before="20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547F5"/>
    <w:rPr>
      <w:rFonts w:ascii="Arial" w:hAnsi="Arial"/>
      <w:b/>
      <w:bCs/>
      <w:i/>
      <w:iCs/>
      <w:lang w:val="en-GB"/>
    </w:rPr>
  </w:style>
  <w:style w:type="character" w:styleId="IntenseEmphasis">
    <w:name w:val="Intense Emphasis"/>
    <w:uiPriority w:val="21"/>
    <w:semiHidden/>
    <w:rsid w:val="005547F5"/>
    <w:rPr>
      <w:b/>
      <w:bCs/>
    </w:rPr>
  </w:style>
  <w:style w:type="character" w:styleId="SubtleReference">
    <w:name w:val="Subtle Reference"/>
    <w:uiPriority w:val="31"/>
    <w:semiHidden/>
    <w:rsid w:val="005547F5"/>
    <w:rPr>
      <w:smallCaps/>
    </w:rPr>
  </w:style>
  <w:style w:type="character" w:styleId="IntenseReference">
    <w:name w:val="Intense Reference"/>
    <w:uiPriority w:val="32"/>
    <w:semiHidden/>
    <w:rsid w:val="005547F5"/>
    <w:rPr>
      <w:smallCaps/>
      <w:spacing w:val="5"/>
      <w:u w:val="single"/>
    </w:rPr>
  </w:style>
  <w:style w:type="paragraph" w:styleId="TOCHeading">
    <w:name w:val="TOC Heading"/>
    <w:basedOn w:val="Heading2"/>
    <w:next w:val="Normal"/>
    <w:uiPriority w:val="39"/>
    <w:qFormat/>
    <w:rsid w:val="005547F5"/>
    <w:pPr>
      <w:outlineLvl w:val="9"/>
    </w:pPr>
  </w:style>
  <w:style w:type="paragraph" w:styleId="Caption">
    <w:name w:val="caption"/>
    <w:basedOn w:val="Normal"/>
    <w:next w:val="Normal"/>
    <w:uiPriority w:val="35"/>
    <w:semiHidden/>
    <w:rsid w:val="005547F5"/>
    <w:pPr>
      <w:framePr w:h="284" w:wrap="around" w:vAnchor="text" w:hAnchor="text" w:y="1"/>
      <w:snapToGrid w:val="0"/>
      <w:spacing w:after="60" w:line="240" w:lineRule="atLeast"/>
    </w:pPr>
    <w:rPr>
      <w:b/>
      <w:bCs/>
      <w:color w:val="365F91" w:themeColor="accent1" w:themeShade="BF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5547F5"/>
    <w:pPr>
      <w:spacing w:after="0"/>
      <w:contextualSpacing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547F5"/>
    <w:rPr>
      <w:rFonts w:ascii="Arial" w:hAnsi="Arial"/>
      <w:sz w:val="20"/>
      <w:lang w:val="en-GB"/>
    </w:rPr>
  </w:style>
  <w:style w:type="paragraph" w:customStyle="1" w:styleId="ParagraphBulletLevel1">
    <w:name w:val="Paragraph Bullet Level 1"/>
    <w:basedOn w:val="Normal"/>
    <w:uiPriority w:val="4"/>
    <w:qFormat/>
    <w:rsid w:val="005547F5"/>
    <w:pPr>
      <w:numPr>
        <w:numId w:val="18"/>
      </w:numPr>
      <w:spacing w:line="360" w:lineRule="auto"/>
      <w:contextualSpacing/>
    </w:pPr>
    <w:rPr>
      <w:rFonts w:cs="Arial"/>
    </w:rPr>
  </w:style>
  <w:style w:type="table" w:customStyle="1" w:styleId="LightShading-Accent11">
    <w:name w:val="Light Shading - Accent 11"/>
    <w:basedOn w:val="TableNormal"/>
    <w:uiPriority w:val="60"/>
    <w:rsid w:val="005547F5"/>
    <w:pPr>
      <w:spacing w:after="0" w:line="240" w:lineRule="auto"/>
    </w:pPr>
    <w:rPr>
      <w:rFonts w:ascii="Arial" w:hAnsi="Arial"/>
      <w:lang w:eastAsia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5547F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styleId="TableGridLight">
    <w:name w:val="Grid Table Light"/>
    <w:basedOn w:val="TableNormal"/>
    <w:uiPriority w:val="40"/>
    <w:rsid w:val="005547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8">
    <w:name w:val="toc 8"/>
    <w:basedOn w:val="Normal"/>
    <w:next w:val="Normal"/>
    <w:autoRedefine/>
    <w:uiPriority w:val="39"/>
    <w:semiHidden/>
    <w:rsid w:val="005547F5"/>
    <w:pPr>
      <w:spacing w:after="0" w:line="360" w:lineRule="auto"/>
      <w:ind w:left="1678"/>
    </w:pPr>
  </w:style>
  <w:style w:type="paragraph" w:styleId="TOC9">
    <w:name w:val="toc 9"/>
    <w:basedOn w:val="Normal"/>
    <w:next w:val="Normal"/>
    <w:autoRedefine/>
    <w:uiPriority w:val="39"/>
    <w:semiHidden/>
    <w:rsid w:val="005547F5"/>
    <w:pPr>
      <w:spacing w:after="0" w:line="360" w:lineRule="auto"/>
      <w:ind w:left="1922"/>
    </w:pPr>
  </w:style>
  <w:style w:type="paragraph" w:styleId="TOC5">
    <w:name w:val="toc 5"/>
    <w:basedOn w:val="Normal"/>
    <w:next w:val="Normal"/>
    <w:autoRedefine/>
    <w:uiPriority w:val="39"/>
    <w:rsid w:val="005547F5"/>
    <w:pPr>
      <w:spacing w:after="100"/>
      <w:ind w:left="960"/>
    </w:pPr>
  </w:style>
  <w:style w:type="character" w:customStyle="1" w:styleId="tagnamecolor">
    <w:name w:val="tagnamecolor"/>
    <w:basedOn w:val="DefaultParagraphFont"/>
    <w:semiHidden/>
    <w:rsid w:val="005547F5"/>
  </w:style>
  <w:style w:type="character" w:customStyle="1" w:styleId="tagcolor">
    <w:name w:val="tagcolor"/>
    <w:basedOn w:val="DefaultParagraphFont"/>
    <w:semiHidden/>
    <w:rsid w:val="005547F5"/>
  </w:style>
  <w:style w:type="paragraph" w:customStyle="1" w:styleId="line">
    <w:name w:val="line"/>
    <w:basedOn w:val="Normal"/>
    <w:semiHidden/>
    <w:rsid w:val="005547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ar-SA"/>
    </w:rPr>
  </w:style>
  <w:style w:type="character" w:styleId="HTMLCode">
    <w:name w:val="HTML Code"/>
    <w:basedOn w:val="DefaultParagraphFont"/>
    <w:uiPriority w:val="99"/>
    <w:semiHidden/>
    <w:unhideWhenUsed/>
    <w:rsid w:val="005547F5"/>
    <w:rPr>
      <w:rFonts w:ascii="Courier New" w:eastAsia="Times New Roman" w:hAnsi="Courier New" w:cs="Courier New"/>
      <w:sz w:val="20"/>
      <w:szCs w:val="20"/>
    </w:rPr>
  </w:style>
  <w:style w:type="paragraph" w:customStyle="1" w:styleId="TableData">
    <w:name w:val="Table Data"/>
    <w:basedOn w:val="Normal"/>
    <w:uiPriority w:val="2"/>
    <w:qFormat/>
    <w:rsid w:val="005547F5"/>
    <w:pPr>
      <w:spacing w:after="120"/>
    </w:pPr>
  </w:style>
  <w:style w:type="paragraph" w:customStyle="1" w:styleId="TableHeader">
    <w:name w:val="Table Header"/>
    <w:basedOn w:val="Normal"/>
    <w:uiPriority w:val="2"/>
    <w:qFormat/>
    <w:rsid w:val="005547F5"/>
    <w:pPr>
      <w:spacing w:after="0"/>
    </w:pPr>
    <w:rPr>
      <w:b/>
    </w:rPr>
  </w:style>
  <w:style w:type="paragraph" w:customStyle="1" w:styleId="ParagraphBulletLevel2">
    <w:name w:val="Paragraph Bullet Level 2"/>
    <w:basedOn w:val="ParagraphBulletLevel1"/>
    <w:uiPriority w:val="4"/>
    <w:qFormat/>
    <w:rsid w:val="005547F5"/>
    <w:pPr>
      <w:numPr>
        <w:ilvl w:val="1"/>
      </w:numPr>
      <w:tabs>
        <w:tab w:val="left" w:pos="680"/>
      </w:tabs>
      <w:ind w:left="680" w:hanging="340"/>
    </w:pPr>
  </w:style>
  <w:style w:type="character" w:styleId="PlaceholderText">
    <w:name w:val="Placeholder Text"/>
    <w:basedOn w:val="DefaultParagraphFont"/>
    <w:uiPriority w:val="99"/>
    <w:semiHidden/>
    <w:rsid w:val="005547F5"/>
    <w:rPr>
      <w:color w:val="666666"/>
    </w:rPr>
  </w:style>
  <w:style w:type="paragraph" w:styleId="NoSpacing">
    <w:name w:val="No Spacing"/>
    <w:link w:val="NoSpacingChar"/>
    <w:uiPriority w:val="1"/>
    <w:semiHidden/>
    <w:qFormat/>
    <w:rsid w:val="005547F5"/>
    <w:pPr>
      <w:spacing w:after="0" w:line="240" w:lineRule="auto"/>
    </w:pPr>
    <w:rPr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5547F5"/>
    <w:rPr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547F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47F5"/>
    <w:rPr>
      <w:rFonts w:ascii="Arial" w:hAnsi="Arial"/>
      <w:lang w:val="en-GB"/>
    </w:rPr>
  </w:style>
  <w:style w:type="paragraph" w:customStyle="1" w:styleId="Tablebulletlevel1template">
    <w:name w:val="Table bullet level 1 (template)"/>
    <w:basedOn w:val="ParagraphBulletLevel1"/>
    <w:rsid w:val="005547F5"/>
    <w:pPr>
      <w:spacing w:after="120" w:line="240" w:lineRule="auto"/>
      <w:contextualSpacing w:val="0"/>
    </w:pPr>
    <w:rPr>
      <w:color w:val="8064A2"/>
    </w:rPr>
  </w:style>
  <w:style w:type="paragraph" w:customStyle="1" w:styleId="Paragraphbulletlevel1template">
    <w:name w:val="Paragraph bullet level 1 (template)"/>
    <w:basedOn w:val="ParagraphBulletLevel1"/>
    <w:rsid w:val="005547F5"/>
    <w:rPr>
      <w:color w:val="8064A2"/>
    </w:rPr>
  </w:style>
  <w:style w:type="paragraph" w:customStyle="1" w:styleId="Paragraphbulletlevel2template">
    <w:name w:val="Paragraph bullet level 2 (template)"/>
    <w:basedOn w:val="ParagraphBulletLevel2"/>
    <w:rsid w:val="005547F5"/>
    <w:rPr>
      <w:color w:val="8064A2"/>
    </w:rPr>
  </w:style>
  <w:style w:type="paragraph" w:customStyle="1" w:styleId="Numberbulletnew">
    <w:name w:val="Number bullet (new)"/>
    <w:basedOn w:val="ParagraphBulletLevel1"/>
    <w:rsid w:val="005547F5"/>
    <w:pPr>
      <w:numPr>
        <w:numId w:val="24"/>
      </w:numPr>
      <w:ind w:left="340" w:hanging="340"/>
    </w:pPr>
  </w:style>
  <w:style w:type="paragraph" w:customStyle="1" w:styleId="Tabledatatemplate">
    <w:name w:val="Table data (template)"/>
    <w:basedOn w:val="TableData"/>
    <w:rsid w:val="005547F5"/>
    <w:rPr>
      <w:color w:val="8064A2"/>
    </w:rPr>
  </w:style>
  <w:style w:type="paragraph" w:customStyle="1" w:styleId="Bodytext15spacingtemplate">
    <w:name w:val="Body text (1.5 spacing) (template)"/>
    <w:basedOn w:val="Bodytext15spacing"/>
    <w:rsid w:val="005547F5"/>
    <w:rPr>
      <w:color w:val="8064A2"/>
    </w:rPr>
  </w:style>
  <w:style w:type="paragraph" w:customStyle="1" w:styleId="Tablebulletlevel1new">
    <w:name w:val="Table bullet level 1 (new)"/>
    <w:basedOn w:val="ParagraphBulletLevel1"/>
    <w:rsid w:val="005547F5"/>
    <w:pPr>
      <w:spacing w:after="120" w:line="240" w:lineRule="auto"/>
      <w:contextualSpacing w:val="0"/>
    </w:pPr>
  </w:style>
  <w:style w:type="paragraph" w:customStyle="1" w:styleId="Tablebulletlevel2template">
    <w:name w:val="Table bullet level 2 (template)"/>
    <w:basedOn w:val="Paragraphbulletlevel2template"/>
    <w:rsid w:val="005547F5"/>
    <w:pPr>
      <w:spacing w:after="120" w:line="240" w:lineRule="auto"/>
      <w:contextualSpacing w:val="0"/>
    </w:pPr>
  </w:style>
  <w:style w:type="paragraph" w:customStyle="1" w:styleId="Bodytextnolinespacing">
    <w:name w:val="Body text (no line spacing)"/>
    <w:basedOn w:val="Bodytext15spacing"/>
    <w:rsid w:val="005547F5"/>
    <w:pPr>
      <w:spacing w:after="0" w:line="240" w:lineRule="auto"/>
    </w:pPr>
  </w:style>
  <w:style w:type="paragraph" w:customStyle="1" w:styleId="Tablebulletlevel2new">
    <w:name w:val="Table bullet level 2 (new)"/>
    <w:basedOn w:val="ParagraphBulletLevel2"/>
    <w:rsid w:val="005547F5"/>
    <w:pPr>
      <w:spacing w:after="120" w:line="240" w:lineRule="auto"/>
      <w:contextualSpacing w:val="0"/>
    </w:pPr>
  </w:style>
  <w:style w:type="paragraph" w:customStyle="1" w:styleId="Numberbullettemplate">
    <w:name w:val="Number bullet (template)"/>
    <w:basedOn w:val="Numberbulletnew"/>
    <w:rsid w:val="005547F5"/>
    <w:pPr>
      <w:numPr>
        <w:numId w:val="25"/>
      </w:numPr>
      <w:ind w:left="340" w:hanging="340"/>
    </w:pPr>
    <w:rPr>
      <w:color w:val="8064A2"/>
    </w:rPr>
  </w:style>
  <w:style w:type="paragraph" w:customStyle="1" w:styleId="Numberbullettable">
    <w:name w:val="Number bullet (table)"/>
    <w:basedOn w:val="Numberbulletnew"/>
    <w:rsid w:val="005547F5"/>
    <w:pPr>
      <w:numPr>
        <w:numId w:val="23"/>
      </w:numPr>
      <w:spacing w:after="120" w:line="240" w:lineRule="auto"/>
      <w:ind w:left="340" w:hanging="340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qanow.sharepoint.com/sites/HNNextGen/NextGen%20Editorial/Editor%20info/Templates/next-gen-hn-styles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015BF2DA92C34190227B33020ED342" ma:contentTypeVersion="19" ma:contentTypeDescription="Create a new document." ma:contentTypeScope="" ma:versionID="319a8d0440446e3861952d5904788420">
  <xsd:schema xmlns:xsd="http://www.w3.org/2001/XMLSchema" xmlns:xs="http://www.w3.org/2001/XMLSchema" xmlns:p="http://schemas.microsoft.com/office/2006/metadata/properties" xmlns:ns2="90fbf5bd-8fed-49b4-9292-8e8586dbe768" xmlns:ns3="http://schemas.microsoft.com/sharepoint/v3/fields" xmlns:ns4="9726bffe-85a2-4c7f-a30f-49b5f9b1c3c7" targetNamespace="http://schemas.microsoft.com/office/2006/metadata/properties" ma:root="true" ma:fieldsID="55a3feeda330e31563bea82e4a3a80d3" ns2:_="" ns3:_="" ns4:_="">
    <xsd:import namespace="90fbf5bd-8fed-49b4-9292-8e8586dbe768"/>
    <xsd:import namespace="http://schemas.microsoft.com/sharepoint/v3/fields"/>
    <xsd:import namespace="9726bffe-85a2-4c7f-a30f-49b5f9b1c3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_Vers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_Flow_SignoffStatu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bf5bd-8fed-49b4-9292-8e8586dbe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2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6bffe-85a2-4c7f-a30f-49b5f9b1c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94b2348-8044-4501-83bb-6ecabc5d28ea}" ma:internalName="TaxCatchAll" ma:showField="CatchAllData" ma:web="9726bffe-85a2-4c7f-a30f-49b5f9b1c3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>1.0</_Version>
    <lcf76f155ced4ddcb4097134ff3c332f xmlns="90fbf5bd-8fed-49b4-9292-8e8586dbe768">
      <Terms xmlns="http://schemas.microsoft.com/office/infopath/2007/PartnerControls"/>
    </lcf76f155ced4ddcb4097134ff3c332f>
    <TaxCatchAll xmlns="9726bffe-85a2-4c7f-a30f-49b5f9b1c3c7" xsi:nil="true"/>
    <_Flow_SignoffStatus xmlns="90fbf5bd-8fed-49b4-9292-8e8586dbe768">Publish</_Flow_SignoffStatus>
  </documentManagement>
</p:properties>
</file>

<file path=customXml/itemProps1.xml><?xml version="1.0" encoding="utf-8"?>
<ds:datastoreItem xmlns:ds="http://schemas.openxmlformats.org/officeDocument/2006/customXml" ds:itemID="{C599CA41-2D5B-4A2D-B2A4-465F8A338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F5CA33-0085-462D-88A7-5FB5F16233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D09C3B-EB69-4DBF-908D-C9B0407A5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bf5bd-8fed-49b4-9292-8e8586dbe768"/>
    <ds:schemaRef ds:uri="http://schemas.microsoft.com/sharepoint/v3/fields"/>
    <ds:schemaRef ds:uri="9726bffe-85a2-4c7f-a30f-49b5f9b1c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4DC121-862E-49E4-B281-1160DA3E60B1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90fbf5bd-8fed-49b4-9292-8e8586dbe768"/>
    <ds:schemaRef ds:uri="http://www.w3.org/XML/1998/namespace"/>
    <ds:schemaRef ds:uri="http://schemas.microsoft.com/office/infopath/2007/PartnerControls"/>
    <ds:schemaRef ds:uri="http://purl.org/dc/terms/"/>
    <ds:schemaRef ds:uri="9726bffe-85a2-4c7f-a30f-49b5f9b1c3c7"/>
    <ds:schemaRef ds:uri="http://schemas.microsoft.com/sharepoint/v3/field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next-gen-hn-styles-template</Template>
  <TotalTime>0</TotalTime>
  <Pages>1</Pages>
  <Words>33</Words>
  <Characters>192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NextGen: HN Television learner profile blank</dc:title>
  <dc:creator/>
  <cp:lastModifiedBy/>
  <cp:revision>1</cp:revision>
  <dcterms:created xsi:type="dcterms:W3CDTF">2025-08-06T11:06:00Z</dcterms:created>
  <dcterms:modified xsi:type="dcterms:W3CDTF">2025-08-06T11:06:00Z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0x010100AA015BF2DA92C34190227B33020ED342</vt:lpwstr>
  </property>
  <property fmtid="{D5CDD505-2E9C-101B-9397-08002B2CF9AE}" pid="3" name="MediaServiceImageTags">
    <vt:lpwstr/>
  </property>
</Properties>
</file>