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42ED" w14:textId="3AB191C9" w:rsidR="007F1BE1" w:rsidRPr="001A6F96" w:rsidRDefault="007F1BE1" w:rsidP="007F1BE1">
      <w:pPr>
        <w:jc w:val="right"/>
      </w:pPr>
      <w:r>
        <w:rPr>
          <w:noProof/>
        </w:rPr>
        <w:drawing>
          <wp:inline distT="0" distB="0" distL="0" distR="0" wp14:anchorId="6045152D" wp14:editId="7C45D136">
            <wp:extent cx="2112645" cy="1121410"/>
            <wp:effectExtent l="0" t="0" r="1905" b="2540"/>
            <wp:docPr id="1659640926" name="Picture 1" descr="SQA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640926" name="Picture 1" descr="SQA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CACDB" w14:textId="77777777" w:rsidR="007F1BE1" w:rsidRPr="001A6F96" w:rsidRDefault="007F1BE1" w:rsidP="007F1BE1"/>
    <w:p w14:paraId="5946E853" w14:textId="3EB1A677" w:rsidR="007F1BE1" w:rsidRDefault="007F1BE1" w:rsidP="007F1BE1">
      <w:pPr>
        <w:pStyle w:val="Heading1"/>
      </w:pPr>
      <w:r>
        <w:t>National Qualifications 202</w:t>
      </w:r>
      <w:r w:rsidR="0040615E">
        <w:t>6</w:t>
      </w:r>
    </w:p>
    <w:p w14:paraId="27A02048" w14:textId="02D24FAA" w:rsidR="007F1BE1" w:rsidRPr="001A6F96" w:rsidRDefault="007F1BE1" w:rsidP="007F1BE1">
      <w:pPr>
        <w:pStyle w:val="Heading1"/>
      </w:pPr>
      <w:r w:rsidRPr="001A6F96">
        <w:t xml:space="preserve">Advanced Higher </w:t>
      </w:r>
      <w:r>
        <w:t>History</w:t>
      </w:r>
    </w:p>
    <w:p w14:paraId="45033203" w14:textId="77777777" w:rsidR="007F1BE1" w:rsidRPr="001A6F96" w:rsidRDefault="007F1BE1" w:rsidP="007F1BE1">
      <w:pPr>
        <w:pStyle w:val="Heading2"/>
      </w:pPr>
      <w:r w:rsidRPr="001A6F96">
        <w:t>Alternative titles for dissertations</w:t>
      </w:r>
    </w:p>
    <w:p w14:paraId="26A27E59" w14:textId="77777777" w:rsidR="007F1BE1" w:rsidRPr="001A6F96" w:rsidRDefault="007F1BE1" w:rsidP="007F1BE1">
      <w:r w:rsidRPr="001A6F96">
        <w:t xml:space="preserve">Part of the external assessment for Advanced Higher </w:t>
      </w:r>
      <w:r>
        <w:t>History</w:t>
      </w:r>
      <w:r w:rsidRPr="001A6F96">
        <w:t xml:space="preserve"> requires candidates to submit a project</w:t>
      </w:r>
      <w:r>
        <w:rPr>
          <w:rFonts w:cs="Arial"/>
        </w:rPr>
        <w:t>−</w:t>
      </w:r>
      <w:r w:rsidRPr="001A6F96">
        <w:t xml:space="preserve">dissertation. </w:t>
      </w:r>
      <w:r w:rsidRPr="007B69F0">
        <w:t>This may be drawn from the content of their Field of Study</w:t>
      </w:r>
      <w:r>
        <w:t>,</w:t>
      </w:r>
      <w:r w:rsidRPr="007B69F0">
        <w:t xml:space="preserve"> but</w:t>
      </w:r>
      <w:r>
        <w:t xml:space="preserve"> candidates </w:t>
      </w:r>
      <w:r w:rsidRPr="007B69F0">
        <w:t>are free to research any complex historical issue</w:t>
      </w:r>
      <w:r>
        <w:t>.</w:t>
      </w:r>
      <w:r w:rsidRPr="001A6F96">
        <w:t xml:space="preserve"> A list of </w:t>
      </w:r>
      <w:r>
        <w:t>suggested</w:t>
      </w:r>
      <w:r w:rsidRPr="001A6F96">
        <w:t xml:space="preserve"> titles is available on the subject page of SQA’s website. Where candidates devise an alternative title, centres may submit titles for feedback. This service is advisory in nature.</w:t>
      </w:r>
    </w:p>
    <w:p w14:paraId="42D5ED54" w14:textId="77777777" w:rsidR="007F1BE1" w:rsidRPr="001A6F96" w:rsidRDefault="007F1BE1" w:rsidP="007F1BE1">
      <w:pPr>
        <w:rPr>
          <w:b/>
        </w:rPr>
      </w:pPr>
    </w:p>
    <w:p w14:paraId="23FE96EB" w14:textId="57E03F95" w:rsidR="007F1BE1" w:rsidRPr="007B69F0" w:rsidRDefault="007F1BE1" w:rsidP="007F1BE1">
      <w:pPr>
        <w:autoSpaceDE w:val="0"/>
        <w:autoSpaceDN w:val="0"/>
        <w:adjustRightInd w:val="0"/>
        <w:rPr>
          <w:b/>
        </w:rPr>
      </w:pPr>
      <w:r>
        <w:rPr>
          <w:b/>
        </w:rPr>
        <w:t>Centres who wish to present dissertation titles that are not included on the list may submit the proposed title to SQA via the dissertation mail</w:t>
      </w:r>
      <w:r w:rsidRPr="007B69F0">
        <w:rPr>
          <w:b/>
        </w:rPr>
        <w:t>box (dissertatio</w:t>
      </w:r>
      <w:r>
        <w:rPr>
          <w:b/>
        </w:rPr>
        <w:t xml:space="preserve">n@sqa.org.uk) by </w:t>
      </w:r>
      <w:r w:rsidR="0040615E">
        <w:rPr>
          <w:b/>
        </w:rPr>
        <w:t>3</w:t>
      </w:r>
      <w:r>
        <w:rPr>
          <w:b/>
        </w:rPr>
        <w:t xml:space="preserve"> </w:t>
      </w:r>
      <w:r w:rsidR="0040615E">
        <w:rPr>
          <w:b/>
        </w:rPr>
        <w:t>November</w:t>
      </w:r>
      <w:r>
        <w:rPr>
          <w:b/>
        </w:rPr>
        <w:t xml:space="preserve"> 202</w:t>
      </w:r>
      <w:r w:rsidR="0040615E">
        <w:rPr>
          <w:b/>
        </w:rPr>
        <w:t>5</w:t>
      </w:r>
      <w:r w:rsidRPr="007B69F0">
        <w:rPr>
          <w:b/>
        </w:rPr>
        <w:t>.</w:t>
      </w:r>
    </w:p>
    <w:p w14:paraId="59654B03" w14:textId="77777777" w:rsidR="007F1BE1" w:rsidRPr="001A6F96" w:rsidRDefault="007F1BE1" w:rsidP="007F1BE1">
      <w:pPr>
        <w:rPr>
          <w:b/>
        </w:rPr>
      </w:pPr>
    </w:p>
    <w:p w14:paraId="1DFBA0E9" w14:textId="77777777" w:rsidR="007F1BE1" w:rsidRPr="001A6F96" w:rsidRDefault="007F1BE1" w:rsidP="007F1BE1">
      <w:pPr>
        <w:rPr>
          <w:b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326"/>
        <w:gridCol w:w="3402"/>
        <w:gridCol w:w="1479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7F1BE1" w:rsidRPr="00EE12D4" w14:paraId="1821EE15" w14:textId="77777777" w:rsidTr="0030359E"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958D6EC" w14:textId="77777777" w:rsidR="007F1BE1" w:rsidRPr="001A6F96" w:rsidRDefault="007F1BE1" w:rsidP="0030359E">
            <w:pPr>
              <w:pStyle w:val="tabletext"/>
            </w:pPr>
            <w:r w:rsidRPr="001A6F96">
              <w:t xml:space="preserve">Centre </w:t>
            </w:r>
            <w:r>
              <w:t>n</w:t>
            </w:r>
            <w:r w:rsidRPr="001A6F96">
              <w:t>ame: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9F221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0A0AA007" w14:textId="77777777" w:rsidR="007F1BE1" w:rsidRPr="001A6F96" w:rsidRDefault="007F1BE1" w:rsidP="0030359E">
            <w:pPr>
              <w:pStyle w:val="tabletext"/>
            </w:pPr>
            <w:r w:rsidRPr="001A6F96">
              <w:t xml:space="preserve">Centre </w:t>
            </w:r>
            <w:r>
              <w:t>number</w:t>
            </w:r>
            <w:r w:rsidRPr="001A6F96">
              <w:t>: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9DD52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9C7626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6D3DBC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63C67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7EC7F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289D00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BF32D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CC795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18EDA" w14:textId="77777777" w:rsidR="007F1BE1" w:rsidRPr="001A6F96" w:rsidRDefault="007F1BE1" w:rsidP="0030359E">
            <w:pPr>
              <w:pStyle w:val="tabletext"/>
            </w:pPr>
          </w:p>
        </w:tc>
      </w:tr>
      <w:tr w:rsidR="007F1BE1" w:rsidRPr="00EE12D4" w14:paraId="41B43AA6" w14:textId="77777777" w:rsidTr="0030359E">
        <w:trPr>
          <w:trHeight w:val="167"/>
        </w:trPr>
        <w:tc>
          <w:tcPr>
            <w:tcW w:w="52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B74789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5A403D8B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2916" w:type="dxa"/>
            <w:gridSpan w:val="9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D85D11D" w14:textId="77777777" w:rsidR="007F1BE1" w:rsidRPr="001A6F96" w:rsidRDefault="007F1BE1" w:rsidP="0030359E">
            <w:pPr>
              <w:pStyle w:val="tabletext"/>
            </w:pPr>
          </w:p>
        </w:tc>
      </w:tr>
      <w:tr w:rsidR="007F1BE1" w:rsidRPr="00EE12D4" w14:paraId="23725A11" w14:textId="77777777" w:rsidTr="0030359E">
        <w:trPr>
          <w:trHeight w:val="400"/>
        </w:trPr>
        <w:tc>
          <w:tcPr>
            <w:tcW w:w="52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A3AC88C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C7F51" w14:textId="77777777" w:rsidR="007F1BE1" w:rsidRPr="001A6F96" w:rsidRDefault="007F1BE1" w:rsidP="0030359E">
            <w:pPr>
              <w:pStyle w:val="tabletext"/>
            </w:pPr>
            <w:r w:rsidRPr="001A6F96">
              <w:t>Scottish</w:t>
            </w:r>
          </w:p>
          <w:p w14:paraId="521D4C2C" w14:textId="77777777" w:rsidR="007F1BE1" w:rsidRPr="001A6F96" w:rsidRDefault="007F1BE1" w:rsidP="0030359E">
            <w:pPr>
              <w:pStyle w:val="tabletext"/>
            </w:pPr>
            <w:r w:rsidRPr="001A6F96">
              <w:t xml:space="preserve">Candidate </w:t>
            </w:r>
            <w:r>
              <w:t>Number</w:t>
            </w:r>
            <w:r w:rsidRPr="001A6F96">
              <w:t>:</w:t>
            </w:r>
          </w:p>
        </w:tc>
        <w:tc>
          <w:tcPr>
            <w:tcW w:w="2916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0016AA" w14:textId="77777777" w:rsidR="007F1BE1" w:rsidRPr="001A6F96" w:rsidRDefault="007F1BE1" w:rsidP="0030359E">
            <w:pPr>
              <w:pStyle w:val="tabletext"/>
            </w:pPr>
          </w:p>
        </w:tc>
      </w:tr>
      <w:tr w:rsidR="007F1BE1" w:rsidRPr="00EE12D4" w14:paraId="57028E66" w14:textId="77777777" w:rsidTr="0030359E">
        <w:trPr>
          <w:trHeight w:val="614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5FDA3" w14:textId="77777777" w:rsidR="007F1BE1" w:rsidRPr="001A6F96" w:rsidRDefault="007F1BE1" w:rsidP="0030359E">
            <w:pPr>
              <w:pStyle w:val="tabletext"/>
            </w:pPr>
            <w:r w:rsidRPr="001A6F96">
              <w:t xml:space="preserve">Candidate </w:t>
            </w:r>
            <w:r>
              <w:t>n</w:t>
            </w:r>
            <w:r w:rsidRPr="001A6F96">
              <w:t>ame: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1050A6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nil"/>
              <w:bottom w:val="nil"/>
            </w:tcBorders>
          </w:tcPr>
          <w:p w14:paraId="38F2C2A7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224C0C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CC37DC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87C20C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2C1902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C8229D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E4C669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9CA122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DE59E9" w14:textId="77777777" w:rsidR="007F1BE1" w:rsidRPr="001A6F96" w:rsidRDefault="007F1BE1" w:rsidP="0030359E">
            <w:pPr>
              <w:pStyle w:val="tabletext"/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2C2134" w14:textId="77777777" w:rsidR="007F1BE1" w:rsidRPr="001A6F96" w:rsidRDefault="007F1BE1" w:rsidP="0030359E">
            <w:pPr>
              <w:pStyle w:val="tabletext"/>
            </w:pPr>
          </w:p>
        </w:tc>
      </w:tr>
    </w:tbl>
    <w:p w14:paraId="181DB5F9" w14:textId="77777777" w:rsidR="007F1BE1" w:rsidRPr="001A6F96" w:rsidRDefault="007F1BE1" w:rsidP="007F1BE1"/>
    <w:p w14:paraId="78F08252" w14:textId="77777777" w:rsidR="007F1BE1" w:rsidRPr="001A6F96" w:rsidRDefault="007F1BE1" w:rsidP="007F1BE1">
      <w:pPr>
        <w:rPr>
          <w:b/>
        </w:rPr>
      </w:pPr>
    </w:p>
    <w:p w14:paraId="254C4AAF" w14:textId="77777777" w:rsidR="007F1BE1" w:rsidRPr="001A6F96" w:rsidRDefault="007F1BE1" w:rsidP="007F1BE1">
      <w:pPr>
        <w:pStyle w:val="Heading4"/>
      </w:pPr>
      <w:r>
        <w:lastRenderedPageBreak/>
        <w:t>Proposed t</w:t>
      </w:r>
      <w:r w:rsidRPr="001A6F96">
        <w:t>itle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F1BE1" w:rsidRPr="001A6F96" w14:paraId="59FD463D" w14:textId="77777777" w:rsidTr="007F1BE1">
        <w:trPr>
          <w:trHeight w:hRule="exact" w:val="567"/>
        </w:trPr>
        <w:tc>
          <w:tcPr>
            <w:tcW w:w="9360" w:type="dxa"/>
            <w:tcBorders>
              <w:top w:val="nil"/>
            </w:tcBorders>
            <w:vAlign w:val="bottom"/>
          </w:tcPr>
          <w:p w14:paraId="12DA4106" w14:textId="77777777" w:rsidR="007F1BE1" w:rsidRPr="001A6F96" w:rsidRDefault="007F1BE1" w:rsidP="0030359E"/>
        </w:tc>
      </w:tr>
      <w:tr w:rsidR="007F1BE1" w:rsidRPr="001A6F96" w14:paraId="178C880A" w14:textId="77777777" w:rsidTr="007F1BE1">
        <w:trPr>
          <w:trHeight w:hRule="exact" w:val="567"/>
        </w:trPr>
        <w:tc>
          <w:tcPr>
            <w:tcW w:w="9360" w:type="dxa"/>
            <w:vAlign w:val="bottom"/>
          </w:tcPr>
          <w:p w14:paraId="647C81CD" w14:textId="77777777" w:rsidR="007F1BE1" w:rsidRPr="001A6F96" w:rsidRDefault="007F1BE1" w:rsidP="0030359E"/>
        </w:tc>
      </w:tr>
      <w:tr w:rsidR="007F1BE1" w:rsidRPr="001A6F96" w14:paraId="44BA829B" w14:textId="77777777" w:rsidTr="007F1BE1">
        <w:trPr>
          <w:trHeight w:hRule="exact" w:val="567"/>
        </w:trPr>
        <w:tc>
          <w:tcPr>
            <w:tcW w:w="9360" w:type="dxa"/>
            <w:vAlign w:val="bottom"/>
          </w:tcPr>
          <w:p w14:paraId="054BB710" w14:textId="77777777" w:rsidR="007F1BE1" w:rsidRPr="001A6F96" w:rsidRDefault="007F1BE1" w:rsidP="0030359E"/>
        </w:tc>
      </w:tr>
      <w:tr w:rsidR="007F1BE1" w:rsidRPr="001A6F96" w14:paraId="7819FEC7" w14:textId="77777777" w:rsidTr="007F1BE1">
        <w:trPr>
          <w:trHeight w:hRule="exact" w:val="567"/>
        </w:trPr>
        <w:tc>
          <w:tcPr>
            <w:tcW w:w="9360" w:type="dxa"/>
            <w:vAlign w:val="bottom"/>
          </w:tcPr>
          <w:p w14:paraId="42314B13" w14:textId="77777777" w:rsidR="007F1BE1" w:rsidRPr="001A6F96" w:rsidRDefault="007F1BE1" w:rsidP="0030359E"/>
        </w:tc>
      </w:tr>
    </w:tbl>
    <w:p w14:paraId="18500132" w14:textId="77777777" w:rsidR="007F1BE1" w:rsidRDefault="007F1BE1" w:rsidP="007F1BE1"/>
    <w:p w14:paraId="5E9F8F7D" w14:textId="4BCDECBA" w:rsidR="007F1BE1" w:rsidRDefault="007F1BE1" w:rsidP="007F1BE1">
      <w:pPr>
        <w:pStyle w:val="Heading4"/>
      </w:pPr>
      <w:r>
        <w:t>Scope of the proposed dissertation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F1BE1" w:rsidRPr="001A6F96" w14:paraId="4A463E56" w14:textId="77777777" w:rsidTr="0030359E">
        <w:trPr>
          <w:trHeight w:hRule="exact" w:val="567"/>
        </w:trPr>
        <w:tc>
          <w:tcPr>
            <w:tcW w:w="9360" w:type="dxa"/>
            <w:tcBorders>
              <w:top w:val="nil"/>
            </w:tcBorders>
            <w:vAlign w:val="bottom"/>
          </w:tcPr>
          <w:p w14:paraId="0346B2CE" w14:textId="77777777" w:rsidR="007F1BE1" w:rsidRPr="001A6F96" w:rsidRDefault="007F1BE1" w:rsidP="0030359E"/>
        </w:tc>
      </w:tr>
      <w:tr w:rsidR="007F1BE1" w:rsidRPr="001A6F96" w14:paraId="329E39BD" w14:textId="77777777" w:rsidTr="0030359E">
        <w:trPr>
          <w:trHeight w:hRule="exact" w:val="567"/>
        </w:trPr>
        <w:tc>
          <w:tcPr>
            <w:tcW w:w="9360" w:type="dxa"/>
            <w:vAlign w:val="bottom"/>
          </w:tcPr>
          <w:p w14:paraId="03D23740" w14:textId="77777777" w:rsidR="007F1BE1" w:rsidRPr="001A6F96" w:rsidRDefault="007F1BE1" w:rsidP="0030359E"/>
        </w:tc>
      </w:tr>
      <w:tr w:rsidR="007F1BE1" w:rsidRPr="001A6F96" w14:paraId="29576F69" w14:textId="77777777" w:rsidTr="0030359E">
        <w:trPr>
          <w:trHeight w:hRule="exact" w:val="567"/>
        </w:trPr>
        <w:tc>
          <w:tcPr>
            <w:tcW w:w="9360" w:type="dxa"/>
            <w:vAlign w:val="bottom"/>
          </w:tcPr>
          <w:p w14:paraId="7B19D6EE" w14:textId="77777777" w:rsidR="007F1BE1" w:rsidRPr="001A6F96" w:rsidRDefault="007F1BE1" w:rsidP="0030359E"/>
        </w:tc>
      </w:tr>
      <w:tr w:rsidR="007F1BE1" w:rsidRPr="001A6F96" w14:paraId="01555663" w14:textId="77777777" w:rsidTr="0030359E">
        <w:trPr>
          <w:trHeight w:hRule="exact" w:val="567"/>
        </w:trPr>
        <w:tc>
          <w:tcPr>
            <w:tcW w:w="9360" w:type="dxa"/>
            <w:vAlign w:val="bottom"/>
          </w:tcPr>
          <w:p w14:paraId="1A59C7DE" w14:textId="77777777" w:rsidR="007F1BE1" w:rsidRPr="001A6F96" w:rsidRDefault="007F1BE1" w:rsidP="0030359E"/>
        </w:tc>
      </w:tr>
    </w:tbl>
    <w:p w14:paraId="25E05375" w14:textId="77777777" w:rsidR="007F1BE1" w:rsidRDefault="007F1BE1" w:rsidP="007F1BE1"/>
    <w:p w14:paraId="736478EC" w14:textId="77777777" w:rsidR="007F1BE1" w:rsidRDefault="007F1BE1" w:rsidP="007F1BE1"/>
    <w:tbl>
      <w:tblPr>
        <w:tblW w:w="971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4126"/>
        <w:gridCol w:w="860"/>
        <w:gridCol w:w="2507"/>
      </w:tblGrid>
      <w:tr w:rsidR="007F1BE1" w:rsidRPr="00EE12D4" w14:paraId="10A629E8" w14:textId="77777777" w:rsidTr="0030359E">
        <w:trPr>
          <w:trHeight w:val="341"/>
        </w:trPr>
        <w:tc>
          <w:tcPr>
            <w:tcW w:w="2225" w:type="dxa"/>
            <w:tcBorders>
              <w:top w:val="nil"/>
              <w:bottom w:val="nil"/>
              <w:right w:val="nil"/>
            </w:tcBorders>
            <w:vAlign w:val="bottom"/>
          </w:tcPr>
          <w:p w14:paraId="644F7C90" w14:textId="77777777" w:rsidR="007F1BE1" w:rsidRPr="00EE12D4" w:rsidRDefault="007F1BE1" w:rsidP="007F1BE1">
            <w:pPr>
              <w:pStyle w:val="tabletext"/>
              <w:tabs>
                <w:tab w:val="clear" w:pos="284"/>
              </w:tabs>
            </w:pPr>
            <w:r w:rsidRPr="00EE12D4">
              <w:t>Teacher</w:t>
            </w:r>
            <w:r>
              <w:t xml:space="preserve"> or lecturer</w:t>
            </w:r>
            <w:r w:rsidRPr="00EE12D4">
              <w:t xml:space="preserve"> </w:t>
            </w:r>
            <w:r>
              <w:t>r</w:t>
            </w:r>
            <w:r w:rsidRPr="00EE12D4">
              <w:t>esponsible: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6A9905" w14:textId="77777777" w:rsidR="007F1BE1" w:rsidRPr="00C31C43" w:rsidRDefault="007F1BE1" w:rsidP="007F1BE1">
            <w:pPr>
              <w:pStyle w:val="tabletext"/>
              <w:ind w:left="142"/>
              <w:rPr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D4690" w14:textId="77777777" w:rsidR="007F1BE1" w:rsidRPr="00EE12D4" w:rsidRDefault="007F1BE1" w:rsidP="007F1BE1">
            <w:pPr>
              <w:pStyle w:val="tabletext"/>
              <w:ind w:left="142"/>
            </w:pPr>
            <w:r w:rsidRPr="00EE12D4">
              <w:t>Date: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D08AB73" w14:textId="77777777" w:rsidR="007F1BE1" w:rsidRPr="00EE12D4" w:rsidRDefault="007F1BE1" w:rsidP="007F1BE1">
            <w:pPr>
              <w:pStyle w:val="tabletext"/>
              <w:ind w:left="142"/>
            </w:pPr>
          </w:p>
        </w:tc>
      </w:tr>
      <w:tr w:rsidR="007F1BE1" w:rsidRPr="00EE12D4" w14:paraId="310DA85D" w14:textId="77777777" w:rsidTr="007F1BE1">
        <w:trPr>
          <w:trHeight w:val="421"/>
        </w:trPr>
        <w:tc>
          <w:tcPr>
            <w:tcW w:w="2225" w:type="dxa"/>
            <w:tcBorders>
              <w:top w:val="nil"/>
              <w:bottom w:val="nil"/>
              <w:right w:val="nil"/>
            </w:tcBorders>
            <w:vAlign w:val="bottom"/>
          </w:tcPr>
          <w:p w14:paraId="7D02B261" w14:textId="77777777" w:rsidR="007F1BE1" w:rsidRDefault="007F1BE1" w:rsidP="007F1BE1">
            <w:pPr>
              <w:pStyle w:val="tabletext"/>
              <w:tabs>
                <w:tab w:val="clear" w:pos="284"/>
              </w:tabs>
              <w:ind w:left="33"/>
            </w:pPr>
          </w:p>
          <w:p w14:paraId="7ECDF2D8" w14:textId="77777777" w:rsidR="007F1BE1" w:rsidRDefault="007F1BE1" w:rsidP="007F1BE1">
            <w:pPr>
              <w:pStyle w:val="tabletext"/>
              <w:tabs>
                <w:tab w:val="clear" w:pos="284"/>
              </w:tabs>
              <w:ind w:left="33"/>
            </w:pPr>
          </w:p>
          <w:p w14:paraId="7120E5B0" w14:textId="6B823F94" w:rsidR="007F1BE1" w:rsidRPr="00EE12D4" w:rsidRDefault="007F1BE1" w:rsidP="007F1BE1">
            <w:pPr>
              <w:pStyle w:val="tabletext"/>
              <w:tabs>
                <w:tab w:val="clear" w:pos="284"/>
              </w:tabs>
              <w:ind w:left="33"/>
            </w:pPr>
            <w:r w:rsidRPr="00EE12D4">
              <w:t>SQA Co-ordinator: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61887ED" w14:textId="77777777" w:rsidR="007F1BE1" w:rsidRPr="00C31C43" w:rsidRDefault="007F1BE1" w:rsidP="007F1BE1">
            <w:pPr>
              <w:pStyle w:val="tabletext"/>
              <w:ind w:left="142"/>
              <w:rPr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353A8" w14:textId="77777777" w:rsidR="007F1BE1" w:rsidRPr="00EE12D4" w:rsidRDefault="007F1BE1" w:rsidP="007F1BE1">
            <w:pPr>
              <w:pStyle w:val="tabletext"/>
              <w:ind w:left="142"/>
            </w:pPr>
            <w:r w:rsidRPr="00EE12D4">
              <w:t>Date: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</w:tcBorders>
            <w:vAlign w:val="bottom"/>
          </w:tcPr>
          <w:p w14:paraId="544D3596" w14:textId="77777777" w:rsidR="007F1BE1" w:rsidRPr="00EE12D4" w:rsidRDefault="007F1BE1" w:rsidP="007F1BE1">
            <w:pPr>
              <w:pStyle w:val="tabletext"/>
              <w:ind w:left="142"/>
            </w:pPr>
          </w:p>
        </w:tc>
      </w:tr>
    </w:tbl>
    <w:p w14:paraId="7400CEB3" w14:textId="77777777" w:rsidR="007F1BE1" w:rsidRPr="00EE12D4" w:rsidRDefault="007F1BE1" w:rsidP="007F1BE1">
      <w:pPr>
        <w:tabs>
          <w:tab w:val="left" w:pos="-720"/>
        </w:tabs>
        <w:suppressAutoHyphens/>
        <w:spacing w:line="194" w:lineRule="exact"/>
        <w:ind w:left="142"/>
        <w:rPr>
          <w:rFonts w:ascii="Calibri" w:hAnsi="Calibri"/>
          <w:b/>
        </w:rPr>
      </w:pPr>
    </w:p>
    <w:p w14:paraId="5E069DD7" w14:textId="77777777" w:rsidR="007F1BE1" w:rsidRPr="001A6F96" w:rsidRDefault="007F1BE1" w:rsidP="007F1BE1">
      <w:pPr>
        <w:ind w:left="142"/>
        <w:rPr>
          <w:sz w:val="20"/>
        </w:rPr>
      </w:pPr>
    </w:p>
    <w:p w14:paraId="3EE221D7" w14:textId="77777777" w:rsidR="007F1BE1" w:rsidRPr="001A6F96" w:rsidRDefault="007F1BE1" w:rsidP="007F1BE1">
      <w:pPr>
        <w:ind w:left="142"/>
        <w:rPr>
          <w:sz w:val="20"/>
        </w:rPr>
      </w:pPr>
    </w:p>
    <w:p w14:paraId="0438FBB1" w14:textId="77777777" w:rsidR="007F1BE1" w:rsidRDefault="007F1BE1" w:rsidP="007F1BE1">
      <w:pPr>
        <w:ind w:left="142"/>
        <w:rPr>
          <w:sz w:val="20"/>
        </w:rPr>
      </w:pPr>
    </w:p>
    <w:p w14:paraId="191C6CD3" w14:textId="75058CCC" w:rsidR="007F1BE1" w:rsidRPr="001A6F96" w:rsidRDefault="007F1BE1" w:rsidP="007F1BE1">
      <w:pPr>
        <w:ind w:left="142"/>
        <w:rPr>
          <w:sz w:val="20"/>
        </w:rPr>
      </w:pPr>
      <w:r>
        <w:rPr>
          <w:sz w:val="20"/>
        </w:rPr>
        <w:t>For official u</w:t>
      </w:r>
      <w:r w:rsidRPr="001A6F96">
        <w:rPr>
          <w:sz w:val="20"/>
        </w:rPr>
        <w:t>se</w:t>
      </w:r>
      <w:r>
        <w:rPr>
          <w:sz w:val="20"/>
        </w:rPr>
        <w:t>:</w:t>
      </w:r>
    </w:p>
    <w:p w14:paraId="7287A4FA" w14:textId="77777777" w:rsidR="007F1BE1" w:rsidRPr="001A6F96" w:rsidRDefault="007F1BE1" w:rsidP="007F1BE1">
      <w:pPr>
        <w:ind w:left="142"/>
        <w:rPr>
          <w:sz w:val="20"/>
        </w:rPr>
      </w:pPr>
    </w:p>
    <w:p w14:paraId="58D11237" w14:textId="707FE1C7" w:rsidR="007F1BE1" w:rsidRPr="001A6F96" w:rsidRDefault="007F1BE1" w:rsidP="007F1BE1">
      <w:pPr>
        <w:ind w:left="142"/>
        <w:rPr>
          <w:sz w:val="20"/>
        </w:rPr>
      </w:pPr>
      <w:r w:rsidRPr="001A6F96">
        <w:rPr>
          <w:sz w:val="20"/>
        </w:rPr>
        <w:t xml:space="preserve">Examiner’s </w:t>
      </w:r>
      <w:r>
        <w:rPr>
          <w:sz w:val="20"/>
        </w:rPr>
        <w:t>c</w:t>
      </w:r>
      <w:r w:rsidRPr="001A6F96">
        <w:rPr>
          <w:sz w:val="20"/>
        </w:rPr>
        <w:t>omments</w:t>
      </w:r>
      <w:r>
        <w:rPr>
          <w:sz w:val="20"/>
        </w:rPr>
        <w:t>:</w:t>
      </w:r>
    </w:p>
    <w:sectPr w:rsidR="007F1BE1" w:rsidRPr="001A6F96"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4842" w14:textId="77777777" w:rsidR="00115A38" w:rsidRDefault="00115A38" w:rsidP="00B1646E">
      <w:r>
        <w:separator/>
      </w:r>
    </w:p>
  </w:endnote>
  <w:endnote w:type="continuationSeparator" w:id="0">
    <w:p w14:paraId="751AF31E" w14:textId="77777777" w:rsidR="00115A38" w:rsidRDefault="00115A38" w:rsidP="00B1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584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FA646" w14:textId="0C5151C4" w:rsidR="007F1BE1" w:rsidRDefault="007F1B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AB105" w14:textId="77777777" w:rsidR="00115A38" w:rsidRDefault="00115A38" w:rsidP="00B1646E">
      <w:r>
        <w:separator/>
      </w:r>
    </w:p>
  </w:footnote>
  <w:footnote w:type="continuationSeparator" w:id="0">
    <w:p w14:paraId="01029B40" w14:textId="77777777" w:rsidR="00115A38" w:rsidRDefault="00115A38" w:rsidP="00B1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04E52"/>
    <w:multiLevelType w:val="hybridMultilevel"/>
    <w:tmpl w:val="1250E7F8"/>
    <w:lvl w:ilvl="0" w:tplc="D0804224">
      <w:start w:val="1"/>
      <w:numFmt w:val="bullet"/>
      <w:pStyle w:val="ParagraphBulletLeve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</w:rPr>
    </w:lvl>
    <w:lvl w:ilvl="1" w:tplc="FE0EE65A">
      <w:start w:val="1"/>
      <w:numFmt w:val="bullet"/>
      <w:pStyle w:val="ParagraphBulletLevel2"/>
      <w:lvlText w:val="o"/>
      <w:lvlJc w:val="left"/>
      <w:pPr>
        <w:ind w:left="340" w:firstLine="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70248">
    <w:abstractNumId w:val="0"/>
  </w:num>
  <w:num w:numId="2" w16cid:durableId="126538386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E1"/>
    <w:rsid w:val="00001746"/>
    <w:rsid w:val="000025D4"/>
    <w:rsid w:val="000045AB"/>
    <w:rsid w:val="00004B2E"/>
    <w:rsid w:val="0000639E"/>
    <w:rsid w:val="00006467"/>
    <w:rsid w:val="00007AA3"/>
    <w:rsid w:val="00021FA3"/>
    <w:rsid w:val="00022217"/>
    <w:rsid w:val="000234AC"/>
    <w:rsid w:val="00024C10"/>
    <w:rsid w:val="0002679B"/>
    <w:rsid w:val="000307EF"/>
    <w:rsid w:val="00030CFF"/>
    <w:rsid w:val="0003269E"/>
    <w:rsid w:val="00035540"/>
    <w:rsid w:val="000408CE"/>
    <w:rsid w:val="0004523E"/>
    <w:rsid w:val="00046802"/>
    <w:rsid w:val="00047504"/>
    <w:rsid w:val="00051662"/>
    <w:rsid w:val="00052DB1"/>
    <w:rsid w:val="000534AD"/>
    <w:rsid w:val="00061952"/>
    <w:rsid w:val="000622DB"/>
    <w:rsid w:val="00065FDB"/>
    <w:rsid w:val="00072316"/>
    <w:rsid w:val="00074322"/>
    <w:rsid w:val="00074B08"/>
    <w:rsid w:val="00075A92"/>
    <w:rsid w:val="00081B29"/>
    <w:rsid w:val="00082699"/>
    <w:rsid w:val="00085AE1"/>
    <w:rsid w:val="000918F2"/>
    <w:rsid w:val="00093FEE"/>
    <w:rsid w:val="00094591"/>
    <w:rsid w:val="00094EAD"/>
    <w:rsid w:val="00097E8C"/>
    <w:rsid w:val="000A00B9"/>
    <w:rsid w:val="000A43BA"/>
    <w:rsid w:val="000A4F10"/>
    <w:rsid w:val="000A645E"/>
    <w:rsid w:val="000B3CAE"/>
    <w:rsid w:val="000B6F06"/>
    <w:rsid w:val="000C2B42"/>
    <w:rsid w:val="000C62AA"/>
    <w:rsid w:val="000D2B37"/>
    <w:rsid w:val="000D480A"/>
    <w:rsid w:val="000D77EA"/>
    <w:rsid w:val="000E294D"/>
    <w:rsid w:val="000E4822"/>
    <w:rsid w:val="000E70B7"/>
    <w:rsid w:val="000F2280"/>
    <w:rsid w:val="000F5631"/>
    <w:rsid w:val="000F5EA2"/>
    <w:rsid w:val="000F6292"/>
    <w:rsid w:val="0010034E"/>
    <w:rsid w:val="001031C2"/>
    <w:rsid w:val="00105353"/>
    <w:rsid w:val="00110A22"/>
    <w:rsid w:val="001146AA"/>
    <w:rsid w:val="00115A38"/>
    <w:rsid w:val="00120959"/>
    <w:rsid w:val="0012186C"/>
    <w:rsid w:val="00126A47"/>
    <w:rsid w:val="001320DF"/>
    <w:rsid w:val="0013256A"/>
    <w:rsid w:val="001371EE"/>
    <w:rsid w:val="0014095B"/>
    <w:rsid w:val="00140EF6"/>
    <w:rsid w:val="001416E6"/>
    <w:rsid w:val="00150E95"/>
    <w:rsid w:val="00152A33"/>
    <w:rsid w:val="001557A4"/>
    <w:rsid w:val="00155988"/>
    <w:rsid w:val="001559CC"/>
    <w:rsid w:val="0015727C"/>
    <w:rsid w:val="0016021E"/>
    <w:rsid w:val="0016300E"/>
    <w:rsid w:val="00164897"/>
    <w:rsid w:val="00164A90"/>
    <w:rsid w:val="00166B99"/>
    <w:rsid w:val="001711BF"/>
    <w:rsid w:val="00173F65"/>
    <w:rsid w:val="001832E3"/>
    <w:rsid w:val="00185441"/>
    <w:rsid w:val="00194997"/>
    <w:rsid w:val="001A0186"/>
    <w:rsid w:val="001A19A3"/>
    <w:rsid w:val="001A4BD6"/>
    <w:rsid w:val="001A526E"/>
    <w:rsid w:val="001A7D97"/>
    <w:rsid w:val="001B2FDC"/>
    <w:rsid w:val="001B4249"/>
    <w:rsid w:val="001B56E0"/>
    <w:rsid w:val="001B5940"/>
    <w:rsid w:val="001C0540"/>
    <w:rsid w:val="001D1D62"/>
    <w:rsid w:val="001D7E09"/>
    <w:rsid w:val="001E04B6"/>
    <w:rsid w:val="001E0B18"/>
    <w:rsid w:val="001E134C"/>
    <w:rsid w:val="001F0858"/>
    <w:rsid w:val="001F1AF8"/>
    <w:rsid w:val="001F414D"/>
    <w:rsid w:val="001F52DD"/>
    <w:rsid w:val="001F73EB"/>
    <w:rsid w:val="002040BE"/>
    <w:rsid w:val="0020449C"/>
    <w:rsid w:val="00204FD9"/>
    <w:rsid w:val="002135BA"/>
    <w:rsid w:val="00230020"/>
    <w:rsid w:val="002308CE"/>
    <w:rsid w:val="0023223F"/>
    <w:rsid w:val="002324CC"/>
    <w:rsid w:val="0023313F"/>
    <w:rsid w:val="002353FF"/>
    <w:rsid w:val="002360A0"/>
    <w:rsid w:val="00240BF9"/>
    <w:rsid w:val="002417C0"/>
    <w:rsid w:val="00243DEE"/>
    <w:rsid w:val="00253721"/>
    <w:rsid w:val="002636DB"/>
    <w:rsid w:val="00272C44"/>
    <w:rsid w:val="00274906"/>
    <w:rsid w:val="00283123"/>
    <w:rsid w:val="0028589A"/>
    <w:rsid w:val="00287821"/>
    <w:rsid w:val="00294698"/>
    <w:rsid w:val="002A2E71"/>
    <w:rsid w:val="002A3129"/>
    <w:rsid w:val="002A7810"/>
    <w:rsid w:val="002B36D4"/>
    <w:rsid w:val="002B410F"/>
    <w:rsid w:val="002B5101"/>
    <w:rsid w:val="002C6EE3"/>
    <w:rsid w:val="002D101F"/>
    <w:rsid w:val="002D1B2B"/>
    <w:rsid w:val="002D4000"/>
    <w:rsid w:val="002D5928"/>
    <w:rsid w:val="002E0B1C"/>
    <w:rsid w:val="002F029C"/>
    <w:rsid w:val="002F3239"/>
    <w:rsid w:val="002F43F8"/>
    <w:rsid w:val="002F4FF1"/>
    <w:rsid w:val="002F65EC"/>
    <w:rsid w:val="0030333B"/>
    <w:rsid w:val="003039C4"/>
    <w:rsid w:val="00316E5C"/>
    <w:rsid w:val="00317BE7"/>
    <w:rsid w:val="003205E9"/>
    <w:rsid w:val="00320E2A"/>
    <w:rsid w:val="00321384"/>
    <w:rsid w:val="003247F2"/>
    <w:rsid w:val="00324E61"/>
    <w:rsid w:val="00325339"/>
    <w:rsid w:val="00327EE4"/>
    <w:rsid w:val="00335882"/>
    <w:rsid w:val="00340925"/>
    <w:rsid w:val="00342E3D"/>
    <w:rsid w:val="00347D6F"/>
    <w:rsid w:val="003534CB"/>
    <w:rsid w:val="00353642"/>
    <w:rsid w:val="00355C02"/>
    <w:rsid w:val="00362745"/>
    <w:rsid w:val="0036306B"/>
    <w:rsid w:val="00365AD9"/>
    <w:rsid w:val="003679EF"/>
    <w:rsid w:val="00372328"/>
    <w:rsid w:val="003828F4"/>
    <w:rsid w:val="00384B90"/>
    <w:rsid w:val="00384EC3"/>
    <w:rsid w:val="00386659"/>
    <w:rsid w:val="00386722"/>
    <w:rsid w:val="00390952"/>
    <w:rsid w:val="003A59FC"/>
    <w:rsid w:val="003A6B6A"/>
    <w:rsid w:val="003A6C06"/>
    <w:rsid w:val="003A7E71"/>
    <w:rsid w:val="003B2C7F"/>
    <w:rsid w:val="003B42D4"/>
    <w:rsid w:val="003B4DCC"/>
    <w:rsid w:val="003C0D65"/>
    <w:rsid w:val="003C0F59"/>
    <w:rsid w:val="003C4619"/>
    <w:rsid w:val="003C482C"/>
    <w:rsid w:val="003C64A3"/>
    <w:rsid w:val="003D58F5"/>
    <w:rsid w:val="003E4359"/>
    <w:rsid w:val="003E7B91"/>
    <w:rsid w:val="003F0753"/>
    <w:rsid w:val="003F23AF"/>
    <w:rsid w:val="003F358C"/>
    <w:rsid w:val="003F381D"/>
    <w:rsid w:val="003F52E7"/>
    <w:rsid w:val="003F5D2C"/>
    <w:rsid w:val="003F5F6D"/>
    <w:rsid w:val="0040128F"/>
    <w:rsid w:val="0040615E"/>
    <w:rsid w:val="004077E4"/>
    <w:rsid w:val="00410C5A"/>
    <w:rsid w:val="00415AD5"/>
    <w:rsid w:val="004169EE"/>
    <w:rsid w:val="004207AA"/>
    <w:rsid w:val="00421F27"/>
    <w:rsid w:val="004244E8"/>
    <w:rsid w:val="00424ABC"/>
    <w:rsid w:val="0043032A"/>
    <w:rsid w:val="00430659"/>
    <w:rsid w:val="004342FD"/>
    <w:rsid w:val="00436DC7"/>
    <w:rsid w:val="00436EE9"/>
    <w:rsid w:val="00444A54"/>
    <w:rsid w:val="00446DA4"/>
    <w:rsid w:val="004505B7"/>
    <w:rsid w:val="00456822"/>
    <w:rsid w:val="00456F59"/>
    <w:rsid w:val="00457097"/>
    <w:rsid w:val="00457A91"/>
    <w:rsid w:val="00465BFA"/>
    <w:rsid w:val="00471495"/>
    <w:rsid w:val="00475653"/>
    <w:rsid w:val="00476D4E"/>
    <w:rsid w:val="00480B2C"/>
    <w:rsid w:val="00480BE9"/>
    <w:rsid w:val="00493CA1"/>
    <w:rsid w:val="00495B72"/>
    <w:rsid w:val="00495F7C"/>
    <w:rsid w:val="00496945"/>
    <w:rsid w:val="00496FA4"/>
    <w:rsid w:val="004975AA"/>
    <w:rsid w:val="0049788D"/>
    <w:rsid w:val="004A033A"/>
    <w:rsid w:val="004A2600"/>
    <w:rsid w:val="004A2740"/>
    <w:rsid w:val="004A31C5"/>
    <w:rsid w:val="004B57AD"/>
    <w:rsid w:val="004C301D"/>
    <w:rsid w:val="004D4449"/>
    <w:rsid w:val="004D476C"/>
    <w:rsid w:val="004D4D68"/>
    <w:rsid w:val="004D666C"/>
    <w:rsid w:val="004D7317"/>
    <w:rsid w:val="004D7404"/>
    <w:rsid w:val="004E377D"/>
    <w:rsid w:val="004E3B00"/>
    <w:rsid w:val="004E7537"/>
    <w:rsid w:val="004F0B2B"/>
    <w:rsid w:val="004F4589"/>
    <w:rsid w:val="004F58A9"/>
    <w:rsid w:val="004F7C51"/>
    <w:rsid w:val="0050710C"/>
    <w:rsid w:val="00513D67"/>
    <w:rsid w:val="00514091"/>
    <w:rsid w:val="0051526C"/>
    <w:rsid w:val="00522183"/>
    <w:rsid w:val="005223C3"/>
    <w:rsid w:val="00532E4C"/>
    <w:rsid w:val="00533A75"/>
    <w:rsid w:val="00540F98"/>
    <w:rsid w:val="0054250B"/>
    <w:rsid w:val="0054284F"/>
    <w:rsid w:val="00544429"/>
    <w:rsid w:val="0054572C"/>
    <w:rsid w:val="00547409"/>
    <w:rsid w:val="005474B3"/>
    <w:rsid w:val="00557C36"/>
    <w:rsid w:val="0056288B"/>
    <w:rsid w:val="00564505"/>
    <w:rsid w:val="00565D53"/>
    <w:rsid w:val="005676C0"/>
    <w:rsid w:val="0057349F"/>
    <w:rsid w:val="005760D5"/>
    <w:rsid w:val="00577DAB"/>
    <w:rsid w:val="00582BBE"/>
    <w:rsid w:val="0059260B"/>
    <w:rsid w:val="005951D8"/>
    <w:rsid w:val="005A4CCD"/>
    <w:rsid w:val="005A5EAF"/>
    <w:rsid w:val="005A632B"/>
    <w:rsid w:val="005B7B9E"/>
    <w:rsid w:val="005C1D15"/>
    <w:rsid w:val="005D165F"/>
    <w:rsid w:val="005D701D"/>
    <w:rsid w:val="005E0789"/>
    <w:rsid w:val="005E5058"/>
    <w:rsid w:val="005E679F"/>
    <w:rsid w:val="005F099E"/>
    <w:rsid w:val="005F1867"/>
    <w:rsid w:val="005F4026"/>
    <w:rsid w:val="0060288C"/>
    <w:rsid w:val="00605C31"/>
    <w:rsid w:val="006066C1"/>
    <w:rsid w:val="00610139"/>
    <w:rsid w:val="00614070"/>
    <w:rsid w:val="006319CA"/>
    <w:rsid w:val="006336DC"/>
    <w:rsid w:val="00634CD7"/>
    <w:rsid w:val="00640E56"/>
    <w:rsid w:val="00641A08"/>
    <w:rsid w:val="00642943"/>
    <w:rsid w:val="00643749"/>
    <w:rsid w:val="00643977"/>
    <w:rsid w:val="00644D37"/>
    <w:rsid w:val="0064688A"/>
    <w:rsid w:val="00651BA1"/>
    <w:rsid w:val="00655AFE"/>
    <w:rsid w:val="00656892"/>
    <w:rsid w:val="006636B1"/>
    <w:rsid w:val="006658CE"/>
    <w:rsid w:val="0067465E"/>
    <w:rsid w:val="006747D5"/>
    <w:rsid w:val="006846B5"/>
    <w:rsid w:val="0068477D"/>
    <w:rsid w:val="006924AE"/>
    <w:rsid w:val="00692E65"/>
    <w:rsid w:val="00693366"/>
    <w:rsid w:val="00694527"/>
    <w:rsid w:val="006A002F"/>
    <w:rsid w:val="006A2C22"/>
    <w:rsid w:val="006A3A41"/>
    <w:rsid w:val="006A69B5"/>
    <w:rsid w:val="006B0523"/>
    <w:rsid w:val="006B0A14"/>
    <w:rsid w:val="006B32D0"/>
    <w:rsid w:val="006C12ED"/>
    <w:rsid w:val="006C2B58"/>
    <w:rsid w:val="006C37FC"/>
    <w:rsid w:val="006C6D89"/>
    <w:rsid w:val="006C7201"/>
    <w:rsid w:val="006C7C60"/>
    <w:rsid w:val="006D07F4"/>
    <w:rsid w:val="006D2B36"/>
    <w:rsid w:val="006D4EAA"/>
    <w:rsid w:val="006D602B"/>
    <w:rsid w:val="006D7D95"/>
    <w:rsid w:val="006E26AF"/>
    <w:rsid w:val="006E486A"/>
    <w:rsid w:val="006E4A12"/>
    <w:rsid w:val="006F1027"/>
    <w:rsid w:val="006F1107"/>
    <w:rsid w:val="006F2458"/>
    <w:rsid w:val="006F3DEA"/>
    <w:rsid w:val="0070028C"/>
    <w:rsid w:val="00706F8F"/>
    <w:rsid w:val="0070712F"/>
    <w:rsid w:val="00711183"/>
    <w:rsid w:val="007141FE"/>
    <w:rsid w:val="00716816"/>
    <w:rsid w:val="00724F04"/>
    <w:rsid w:val="00727144"/>
    <w:rsid w:val="00732279"/>
    <w:rsid w:val="00734D11"/>
    <w:rsid w:val="0074168F"/>
    <w:rsid w:val="0074529E"/>
    <w:rsid w:val="007511F4"/>
    <w:rsid w:val="0076241F"/>
    <w:rsid w:val="00763F0C"/>
    <w:rsid w:val="007642C3"/>
    <w:rsid w:val="00764AA9"/>
    <w:rsid w:val="00766D69"/>
    <w:rsid w:val="00771094"/>
    <w:rsid w:val="007720A3"/>
    <w:rsid w:val="00774064"/>
    <w:rsid w:val="00790907"/>
    <w:rsid w:val="0079158C"/>
    <w:rsid w:val="007978E7"/>
    <w:rsid w:val="007A667E"/>
    <w:rsid w:val="007B6C50"/>
    <w:rsid w:val="007B6DD7"/>
    <w:rsid w:val="007B6F4B"/>
    <w:rsid w:val="007B7B49"/>
    <w:rsid w:val="007D19B2"/>
    <w:rsid w:val="007D2C8C"/>
    <w:rsid w:val="007E2CFD"/>
    <w:rsid w:val="007E6709"/>
    <w:rsid w:val="007F14D8"/>
    <w:rsid w:val="007F1847"/>
    <w:rsid w:val="007F1BE1"/>
    <w:rsid w:val="007F49D2"/>
    <w:rsid w:val="007F5204"/>
    <w:rsid w:val="007F5478"/>
    <w:rsid w:val="007F6661"/>
    <w:rsid w:val="00800413"/>
    <w:rsid w:val="00800C26"/>
    <w:rsid w:val="00801B9E"/>
    <w:rsid w:val="00803296"/>
    <w:rsid w:val="00807B54"/>
    <w:rsid w:val="0081058B"/>
    <w:rsid w:val="008123D1"/>
    <w:rsid w:val="00817479"/>
    <w:rsid w:val="00821A24"/>
    <w:rsid w:val="00822C4E"/>
    <w:rsid w:val="00830273"/>
    <w:rsid w:val="00831F36"/>
    <w:rsid w:val="00832F60"/>
    <w:rsid w:val="00836DCC"/>
    <w:rsid w:val="008460F9"/>
    <w:rsid w:val="00851EB8"/>
    <w:rsid w:val="00852C96"/>
    <w:rsid w:val="00856C46"/>
    <w:rsid w:val="00856D81"/>
    <w:rsid w:val="008679EA"/>
    <w:rsid w:val="00873A5F"/>
    <w:rsid w:val="0087433F"/>
    <w:rsid w:val="008758D5"/>
    <w:rsid w:val="008772AC"/>
    <w:rsid w:val="00886253"/>
    <w:rsid w:val="00890F66"/>
    <w:rsid w:val="008914A3"/>
    <w:rsid w:val="00892318"/>
    <w:rsid w:val="00893C75"/>
    <w:rsid w:val="0089742C"/>
    <w:rsid w:val="00897E8C"/>
    <w:rsid w:val="008A3435"/>
    <w:rsid w:val="008A4944"/>
    <w:rsid w:val="008B35CA"/>
    <w:rsid w:val="008B5911"/>
    <w:rsid w:val="008B6C5A"/>
    <w:rsid w:val="008C23D5"/>
    <w:rsid w:val="008C4526"/>
    <w:rsid w:val="008C45C7"/>
    <w:rsid w:val="008C6741"/>
    <w:rsid w:val="008D2F9F"/>
    <w:rsid w:val="008D506F"/>
    <w:rsid w:val="008D7B32"/>
    <w:rsid w:val="008E04B5"/>
    <w:rsid w:val="008E4EE6"/>
    <w:rsid w:val="008F17CC"/>
    <w:rsid w:val="008F265E"/>
    <w:rsid w:val="008F3007"/>
    <w:rsid w:val="008F4F06"/>
    <w:rsid w:val="008F4F90"/>
    <w:rsid w:val="008F55F3"/>
    <w:rsid w:val="0090140D"/>
    <w:rsid w:val="00904F20"/>
    <w:rsid w:val="00911F8B"/>
    <w:rsid w:val="00920ACF"/>
    <w:rsid w:val="00920FA9"/>
    <w:rsid w:val="0092171B"/>
    <w:rsid w:val="00924FF4"/>
    <w:rsid w:val="00925194"/>
    <w:rsid w:val="00926DE6"/>
    <w:rsid w:val="009277DB"/>
    <w:rsid w:val="009312A5"/>
    <w:rsid w:val="009349D2"/>
    <w:rsid w:val="009378CF"/>
    <w:rsid w:val="00941541"/>
    <w:rsid w:val="0094182E"/>
    <w:rsid w:val="00952B88"/>
    <w:rsid w:val="00953252"/>
    <w:rsid w:val="00953742"/>
    <w:rsid w:val="009560E7"/>
    <w:rsid w:val="00962303"/>
    <w:rsid w:val="0096536A"/>
    <w:rsid w:val="0097127E"/>
    <w:rsid w:val="00972887"/>
    <w:rsid w:val="0097402A"/>
    <w:rsid w:val="0097425E"/>
    <w:rsid w:val="00983757"/>
    <w:rsid w:val="00985AB9"/>
    <w:rsid w:val="009A4B39"/>
    <w:rsid w:val="009A656E"/>
    <w:rsid w:val="009B126F"/>
    <w:rsid w:val="009B6729"/>
    <w:rsid w:val="009C2041"/>
    <w:rsid w:val="009D0CAC"/>
    <w:rsid w:val="009D296E"/>
    <w:rsid w:val="009D5CE7"/>
    <w:rsid w:val="009D5E12"/>
    <w:rsid w:val="009E40A6"/>
    <w:rsid w:val="009F15DB"/>
    <w:rsid w:val="009F4531"/>
    <w:rsid w:val="009F4C97"/>
    <w:rsid w:val="009F6681"/>
    <w:rsid w:val="009F6ACD"/>
    <w:rsid w:val="009F745C"/>
    <w:rsid w:val="00A04F77"/>
    <w:rsid w:val="00A17733"/>
    <w:rsid w:val="00A2076B"/>
    <w:rsid w:val="00A26CC0"/>
    <w:rsid w:val="00A2786D"/>
    <w:rsid w:val="00A30D4E"/>
    <w:rsid w:val="00A318A3"/>
    <w:rsid w:val="00A342AA"/>
    <w:rsid w:val="00A36765"/>
    <w:rsid w:val="00A46462"/>
    <w:rsid w:val="00A520E8"/>
    <w:rsid w:val="00A539A0"/>
    <w:rsid w:val="00A540B4"/>
    <w:rsid w:val="00A60B6D"/>
    <w:rsid w:val="00A6616D"/>
    <w:rsid w:val="00A66D7F"/>
    <w:rsid w:val="00A6728E"/>
    <w:rsid w:val="00A72DD7"/>
    <w:rsid w:val="00A800BB"/>
    <w:rsid w:val="00A96A7B"/>
    <w:rsid w:val="00A97E2A"/>
    <w:rsid w:val="00AA4090"/>
    <w:rsid w:val="00AA4611"/>
    <w:rsid w:val="00AA5702"/>
    <w:rsid w:val="00AA64DE"/>
    <w:rsid w:val="00AB0AA8"/>
    <w:rsid w:val="00AB617A"/>
    <w:rsid w:val="00AC1B95"/>
    <w:rsid w:val="00AC3FE8"/>
    <w:rsid w:val="00AC7C18"/>
    <w:rsid w:val="00AD2CCF"/>
    <w:rsid w:val="00AD6D12"/>
    <w:rsid w:val="00AE0DD8"/>
    <w:rsid w:val="00AE332E"/>
    <w:rsid w:val="00AE5471"/>
    <w:rsid w:val="00AE79C0"/>
    <w:rsid w:val="00AF0696"/>
    <w:rsid w:val="00AF7F0D"/>
    <w:rsid w:val="00B01BEA"/>
    <w:rsid w:val="00B02B2C"/>
    <w:rsid w:val="00B1136F"/>
    <w:rsid w:val="00B1235B"/>
    <w:rsid w:val="00B14854"/>
    <w:rsid w:val="00B14CDD"/>
    <w:rsid w:val="00B15D6A"/>
    <w:rsid w:val="00B1646E"/>
    <w:rsid w:val="00B22AC4"/>
    <w:rsid w:val="00B24249"/>
    <w:rsid w:val="00B32819"/>
    <w:rsid w:val="00B331A9"/>
    <w:rsid w:val="00B33A4F"/>
    <w:rsid w:val="00B33D9E"/>
    <w:rsid w:val="00B35A7D"/>
    <w:rsid w:val="00B415B1"/>
    <w:rsid w:val="00B45B96"/>
    <w:rsid w:val="00B45FED"/>
    <w:rsid w:val="00B504B5"/>
    <w:rsid w:val="00B516BB"/>
    <w:rsid w:val="00B60366"/>
    <w:rsid w:val="00B6194C"/>
    <w:rsid w:val="00B622EA"/>
    <w:rsid w:val="00B66187"/>
    <w:rsid w:val="00B672D2"/>
    <w:rsid w:val="00B71F9F"/>
    <w:rsid w:val="00B73836"/>
    <w:rsid w:val="00B73E63"/>
    <w:rsid w:val="00B80257"/>
    <w:rsid w:val="00B82F97"/>
    <w:rsid w:val="00B85A1C"/>
    <w:rsid w:val="00B865AD"/>
    <w:rsid w:val="00B87126"/>
    <w:rsid w:val="00B922B2"/>
    <w:rsid w:val="00B92E42"/>
    <w:rsid w:val="00BA4CFB"/>
    <w:rsid w:val="00BA643E"/>
    <w:rsid w:val="00BB39F6"/>
    <w:rsid w:val="00BB4CB3"/>
    <w:rsid w:val="00BB50A0"/>
    <w:rsid w:val="00BC44A5"/>
    <w:rsid w:val="00BD3686"/>
    <w:rsid w:val="00BD37A3"/>
    <w:rsid w:val="00BD6F5D"/>
    <w:rsid w:val="00BE0F47"/>
    <w:rsid w:val="00BE1961"/>
    <w:rsid w:val="00BE4B87"/>
    <w:rsid w:val="00BE69EF"/>
    <w:rsid w:val="00BF23CF"/>
    <w:rsid w:val="00BF2ED5"/>
    <w:rsid w:val="00BF48AB"/>
    <w:rsid w:val="00BF62C9"/>
    <w:rsid w:val="00C00933"/>
    <w:rsid w:val="00C026A5"/>
    <w:rsid w:val="00C02C9F"/>
    <w:rsid w:val="00C056A3"/>
    <w:rsid w:val="00C1017E"/>
    <w:rsid w:val="00C1646F"/>
    <w:rsid w:val="00C2162B"/>
    <w:rsid w:val="00C25423"/>
    <w:rsid w:val="00C3250F"/>
    <w:rsid w:val="00C340A4"/>
    <w:rsid w:val="00C368E0"/>
    <w:rsid w:val="00C40F7A"/>
    <w:rsid w:val="00C429AE"/>
    <w:rsid w:val="00C47418"/>
    <w:rsid w:val="00C47821"/>
    <w:rsid w:val="00C536A4"/>
    <w:rsid w:val="00C6690B"/>
    <w:rsid w:val="00C71183"/>
    <w:rsid w:val="00C74A42"/>
    <w:rsid w:val="00C80682"/>
    <w:rsid w:val="00C902DC"/>
    <w:rsid w:val="00C96125"/>
    <w:rsid w:val="00C97318"/>
    <w:rsid w:val="00C97B8B"/>
    <w:rsid w:val="00CA1285"/>
    <w:rsid w:val="00CA3224"/>
    <w:rsid w:val="00CA64BF"/>
    <w:rsid w:val="00CA7C71"/>
    <w:rsid w:val="00CB0465"/>
    <w:rsid w:val="00CB15C1"/>
    <w:rsid w:val="00CB2305"/>
    <w:rsid w:val="00CC1C9A"/>
    <w:rsid w:val="00CD252C"/>
    <w:rsid w:val="00CD3730"/>
    <w:rsid w:val="00CD4626"/>
    <w:rsid w:val="00CD64A8"/>
    <w:rsid w:val="00CE17A5"/>
    <w:rsid w:val="00CE1D5E"/>
    <w:rsid w:val="00CE2EEC"/>
    <w:rsid w:val="00CE5ABF"/>
    <w:rsid w:val="00CE6046"/>
    <w:rsid w:val="00CF14F1"/>
    <w:rsid w:val="00CF38A8"/>
    <w:rsid w:val="00CF3A2B"/>
    <w:rsid w:val="00CF48DC"/>
    <w:rsid w:val="00CF7E47"/>
    <w:rsid w:val="00D0434B"/>
    <w:rsid w:val="00D0715B"/>
    <w:rsid w:val="00D0768C"/>
    <w:rsid w:val="00D12AE9"/>
    <w:rsid w:val="00D22E27"/>
    <w:rsid w:val="00D3113D"/>
    <w:rsid w:val="00D31600"/>
    <w:rsid w:val="00D32380"/>
    <w:rsid w:val="00D33FAB"/>
    <w:rsid w:val="00D41D82"/>
    <w:rsid w:val="00D42AB1"/>
    <w:rsid w:val="00D44354"/>
    <w:rsid w:val="00D462FB"/>
    <w:rsid w:val="00D5075E"/>
    <w:rsid w:val="00D5102A"/>
    <w:rsid w:val="00D5247D"/>
    <w:rsid w:val="00D55036"/>
    <w:rsid w:val="00D55CE1"/>
    <w:rsid w:val="00D55CEC"/>
    <w:rsid w:val="00D6414E"/>
    <w:rsid w:val="00D65F9D"/>
    <w:rsid w:val="00D66EAD"/>
    <w:rsid w:val="00D71311"/>
    <w:rsid w:val="00D76434"/>
    <w:rsid w:val="00D77526"/>
    <w:rsid w:val="00D82FBB"/>
    <w:rsid w:val="00D83E3E"/>
    <w:rsid w:val="00D865C2"/>
    <w:rsid w:val="00D86732"/>
    <w:rsid w:val="00D86EF8"/>
    <w:rsid w:val="00D93542"/>
    <w:rsid w:val="00D96882"/>
    <w:rsid w:val="00DA08D3"/>
    <w:rsid w:val="00DA18CD"/>
    <w:rsid w:val="00DB3436"/>
    <w:rsid w:val="00DB3532"/>
    <w:rsid w:val="00DB57AC"/>
    <w:rsid w:val="00DB7751"/>
    <w:rsid w:val="00DC1876"/>
    <w:rsid w:val="00DD14CF"/>
    <w:rsid w:val="00DE4295"/>
    <w:rsid w:val="00DE4DE9"/>
    <w:rsid w:val="00DE4E5E"/>
    <w:rsid w:val="00DE519E"/>
    <w:rsid w:val="00DF10B0"/>
    <w:rsid w:val="00DF1974"/>
    <w:rsid w:val="00DF42EA"/>
    <w:rsid w:val="00E0153D"/>
    <w:rsid w:val="00E02355"/>
    <w:rsid w:val="00E02719"/>
    <w:rsid w:val="00E1337F"/>
    <w:rsid w:val="00E14CD5"/>
    <w:rsid w:val="00E163AE"/>
    <w:rsid w:val="00E20737"/>
    <w:rsid w:val="00E228B3"/>
    <w:rsid w:val="00E25B38"/>
    <w:rsid w:val="00E2612F"/>
    <w:rsid w:val="00E266D8"/>
    <w:rsid w:val="00E33F6E"/>
    <w:rsid w:val="00E369B8"/>
    <w:rsid w:val="00E40825"/>
    <w:rsid w:val="00E42372"/>
    <w:rsid w:val="00E4459B"/>
    <w:rsid w:val="00E47D15"/>
    <w:rsid w:val="00E5173D"/>
    <w:rsid w:val="00E52210"/>
    <w:rsid w:val="00E54862"/>
    <w:rsid w:val="00E54AC4"/>
    <w:rsid w:val="00E55722"/>
    <w:rsid w:val="00E6189D"/>
    <w:rsid w:val="00E62323"/>
    <w:rsid w:val="00E63ABF"/>
    <w:rsid w:val="00E66721"/>
    <w:rsid w:val="00E672F4"/>
    <w:rsid w:val="00E72C79"/>
    <w:rsid w:val="00E817BB"/>
    <w:rsid w:val="00E8245C"/>
    <w:rsid w:val="00E831F7"/>
    <w:rsid w:val="00E85BEF"/>
    <w:rsid w:val="00E90870"/>
    <w:rsid w:val="00E90999"/>
    <w:rsid w:val="00E9634F"/>
    <w:rsid w:val="00E968A2"/>
    <w:rsid w:val="00EB5181"/>
    <w:rsid w:val="00EB635E"/>
    <w:rsid w:val="00EB686E"/>
    <w:rsid w:val="00EC1DD1"/>
    <w:rsid w:val="00EC5D1C"/>
    <w:rsid w:val="00EC743D"/>
    <w:rsid w:val="00EC747D"/>
    <w:rsid w:val="00ED310D"/>
    <w:rsid w:val="00EF2685"/>
    <w:rsid w:val="00EF3FE1"/>
    <w:rsid w:val="00EF4337"/>
    <w:rsid w:val="00EF6414"/>
    <w:rsid w:val="00EF65C0"/>
    <w:rsid w:val="00EF76D7"/>
    <w:rsid w:val="00F01384"/>
    <w:rsid w:val="00F0300D"/>
    <w:rsid w:val="00F056F4"/>
    <w:rsid w:val="00F05FF8"/>
    <w:rsid w:val="00F127C3"/>
    <w:rsid w:val="00F1356F"/>
    <w:rsid w:val="00F1454A"/>
    <w:rsid w:val="00F173FE"/>
    <w:rsid w:val="00F210C6"/>
    <w:rsid w:val="00F21FA4"/>
    <w:rsid w:val="00F22A00"/>
    <w:rsid w:val="00F236D6"/>
    <w:rsid w:val="00F307FC"/>
    <w:rsid w:val="00F30E75"/>
    <w:rsid w:val="00F3214C"/>
    <w:rsid w:val="00F375DF"/>
    <w:rsid w:val="00F401B7"/>
    <w:rsid w:val="00F40428"/>
    <w:rsid w:val="00F53A21"/>
    <w:rsid w:val="00F637ED"/>
    <w:rsid w:val="00F63CF7"/>
    <w:rsid w:val="00F65B30"/>
    <w:rsid w:val="00F65DE3"/>
    <w:rsid w:val="00F77853"/>
    <w:rsid w:val="00F84469"/>
    <w:rsid w:val="00F927A6"/>
    <w:rsid w:val="00F97A65"/>
    <w:rsid w:val="00FA1743"/>
    <w:rsid w:val="00FA313E"/>
    <w:rsid w:val="00FA42D4"/>
    <w:rsid w:val="00FB0F90"/>
    <w:rsid w:val="00FB2F75"/>
    <w:rsid w:val="00FD469D"/>
    <w:rsid w:val="00FF1DD3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286FB"/>
  <w15:docId w15:val="{EF95E635-236F-4FC8-8EF8-A9509107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en-US"/>
      </w:rPr>
    </w:rPrDefault>
    <w:pPrDefault>
      <w:pPr>
        <w:spacing w:after="30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/>
    <w:lsdException w:name="heading 8" w:uiPriority="9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1F73EB"/>
    <w:pPr>
      <w:spacing w:after="240" w:line="240" w:lineRule="auto"/>
    </w:pPr>
    <w:rPr>
      <w:rFonts w:ascii="Arial" w:hAnsi="Arial"/>
      <w:lang w:val="en-GB"/>
    </w:rPr>
  </w:style>
  <w:style w:type="paragraph" w:styleId="Heading1">
    <w:name w:val="heading 1"/>
    <w:next w:val="Bodytext15spacing"/>
    <w:link w:val="Heading1Char"/>
    <w:qFormat/>
    <w:rsid w:val="00C3250F"/>
    <w:pPr>
      <w:keepNext/>
      <w:tabs>
        <w:tab w:val="left" w:pos="0"/>
      </w:tabs>
      <w:spacing w:after="240" w:line="360" w:lineRule="auto"/>
      <w:contextualSpacing/>
      <w:outlineLvl w:val="0"/>
    </w:pPr>
    <w:rPr>
      <w:rFonts w:ascii="Arial" w:hAnsi="Arial"/>
      <w:b/>
      <w:kern w:val="28"/>
      <w:sz w:val="48"/>
      <w:lang w:val="en-GB"/>
    </w:rPr>
  </w:style>
  <w:style w:type="paragraph" w:styleId="Heading2">
    <w:name w:val="heading 2"/>
    <w:basedOn w:val="Heading1"/>
    <w:next w:val="Bodytext15spacing"/>
    <w:link w:val="Heading2Char"/>
    <w:qFormat/>
    <w:rsid w:val="006319CA"/>
    <w:pPr>
      <w:suppressAutoHyphens/>
      <w:spacing w:before="480"/>
      <w:outlineLvl w:val="1"/>
    </w:pPr>
    <w:rPr>
      <w:rFonts w:eastAsia="SimSun"/>
      <w:sz w:val="40"/>
      <w:szCs w:val="36"/>
    </w:rPr>
  </w:style>
  <w:style w:type="paragraph" w:styleId="Heading3">
    <w:name w:val="heading 3"/>
    <w:basedOn w:val="Heading2"/>
    <w:next w:val="Bodytext15spacing"/>
    <w:link w:val="Heading3Char"/>
    <w:uiPriority w:val="2"/>
    <w:qFormat/>
    <w:rsid w:val="00C902DC"/>
    <w:pPr>
      <w:contextualSpacing w:val="0"/>
      <w:outlineLvl w:val="2"/>
    </w:pPr>
    <w:rPr>
      <w:sz w:val="32"/>
      <w:szCs w:val="28"/>
    </w:rPr>
  </w:style>
  <w:style w:type="paragraph" w:styleId="Heading4">
    <w:name w:val="heading 4"/>
    <w:basedOn w:val="Heading3"/>
    <w:next w:val="Bodytext15spacing"/>
    <w:link w:val="Heading4Char"/>
    <w:qFormat/>
    <w:rsid w:val="006319CA"/>
    <w:pPr>
      <w:keepLines/>
      <w:outlineLvl w:val="3"/>
    </w:pPr>
    <w:rPr>
      <w:sz w:val="28"/>
      <w:szCs w:val="22"/>
    </w:rPr>
  </w:style>
  <w:style w:type="paragraph" w:styleId="Heading5">
    <w:name w:val="heading 5"/>
    <w:basedOn w:val="Heading4"/>
    <w:next w:val="Bodytext15spacing"/>
    <w:link w:val="Heading5Char"/>
    <w:uiPriority w:val="2"/>
    <w:qFormat/>
    <w:rsid w:val="006319CA"/>
    <w:pPr>
      <w:outlineLvl w:val="4"/>
    </w:pPr>
    <w:rPr>
      <w:sz w:val="24"/>
    </w:rPr>
  </w:style>
  <w:style w:type="paragraph" w:styleId="Heading6">
    <w:name w:val="heading 6"/>
    <w:basedOn w:val="Heading5"/>
    <w:next w:val="Bodytext15spacing"/>
    <w:link w:val="Heading6Char"/>
    <w:uiPriority w:val="2"/>
    <w:semiHidden/>
    <w:qFormat/>
    <w:rsid w:val="006319CA"/>
    <w:pPr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Heading6"/>
    <w:next w:val="Bodytext15spacing"/>
    <w:link w:val="Heading7Char"/>
    <w:uiPriority w:val="3"/>
    <w:semiHidden/>
    <w:rsid w:val="00F1454A"/>
    <w:pPr>
      <w:outlineLvl w:val="6"/>
    </w:pPr>
    <w:rPr>
      <w:iCs w:val="0"/>
    </w:rPr>
  </w:style>
  <w:style w:type="paragraph" w:styleId="Heading8">
    <w:name w:val="heading 8"/>
    <w:basedOn w:val="Heading7"/>
    <w:next w:val="Bodytext15spacing"/>
    <w:link w:val="Heading8Char"/>
    <w:uiPriority w:val="3"/>
    <w:semiHidden/>
    <w:rsid w:val="00F1454A"/>
    <w:p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F1454A"/>
    <w:pPr>
      <w:outlineLvl w:val="8"/>
    </w:pPr>
    <w:rPr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17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22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2217"/>
    <w:rPr>
      <w:noProof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022217"/>
    <w:rPr>
      <w:rFonts w:ascii="Arial" w:hAnsi="Arial"/>
      <w:noProof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217"/>
    <w:rPr>
      <w:rFonts w:ascii="Arial" w:hAnsi="Arial"/>
      <w:b/>
      <w:bCs/>
      <w:noProof/>
      <w:szCs w:val="22"/>
      <w:lang w:val="en-GB"/>
    </w:rPr>
  </w:style>
  <w:style w:type="paragraph" w:styleId="Revision">
    <w:name w:val="Revision"/>
    <w:hidden/>
    <w:uiPriority w:val="99"/>
    <w:semiHidden/>
    <w:rsid w:val="00022217"/>
    <w:rPr>
      <w:rFonts w:ascii="Times New Roman" w:eastAsia="Times New Roman" w:hAnsi="Times New Roman"/>
      <w:lang w:val="en-GB" w:bidi="ar-SA"/>
    </w:rPr>
  </w:style>
  <w:style w:type="paragraph" w:styleId="Footer">
    <w:name w:val="footer"/>
    <w:basedOn w:val="Normal"/>
    <w:link w:val="FooterChar"/>
    <w:uiPriority w:val="99"/>
    <w:rsid w:val="00C536A4"/>
    <w:pPr>
      <w:tabs>
        <w:tab w:val="right" w:pos="9356"/>
      </w:tabs>
    </w:pPr>
    <w:rPr>
      <w:rFonts w:cs="Arial"/>
      <w:bCs/>
      <w:iCs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36A4"/>
    <w:rPr>
      <w:rFonts w:ascii="Arial" w:hAnsi="Arial" w:cs="Arial"/>
      <w:bCs/>
      <w:iCs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C3250F"/>
    <w:rPr>
      <w:rFonts w:ascii="Arial" w:hAnsi="Arial"/>
      <w:b/>
      <w:kern w:val="28"/>
      <w:sz w:val="4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22217"/>
    <w:rPr>
      <w:i w:val="0"/>
      <w:iCs w:val="0"/>
      <w:color w:val="008000"/>
    </w:rPr>
  </w:style>
  <w:style w:type="paragraph" w:customStyle="1" w:styleId="Bodytext15spacing">
    <w:name w:val="Body text (1.5 spacing)"/>
    <w:basedOn w:val="Normal"/>
    <w:qFormat/>
    <w:rsid w:val="006319CA"/>
    <w:pPr>
      <w:spacing w:line="360" w:lineRule="auto"/>
    </w:pPr>
  </w:style>
  <w:style w:type="character" w:customStyle="1" w:styleId="Heading6Char">
    <w:name w:val="Heading 6 Char"/>
    <w:basedOn w:val="DefaultParagraphFont"/>
    <w:link w:val="Heading6"/>
    <w:uiPriority w:val="2"/>
    <w:semiHidden/>
    <w:rsid w:val="006319CA"/>
    <w:rPr>
      <w:rFonts w:ascii="Arial" w:eastAsiaTheme="majorEastAsia" w:hAnsi="Arial" w:cstheme="majorBidi"/>
      <w:b/>
      <w:bCs/>
      <w:iCs/>
      <w:kern w:val="28"/>
      <w:szCs w:val="22"/>
      <w:lang w:val="en-GB"/>
    </w:rPr>
  </w:style>
  <w:style w:type="character" w:customStyle="1" w:styleId="Heading2Char">
    <w:name w:val="Heading 2 Char"/>
    <w:link w:val="Heading2"/>
    <w:rsid w:val="006319CA"/>
    <w:rPr>
      <w:rFonts w:ascii="Arial" w:eastAsia="SimSun" w:hAnsi="Arial"/>
      <w:b/>
      <w:kern w:val="28"/>
      <w:sz w:val="40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rsid w:val="006319CA"/>
    <w:rPr>
      <w:rFonts w:ascii="Arial" w:eastAsia="SimSun" w:hAnsi="Arial"/>
      <w:b/>
      <w:kern w:val="28"/>
      <w:sz w:val="28"/>
      <w:szCs w:val="22"/>
      <w:lang w:val="en-GB"/>
    </w:rPr>
  </w:style>
  <w:style w:type="character" w:styleId="HTMLVariable">
    <w:name w:val="HTML Variable"/>
    <w:basedOn w:val="DefaultParagraphFont"/>
    <w:semiHidden/>
    <w:rsid w:val="00022217"/>
    <w:rPr>
      <w:i/>
      <w:iCs/>
    </w:rPr>
  </w:style>
  <w:style w:type="character" w:styleId="Strong">
    <w:name w:val="Strong"/>
    <w:uiPriority w:val="1"/>
    <w:qFormat/>
    <w:rsid w:val="006319CA"/>
    <w:rPr>
      <w:b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F1454A"/>
    <w:rPr>
      <w:rFonts w:ascii="Arial" w:eastAsiaTheme="majorEastAsia" w:hAnsi="Arial" w:cstheme="majorBidi"/>
      <w:b/>
      <w:bCs/>
      <w:kern w:val="28"/>
      <w:szCs w:val="20"/>
      <w:lang w:val="en-GB"/>
    </w:rPr>
  </w:style>
  <w:style w:type="character" w:styleId="FootnoteReference">
    <w:name w:val="footnote reference"/>
    <w:semiHidden/>
    <w:rsid w:val="00022217"/>
    <w:rPr>
      <w:rFonts w:cs="Verdana"/>
      <w:color w:val="000000"/>
    </w:rPr>
  </w:style>
  <w:style w:type="character" w:styleId="Hyperlink">
    <w:name w:val="Hyperlink"/>
    <w:basedOn w:val="DefaultParagraphFont"/>
    <w:uiPriority w:val="99"/>
    <w:rsid w:val="00022217"/>
    <w:rPr>
      <w:bCs/>
      <w:color w:val="3333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217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6319CA"/>
    <w:rPr>
      <w:rFonts w:ascii="Arial" w:eastAsia="SimSun" w:hAnsi="Arial"/>
      <w:b/>
      <w:kern w:val="28"/>
      <w:szCs w:val="22"/>
      <w:lang w:val="en-GB"/>
    </w:rPr>
  </w:style>
  <w:style w:type="paragraph" w:styleId="TOC1">
    <w:name w:val="toc 1"/>
    <w:basedOn w:val="Normal"/>
    <w:next w:val="Normal"/>
    <w:uiPriority w:val="39"/>
    <w:rsid w:val="008914A3"/>
    <w:pPr>
      <w:tabs>
        <w:tab w:val="left" w:leader="dot" w:pos="340"/>
        <w:tab w:val="right" w:pos="9356"/>
      </w:tabs>
      <w:spacing w:after="0" w:line="360" w:lineRule="auto"/>
      <w:ind w:left="340" w:hanging="340"/>
    </w:pPr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2217"/>
    <w:rPr>
      <w:color w:val="605E5C"/>
      <w:shd w:val="clear" w:color="auto" w:fill="E1DFDD"/>
    </w:rPr>
  </w:style>
  <w:style w:type="paragraph" w:styleId="TOC2">
    <w:name w:val="toc 2"/>
    <w:basedOn w:val="TOC1"/>
    <w:next w:val="Normal"/>
    <w:uiPriority w:val="39"/>
    <w:rsid w:val="00B80257"/>
    <w:pPr>
      <w:tabs>
        <w:tab w:val="right" w:leader="dot" w:pos="9356"/>
      </w:tabs>
    </w:pPr>
    <w:rPr>
      <w:b w:val="0"/>
      <w:bCs w:val="0"/>
    </w:rPr>
  </w:style>
  <w:style w:type="paragraph" w:styleId="TOC3">
    <w:name w:val="toc 3"/>
    <w:basedOn w:val="TOC2"/>
    <w:next w:val="Normal"/>
    <w:uiPriority w:val="39"/>
    <w:rsid w:val="00B80257"/>
    <w:pPr>
      <w:ind w:left="1134"/>
    </w:pPr>
  </w:style>
  <w:style w:type="paragraph" w:styleId="TOC4">
    <w:name w:val="toc 4"/>
    <w:basedOn w:val="TOC2"/>
    <w:next w:val="Normal"/>
    <w:uiPriority w:val="39"/>
    <w:rsid w:val="00022217"/>
    <w:pPr>
      <w:ind w:left="1701"/>
    </w:pPr>
  </w:style>
  <w:style w:type="character" w:styleId="PageNumber">
    <w:name w:val="page number"/>
    <w:basedOn w:val="DefaultParagraphFont"/>
    <w:uiPriority w:val="4"/>
    <w:semiHidden/>
    <w:rsid w:val="00022217"/>
    <w:rPr>
      <w:rFonts w:ascii="Arial" w:hAnsi="Arial"/>
      <w:dstrike w:val="0"/>
      <w:sz w:val="24"/>
      <w:szCs w:val="24"/>
      <w:bdr w:val="none" w:sz="0" w:space="0" w:color="auto"/>
      <w:vertAlign w:val="baseline"/>
    </w:rPr>
  </w:style>
  <w:style w:type="paragraph" w:styleId="TOC6">
    <w:name w:val="toc 6"/>
    <w:basedOn w:val="Normal"/>
    <w:next w:val="Normal"/>
    <w:autoRedefine/>
    <w:uiPriority w:val="39"/>
    <w:rsid w:val="00022217"/>
    <w:pPr>
      <w:spacing w:after="0" w:line="360" w:lineRule="auto"/>
      <w:ind w:left="1202"/>
    </w:pPr>
  </w:style>
  <w:style w:type="paragraph" w:styleId="TOC7">
    <w:name w:val="toc 7"/>
    <w:basedOn w:val="Normal"/>
    <w:next w:val="Normal"/>
    <w:autoRedefine/>
    <w:uiPriority w:val="39"/>
    <w:semiHidden/>
    <w:rsid w:val="00022217"/>
    <w:pPr>
      <w:spacing w:after="0" w:line="360" w:lineRule="auto"/>
      <w:ind w:left="1440"/>
    </w:pPr>
  </w:style>
  <w:style w:type="character" w:customStyle="1" w:styleId="Heading3Char">
    <w:name w:val="Heading 3 Char"/>
    <w:link w:val="Heading3"/>
    <w:uiPriority w:val="2"/>
    <w:rsid w:val="00C902DC"/>
    <w:rPr>
      <w:rFonts w:ascii="Arial" w:eastAsia="SimSun" w:hAnsi="Arial"/>
      <w:b/>
      <w:kern w:val="28"/>
      <w:sz w:val="32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F1454A"/>
    <w:rPr>
      <w:rFonts w:ascii="Arial" w:eastAsiaTheme="majorEastAsia" w:hAnsi="Arial" w:cstheme="majorBidi"/>
      <w:b/>
      <w:bCs/>
      <w:kern w:val="28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54A"/>
    <w:rPr>
      <w:rFonts w:ascii="Arial" w:eastAsiaTheme="majorEastAsia" w:hAnsi="Arial" w:cstheme="majorBidi"/>
      <w:b/>
      <w:bCs/>
      <w:iCs/>
      <w:spacing w:val="5"/>
      <w:kern w:val="28"/>
      <w:szCs w:val="20"/>
      <w:lang w:val="en-GB"/>
    </w:rPr>
  </w:style>
  <w:style w:type="character" w:styleId="Emphasis">
    <w:name w:val="Emphasis"/>
    <w:uiPriority w:val="1"/>
    <w:qFormat/>
    <w:rsid w:val="006319CA"/>
    <w:rPr>
      <w:b w:val="0"/>
      <w:i/>
    </w:rPr>
  </w:style>
  <w:style w:type="paragraph" w:styleId="Quote">
    <w:name w:val="Quote"/>
    <w:basedOn w:val="Normal"/>
    <w:next w:val="Normal"/>
    <w:link w:val="QuoteChar"/>
    <w:uiPriority w:val="29"/>
    <w:semiHidden/>
    <w:rsid w:val="00022217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2217"/>
    <w:rPr>
      <w:rFonts w:ascii="Arial" w:hAnsi="Arial"/>
      <w:i/>
      <w:iCs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22217"/>
    <w:pPr>
      <w:pBdr>
        <w:bottom w:val="single" w:sz="4" w:space="1" w:color="auto"/>
      </w:pBdr>
      <w:spacing w:before="20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2217"/>
    <w:rPr>
      <w:rFonts w:ascii="Arial" w:hAnsi="Arial"/>
      <w:b/>
      <w:bCs/>
      <w:i/>
      <w:iCs/>
      <w:lang w:val="en-GB"/>
    </w:rPr>
  </w:style>
  <w:style w:type="character" w:styleId="IntenseEmphasis">
    <w:name w:val="Intense Emphasis"/>
    <w:uiPriority w:val="21"/>
    <w:semiHidden/>
    <w:rsid w:val="00022217"/>
    <w:rPr>
      <w:b/>
      <w:bCs/>
    </w:rPr>
  </w:style>
  <w:style w:type="character" w:styleId="SubtleReference">
    <w:name w:val="Subtle Reference"/>
    <w:uiPriority w:val="31"/>
    <w:semiHidden/>
    <w:rsid w:val="00022217"/>
    <w:rPr>
      <w:smallCaps/>
    </w:rPr>
  </w:style>
  <w:style w:type="character" w:styleId="IntenseReference">
    <w:name w:val="Intense Reference"/>
    <w:uiPriority w:val="32"/>
    <w:semiHidden/>
    <w:rsid w:val="00022217"/>
    <w:rPr>
      <w:smallCaps/>
      <w:spacing w:val="5"/>
      <w:u w:val="single"/>
    </w:rPr>
  </w:style>
  <w:style w:type="paragraph" w:styleId="TOCHeading">
    <w:name w:val="TOC Heading"/>
    <w:basedOn w:val="Heading2"/>
    <w:next w:val="Normal"/>
    <w:uiPriority w:val="39"/>
    <w:rsid w:val="00022217"/>
    <w:pPr>
      <w:outlineLvl w:val="9"/>
    </w:pPr>
  </w:style>
  <w:style w:type="paragraph" w:styleId="Caption">
    <w:name w:val="caption"/>
    <w:basedOn w:val="Normal"/>
    <w:next w:val="Normal"/>
    <w:uiPriority w:val="35"/>
    <w:semiHidden/>
    <w:rsid w:val="00022217"/>
    <w:pPr>
      <w:framePr w:h="284" w:wrap="around" w:vAnchor="text" w:hAnchor="text" w:y="1"/>
      <w:snapToGrid w:val="0"/>
      <w:spacing w:after="60" w:line="240" w:lineRule="atLeast"/>
    </w:pPr>
    <w:rPr>
      <w:b/>
      <w:bCs/>
      <w:color w:val="365F91" w:themeColor="accent1" w:themeShade="BF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022217"/>
    <w:pPr>
      <w:spacing w:after="0"/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2217"/>
    <w:rPr>
      <w:rFonts w:ascii="Arial" w:hAnsi="Arial"/>
      <w:sz w:val="20"/>
      <w:lang w:val="en-GB"/>
    </w:rPr>
  </w:style>
  <w:style w:type="paragraph" w:customStyle="1" w:styleId="ParagraphBulletLevel1">
    <w:name w:val="Paragraph Bullet Level 1"/>
    <w:basedOn w:val="Normal"/>
    <w:uiPriority w:val="4"/>
    <w:qFormat/>
    <w:rsid w:val="00CA7C71"/>
    <w:pPr>
      <w:numPr>
        <w:numId w:val="2"/>
      </w:numPr>
      <w:spacing w:line="360" w:lineRule="auto"/>
      <w:contextualSpacing/>
    </w:pPr>
    <w:rPr>
      <w:rFonts w:cs="Arial"/>
    </w:rPr>
  </w:style>
  <w:style w:type="table" w:customStyle="1" w:styleId="LightShading-Accent11">
    <w:name w:val="Light Shading - Accent 11"/>
    <w:basedOn w:val="TableNormal"/>
    <w:uiPriority w:val="60"/>
    <w:rsid w:val="00022217"/>
    <w:pPr>
      <w:spacing w:after="0" w:line="240" w:lineRule="auto"/>
    </w:pPr>
    <w:rPr>
      <w:rFonts w:ascii="Arial" w:hAnsi="Arial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2221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styleId="TableGridLight">
    <w:name w:val="Grid Table Light"/>
    <w:basedOn w:val="TableNormal"/>
    <w:uiPriority w:val="40"/>
    <w:rsid w:val="000222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8">
    <w:name w:val="toc 8"/>
    <w:basedOn w:val="Normal"/>
    <w:next w:val="Normal"/>
    <w:autoRedefine/>
    <w:uiPriority w:val="39"/>
    <w:semiHidden/>
    <w:rsid w:val="00022217"/>
    <w:pPr>
      <w:spacing w:after="0" w:line="360" w:lineRule="auto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022217"/>
    <w:pPr>
      <w:spacing w:after="0" w:line="360" w:lineRule="auto"/>
      <w:ind w:left="1922"/>
    </w:pPr>
  </w:style>
  <w:style w:type="paragraph" w:styleId="TOC5">
    <w:name w:val="toc 5"/>
    <w:basedOn w:val="Normal"/>
    <w:next w:val="Normal"/>
    <w:autoRedefine/>
    <w:uiPriority w:val="39"/>
    <w:rsid w:val="00022217"/>
    <w:pPr>
      <w:spacing w:after="100"/>
      <w:ind w:left="960"/>
    </w:pPr>
  </w:style>
  <w:style w:type="character" w:customStyle="1" w:styleId="tagnamecolor">
    <w:name w:val="tagnamecolor"/>
    <w:basedOn w:val="DefaultParagraphFont"/>
    <w:semiHidden/>
    <w:rsid w:val="00022217"/>
  </w:style>
  <w:style w:type="character" w:customStyle="1" w:styleId="tagcolor">
    <w:name w:val="tagcolor"/>
    <w:basedOn w:val="DefaultParagraphFont"/>
    <w:semiHidden/>
    <w:rsid w:val="00022217"/>
  </w:style>
  <w:style w:type="paragraph" w:customStyle="1" w:styleId="line">
    <w:name w:val="line"/>
    <w:basedOn w:val="Normal"/>
    <w:semiHidden/>
    <w:rsid w:val="000222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character" w:styleId="HTMLCode">
    <w:name w:val="HTML Code"/>
    <w:basedOn w:val="DefaultParagraphFont"/>
    <w:uiPriority w:val="99"/>
    <w:semiHidden/>
    <w:unhideWhenUsed/>
    <w:rsid w:val="00022217"/>
    <w:rPr>
      <w:rFonts w:ascii="Courier New" w:eastAsia="Times New Roman" w:hAnsi="Courier New" w:cs="Courier New"/>
      <w:sz w:val="20"/>
      <w:szCs w:val="20"/>
    </w:rPr>
  </w:style>
  <w:style w:type="paragraph" w:customStyle="1" w:styleId="TableData">
    <w:name w:val="Table Data"/>
    <w:basedOn w:val="Normal"/>
    <w:uiPriority w:val="2"/>
    <w:qFormat/>
    <w:rsid w:val="00CF48DC"/>
    <w:pPr>
      <w:spacing w:after="120"/>
    </w:pPr>
  </w:style>
  <w:style w:type="paragraph" w:customStyle="1" w:styleId="TableHeader">
    <w:name w:val="Table Header"/>
    <w:uiPriority w:val="2"/>
    <w:qFormat/>
    <w:rsid w:val="001F73EB"/>
    <w:pPr>
      <w:spacing w:after="0" w:line="240" w:lineRule="auto"/>
    </w:pPr>
    <w:rPr>
      <w:rFonts w:ascii="Arial" w:hAnsi="Arial"/>
      <w:b/>
      <w:lang w:val="en-GB"/>
    </w:rPr>
  </w:style>
  <w:style w:type="paragraph" w:customStyle="1" w:styleId="ParagraphBulletLevel2">
    <w:name w:val="Paragraph Bullet Level 2"/>
    <w:basedOn w:val="ParagraphBulletLevel1"/>
    <w:uiPriority w:val="4"/>
    <w:qFormat/>
    <w:rsid w:val="00D31600"/>
    <w:pPr>
      <w:numPr>
        <w:ilvl w:val="1"/>
      </w:numPr>
      <w:ind w:left="680" w:hanging="340"/>
    </w:pPr>
  </w:style>
  <w:style w:type="character" w:styleId="PlaceholderText">
    <w:name w:val="Placeholder Text"/>
    <w:basedOn w:val="DefaultParagraphFont"/>
    <w:uiPriority w:val="99"/>
    <w:semiHidden/>
    <w:rsid w:val="0014095B"/>
    <w:rPr>
      <w:color w:val="666666"/>
    </w:rPr>
  </w:style>
  <w:style w:type="paragraph" w:styleId="NoSpacing">
    <w:name w:val="No Spacing"/>
    <w:link w:val="NoSpacingChar"/>
    <w:uiPriority w:val="1"/>
    <w:semiHidden/>
    <w:qFormat/>
    <w:rsid w:val="006319CA"/>
    <w:pPr>
      <w:spacing w:after="0" w:line="240" w:lineRule="auto"/>
    </w:pPr>
    <w:rPr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319CA"/>
    <w:rPr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6616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616D"/>
    <w:rPr>
      <w:rFonts w:ascii="Arial" w:hAnsi="Arial"/>
      <w:lang w:val="en-GB"/>
    </w:rPr>
  </w:style>
  <w:style w:type="paragraph" w:customStyle="1" w:styleId="TableBulletLevel1">
    <w:name w:val="Table Bullet Level 1"/>
    <w:basedOn w:val="ParagraphBulletLevel1"/>
    <w:uiPriority w:val="3"/>
    <w:rsid w:val="00CA7C71"/>
    <w:pPr>
      <w:spacing w:after="120" w:line="240" w:lineRule="auto"/>
    </w:pPr>
  </w:style>
  <w:style w:type="paragraph" w:customStyle="1" w:styleId="tabletext">
    <w:name w:val="table text"/>
    <w:basedOn w:val="Normal"/>
    <w:rsid w:val="007F1BE1"/>
    <w:pPr>
      <w:tabs>
        <w:tab w:val="left" w:pos="284"/>
        <w:tab w:val="left" w:pos="567"/>
      </w:tabs>
      <w:spacing w:after="0" w:line="280" w:lineRule="exact"/>
    </w:pPr>
    <w:rPr>
      <w:rFonts w:eastAsia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qanow.sharepoint.com/sites/OrganisationAssets/Templates/sqa-word-template-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50F12D-2A9C-4BEB-A4A3-B62B39E11754}">
  <we:reference id="wa104382008" version="1.1.0.1" store="en-US" storeType="OMEX"/>
  <we:alternateReferences>
    <we:reference id="wa104382008" version="1.1.0.1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2cc72-cf02-4e99-a178-179d167a3695">
      <Terms xmlns="http://schemas.microsoft.com/office/infopath/2007/PartnerControls"/>
    </lcf76f155ced4ddcb4097134ff3c332f>
    <TaxCatchAll xmlns="4de0a355-e976-4362-9494-fc8a653666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65E57BB4C6E4B9BB1A8D8A4A6A195" ma:contentTypeVersion="13" ma:contentTypeDescription="Create a new document." ma:contentTypeScope="" ma:versionID="a2a3353d086028b04107030ed3961906">
  <xsd:schema xmlns:xsd="http://www.w3.org/2001/XMLSchema" xmlns:xs="http://www.w3.org/2001/XMLSchema" xmlns:p="http://schemas.microsoft.com/office/2006/metadata/properties" xmlns:ns2="a8a2cc72-cf02-4e99-a178-179d167a3695" xmlns:ns3="4de0a355-e976-4362-9494-fc8a653666ad" targetNamespace="http://schemas.microsoft.com/office/2006/metadata/properties" ma:root="true" ma:fieldsID="b493748a083176f1139cf5970abb8d7f" ns2:_="" ns3:_="">
    <xsd:import namespace="a8a2cc72-cf02-4e99-a178-179d167a3695"/>
    <xsd:import namespace="4de0a355-e976-4362-9494-fc8a65366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2cc72-cf02-4e99-a178-179d167a3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0a355-e976-4362-9494-fc8a65366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a474d46-d332-41fb-802a-9546d417f601}" ma:internalName="TaxCatchAll" ma:showField="CatchAllData" ma:web="4de0a355-e976-4362-9494-fc8a65366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3092-D9B5-47FD-A945-276DCB8B5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42306-3079-44AF-9E0B-2F688B6B6B7F}">
  <ds:schemaRefs>
    <ds:schemaRef ds:uri="http://schemas.microsoft.com/office/2006/metadata/properties"/>
    <ds:schemaRef ds:uri="http://schemas.microsoft.com/office/infopath/2007/PartnerControls"/>
    <ds:schemaRef ds:uri="a8a2cc72-cf02-4e99-a178-179d167a3695"/>
    <ds:schemaRef ds:uri="4de0a355-e976-4362-9494-fc8a653666ad"/>
  </ds:schemaRefs>
</ds:datastoreItem>
</file>

<file path=customXml/itemProps3.xml><?xml version="1.0" encoding="utf-8"?>
<ds:datastoreItem xmlns:ds="http://schemas.openxmlformats.org/officeDocument/2006/customXml" ds:itemID="{3E77287E-419B-48BB-AB7F-821A99C2D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2cc72-cf02-4e99-a178-179d167a3695"/>
    <ds:schemaRef ds:uri="4de0a355-e976-4362-9494-fc8a65366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F5CA33-0085-462D-88A7-5FB5F162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sqa-word-template-2024</Template>
  <TotalTime>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Fortune</dc:creator>
  <cp:lastModifiedBy>Denise Dunlop</cp:lastModifiedBy>
  <cp:revision>3</cp:revision>
  <cp:lastPrinted>2024-04-12T14:00:00Z</cp:lastPrinted>
  <dcterms:created xsi:type="dcterms:W3CDTF">2025-05-29T08:11:00Z</dcterms:created>
  <dcterms:modified xsi:type="dcterms:W3CDTF">2025-06-13T14:08:00Z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0x0101003A765E57BB4C6E4B9BB1A8D8A4A6A195</vt:lpwstr>
  </property>
</Properties>
</file>