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2B8DF" w14:textId="1DDF9A49" w:rsidR="0010291B" w:rsidRPr="003E297D" w:rsidRDefault="003E297D" w:rsidP="003E297D">
      <w:pPr>
        <w:pStyle w:val="Heading2"/>
      </w:pPr>
      <w:r w:rsidRPr="00C976E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529F75" wp14:editId="615F3E22">
                <wp:simplePos x="0" y="0"/>
                <wp:positionH relativeFrom="column">
                  <wp:posOffset>6765925</wp:posOffset>
                </wp:positionH>
                <wp:positionV relativeFrom="paragraph">
                  <wp:posOffset>-309245</wp:posOffset>
                </wp:positionV>
                <wp:extent cx="1679575" cy="457200"/>
                <wp:effectExtent l="0" t="0" r="0" b="0"/>
                <wp:wrapNone/>
                <wp:docPr id="15540337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95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AAF74" w14:textId="77777777" w:rsidR="00C976E4" w:rsidRPr="00BB1886" w:rsidRDefault="00C976E4" w:rsidP="003E297D">
                            <w:pPr>
                              <w:pStyle w:val="Heading4"/>
                            </w:pPr>
                            <w:r w:rsidRPr="00BB1886">
                              <w:t xml:space="preserve">Insert </w:t>
                            </w:r>
                            <w:r>
                              <w:t>college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529F7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32.75pt;margin-top:-24.35pt;width:132.2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">
                <v:textbox>
                  <w:txbxContent>
                    <w:p w14:paraId="1E7AAF74" w14:textId="77777777" w:rsidR="00C976E4" w:rsidRPr="00BB1886" w:rsidRDefault="00C976E4" w:rsidP="003E297D">
                      <w:pPr>
                        <w:pStyle w:val="Heading4"/>
                      </w:pPr>
                      <w:r w:rsidRPr="00BB1886">
                        <w:t xml:space="preserve">Insert </w:t>
                      </w:r>
                      <w:r>
                        <w:t>college name</w:t>
                      </w:r>
                    </w:p>
                  </w:txbxContent>
                </v:textbox>
              </v:shape>
            </w:pict>
          </mc:Fallback>
        </mc:AlternateContent>
      </w:r>
      <w:r w:rsidR="00B82009" w:rsidRPr="00C976E4">
        <w:t xml:space="preserve"> </w:t>
      </w:r>
      <w:r w:rsidR="0010291B" w:rsidRPr="003E297D">
        <w:t xml:space="preserve">Proposed </w:t>
      </w:r>
      <w:r w:rsidR="00B318A8" w:rsidRPr="003E297D">
        <w:t>Assessment Planner</w:t>
      </w:r>
    </w:p>
    <w:p w14:paraId="656B2192" w14:textId="77777777" w:rsidR="0010291B" w:rsidRPr="003E297D" w:rsidRDefault="0010291B">
      <w:pPr>
        <w:rPr>
          <w:rFonts w:ascii="Arial" w:hAnsi="Arial" w:cs="Arial"/>
          <w:sz w:val="24"/>
          <w:szCs w:val="24"/>
        </w:rPr>
      </w:pPr>
    </w:p>
    <w:tbl>
      <w:tblPr>
        <w:tblW w:w="1360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836"/>
        <w:gridCol w:w="1134"/>
        <w:gridCol w:w="535"/>
        <w:gridCol w:w="536"/>
        <w:gridCol w:w="535"/>
        <w:gridCol w:w="536"/>
        <w:gridCol w:w="535"/>
        <w:gridCol w:w="536"/>
        <w:gridCol w:w="535"/>
        <w:gridCol w:w="536"/>
        <w:gridCol w:w="535"/>
        <w:gridCol w:w="536"/>
        <w:gridCol w:w="535"/>
        <w:gridCol w:w="536"/>
        <w:gridCol w:w="535"/>
        <w:gridCol w:w="536"/>
        <w:gridCol w:w="535"/>
        <w:gridCol w:w="536"/>
        <w:gridCol w:w="535"/>
        <w:gridCol w:w="536"/>
      </w:tblGrid>
      <w:tr w:rsidR="001C316C" w:rsidRPr="003E297D" w14:paraId="1F379300" w14:textId="77777777" w:rsidTr="00D44DE1">
        <w:trPr>
          <w:trHeight w:val="225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9F3C0B8" w14:textId="77777777" w:rsidR="001C316C" w:rsidRPr="003E297D" w:rsidRDefault="001C316C" w:rsidP="00B318A8">
            <w:pPr>
              <w:pStyle w:val="Heading5"/>
              <w:rPr>
                <w:rFonts w:ascii="Arial" w:hAnsi="Arial" w:cs="Arial"/>
                <w:sz w:val="24"/>
                <w:szCs w:val="24"/>
              </w:rPr>
            </w:pPr>
            <w:r w:rsidRPr="003E297D">
              <w:rPr>
                <w:rFonts w:ascii="Arial" w:hAnsi="Arial" w:cs="Arial"/>
                <w:sz w:val="24"/>
                <w:szCs w:val="24"/>
              </w:rPr>
              <w:t>Unit title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7353526" w14:textId="77777777" w:rsidR="001C316C" w:rsidRPr="003E297D" w:rsidRDefault="001C316C" w:rsidP="00B318A8">
            <w:pPr>
              <w:pStyle w:val="Heading5"/>
              <w:rPr>
                <w:rFonts w:ascii="Arial" w:hAnsi="Arial" w:cs="Arial"/>
                <w:sz w:val="24"/>
                <w:szCs w:val="24"/>
              </w:rPr>
            </w:pPr>
            <w:r w:rsidRPr="003E297D">
              <w:rPr>
                <w:rFonts w:ascii="Arial" w:hAnsi="Arial" w:cs="Arial"/>
                <w:sz w:val="24"/>
                <w:szCs w:val="24"/>
              </w:rPr>
              <w:t>Type (m/o)</w:t>
            </w:r>
          </w:p>
        </w:tc>
        <w:tc>
          <w:tcPr>
            <w:tcW w:w="963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4F44D8A2" w14:textId="77777777" w:rsidR="001C316C" w:rsidRPr="003E297D" w:rsidRDefault="001C316C" w:rsidP="00B318A8">
            <w:pPr>
              <w:pStyle w:val="Heading5"/>
              <w:rPr>
                <w:rFonts w:ascii="Arial" w:hAnsi="Arial" w:cs="Arial"/>
                <w:sz w:val="24"/>
                <w:szCs w:val="24"/>
              </w:rPr>
            </w:pPr>
            <w:r w:rsidRPr="003E297D">
              <w:rPr>
                <w:rFonts w:ascii="Arial" w:hAnsi="Arial" w:cs="Arial"/>
                <w:sz w:val="24"/>
                <w:szCs w:val="24"/>
              </w:rPr>
              <w:t>Week number:</w:t>
            </w:r>
          </w:p>
        </w:tc>
      </w:tr>
      <w:tr w:rsidR="001C316C" w:rsidRPr="003E297D" w14:paraId="1F943729" w14:textId="77777777" w:rsidTr="00D44DE1">
        <w:trPr>
          <w:trHeight w:val="225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F19CD" w14:textId="77777777" w:rsidR="001C316C" w:rsidRPr="003E297D" w:rsidRDefault="001C316C" w:rsidP="00B318A8">
            <w:pPr>
              <w:pStyle w:val="Heading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DAD29" w14:textId="77777777" w:rsidR="001C316C" w:rsidRPr="003E297D" w:rsidRDefault="001C316C" w:rsidP="00B318A8">
            <w:pPr>
              <w:pStyle w:val="Heading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8AFA6" w14:textId="77777777" w:rsidR="001C316C" w:rsidRPr="003E297D" w:rsidRDefault="001C316C" w:rsidP="00B318A8">
            <w:pPr>
              <w:pStyle w:val="Heading5"/>
              <w:rPr>
                <w:rFonts w:ascii="Arial" w:hAnsi="Arial" w:cs="Arial"/>
                <w:sz w:val="24"/>
                <w:szCs w:val="24"/>
              </w:rPr>
            </w:pPr>
            <w:r w:rsidRPr="003E29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73E29" w14:textId="77777777" w:rsidR="001C316C" w:rsidRPr="003E297D" w:rsidRDefault="001C316C" w:rsidP="00B318A8">
            <w:pPr>
              <w:pStyle w:val="Heading5"/>
              <w:rPr>
                <w:rFonts w:ascii="Arial" w:hAnsi="Arial" w:cs="Arial"/>
                <w:sz w:val="24"/>
                <w:szCs w:val="24"/>
              </w:rPr>
            </w:pPr>
            <w:r w:rsidRPr="003E297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86FFA" w14:textId="77777777" w:rsidR="001C316C" w:rsidRPr="003E297D" w:rsidRDefault="001C316C" w:rsidP="00B318A8">
            <w:pPr>
              <w:pStyle w:val="Heading5"/>
              <w:rPr>
                <w:rFonts w:ascii="Arial" w:hAnsi="Arial" w:cs="Arial"/>
                <w:sz w:val="24"/>
                <w:szCs w:val="24"/>
              </w:rPr>
            </w:pPr>
            <w:r w:rsidRPr="003E297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CB5CB" w14:textId="77777777" w:rsidR="001C316C" w:rsidRPr="003E297D" w:rsidRDefault="001C316C" w:rsidP="00B318A8">
            <w:pPr>
              <w:pStyle w:val="Heading5"/>
              <w:rPr>
                <w:rFonts w:ascii="Arial" w:hAnsi="Arial" w:cs="Arial"/>
                <w:sz w:val="24"/>
                <w:szCs w:val="24"/>
              </w:rPr>
            </w:pPr>
            <w:r w:rsidRPr="003E297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6FCC4" w14:textId="77777777" w:rsidR="001C316C" w:rsidRPr="003E297D" w:rsidRDefault="001C316C" w:rsidP="00B318A8">
            <w:pPr>
              <w:pStyle w:val="Heading5"/>
              <w:rPr>
                <w:rFonts w:ascii="Arial" w:hAnsi="Arial" w:cs="Arial"/>
                <w:sz w:val="24"/>
                <w:szCs w:val="24"/>
              </w:rPr>
            </w:pPr>
            <w:r w:rsidRPr="003E297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BEB1B" w14:textId="77777777" w:rsidR="001C316C" w:rsidRPr="003E297D" w:rsidRDefault="001C316C" w:rsidP="00B318A8">
            <w:pPr>
              <w:pStyle w:val="Heading5"/>
              <w:rPr>
                <w:rFonts w:ascii="Arial" w:hAnsi="Arial" w:cs="Arial"/>
                <w:sz w:val="24"/>
                <w:szCs w:val="24"/>
              </w:rPr>
            </w:pPr>
            <w:r w:rsidRPr="003E297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7470C" w14:textId="77777777" w:rsidR="001C316C" w:rsidRPr="003E297D" w:rsidRDefault="001C316C" w:rsidP="00B318A8">
            <w:pPr>
              <w:pStyle w:val="Heading5"/>
              <w:rPr>
                <w:rFonts w:ascii="Arial" w:hAnsi="Arial" w:cs="Arial"/>
                <w:sz w:val="24"/>
                <w:szCs w:val="24"/>
              </w:rPr>
            </w:pPr>
            <w:r w:rsidRPr="003E297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D61D6" w14:textId="77777777" w:rsidR="001C316C" w:rsidRPr="003E297D" w:rsidRDefault="001C316C" w:rsidP="00B318A8">
            <w:pPr>
              <w:pStyle w:val="Heading5"/>
              <w:rPr>
                <w:rFonts w:ascii="Arial" w:hAnsi="Arial" w:cs="Arial"/>
                <w:sz w:val="24"/>
                <w:szCs w:val="24"/>
              </w:rPr>
            </w:pPr>
            <w:r w:rsidRPr="003E297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F3DB6" w14:textId="77777777" w:rsidR="001C316C" w:rsidRPr="003E297D" w:rsidRDefault="001C316C" w:rsidP="00B318A8">
            <w:pPr>
              <w:pStyle w:val="Heading5"/>
              <w:rPr>
                <w:rFonts w:ascii="Arial" w:hAnsi="Arial" w:cs="Arial"/>
                <w:sz w:val="24"/>
                <w:szCs w:val="24"/>
              </w:rPr>
            </w:pPr>
            <w:r w:rsidRPr="003E297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F4968" w14:textId="77777777" w:rsidR="001C316C" w:rsidRPr="003E297D" w:rsidRDefault="001C316C" w:rsidP="00B318A8">
            <w:pPr>
              <w:pStyle w:val="Heading5"/>
              <w:rPr>
                <w:rFonts w:ascii="Arial" w:hAnsi="Arial" w:cs="Arial"/>
                <w:sz w:val="24"/>
                <w:szCs w:val="24"/>
              </w:rPr>
            </w:pPr>
            <w:r w:rsidRPr="003E297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FEFE6" w14:textId="77777777" w:rsidR="001C316C" w:rsidRPr="003E297D" w:rsidRDefault="001C316C" w:rsidP="00B318A8">
            <w:pPr>
              <w:pStyle w:val="Heading5"/>
              <w:rPr>
                <w:rFonts w:ascii="Arial" w:hAnsi="Arial" w:cs="Arial"/>
                <w:sz w:val="24"/>
                <w:szCs w:val="24"/>
              </w:rPr>
            </w:pPr>
            <w:r w:rsidRPr="003E297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33195" w14:textId="77777777" w:rsidR="001C316C" w:rsidRPr="003E297D" w:rsidRDefault="001C316C" w:rsidP="00B318A8">
            <w:pPr>
              <w:pStyle w:val="Heading5"/>
              <w:rPr>
                <w:rFonts w:ascii="Arial" w:hAnsi="Arial" w:cs="Arial"/>
                <w:sz w:val="24"/>
                <w:szCs w:val="24"/>
              </w:rPr>
            </w:pPr>
            <w:r w:rsidRPr="003E297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1F19A" w14:textId="77777777" w:rsidR="001C316C" w:rsidRPr="003E297D" w:rsidRDefault="001C316C" w:rsidP="00B318A8">
            <w:pPr>
              <w:pStyle w:val="Heading5"/>
              <w:rPr>
                <w:rFonts w:ascii="Arial" w:hAnsi="Arial" w:cs="Arial"/>
                <w:sz w:val="24"/>
                <w:szCs w:val="24"/>
              </w:rPr>
            </w:pPr>
            <w:r w:rsidRPr="003E297D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E7DEF" w14:textId="77777777" w:rsidR="001C316C" w:rsidRPr="003E297D" w:rsidRDefault="001C316C" w:rsidP="00B318A8">
            <w:pPr>
              <w:pStyle w:val="Heading5"/>
              <w:rPr>
                <w:rFonts w:ascii="Arial" w:hAnsi="Arial" w:cs="Arial"/>
                <w:sz w:val="24"/>
                <w:szCs w:val="24"/>
              </w:rPr>
            </w:pPr>
            <w:r w:rsidRPr="003E297D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1FD43" w14:textId="77777777" w:rsidR="001C316C" w:rsidRPr="003E297D" w:rsidRDefault="001C316C" w:rsidP="00B318A8">
            <w:pPr>
              <w:pStyle w:val="Heading5"/>
              <w:rPr>
                <w:rFonts w:ascii="Arial" w:hAnsi="Arial" w:cs="Arial"/>
                <w:sz w:val="24"/>
                <w:szCs w:val="24"/>
              </w:rPr>
            </w:pPr>
            <w:r w:rsidRPr="003E297D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DB91A" w14:textId="77777777" w:rsidR="001C316C" w:rsidRPr="003E297D" w:rsidRDefault="001C316C" w:rsidP="00B318A8">
            <w:pPr>
              <w:pStyle w:val="Heading5"/>
              <w:rPr>
                <w:rFonts w:ascii="Arial" w:hAnsi="Arial" w:cs="Arial"/>
                <w:sz w:val="24"/>
                <w:szCs w:val="24"/>
              </w:rPr>
            </w:pPr>
            <w:r w:rsidRPr="003E297D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2D20C" w14:textId="77777777" w:rsidR="001C316C" w:rsidRPr="003E297D" w:rsidRDefault="001C316C" w:rsidP="00B318A8">
            <w:pPr>
              <w:pStyle w:val="Heading5"/>
              <w:rPr>
                <w:rFonts w:ascii="Arial" w:hAnsi="Arial" w:cs="Arial"/>
                <w:sz w:val="24"/>
                <w:szCs w:val="24"/>
              </w:rPr>
            </w:pPr>
            <w:r w:rsidRPr="003E297D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0C14A" w14:textId="77777777" w:rsidR="001C316C" w:rsidRPr="003E297D" w:rsidRDefault="001C316C" w:rsidP="00B318A8">
            <w:pPr>
              <w:pStyle w:val="Heading5"/>
              <w:rPr>
                <w:rFonts w:ascii="Arial" w:hAnsi="Arial" w:cs="Arial"/>
                <w:sz w:val="24"/>
                <w:szCs w:val="24"/>
              </w:rPr>
            </w:pPr>
            <w:r w:rsidRPr="003E297D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10291B" w:rsidRPr="00C976E4" w14:paraId="384D9408" w14:textId="77777777">
        <w:trPr>
          <w:trHeight w:val="25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4F371" w14:textId="77777777" w:rsidR="0010291B" w:rsidRPr="00C976E4" w:rsidRDefault="0010291B" w:rsidP="00C976E4">
            <w:pPr>
              <w:rPr>
                <w:rFonts w:cs="Arial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BFDD6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5AEAA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AAB3E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84130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9BC36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61B24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BFE68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BBCD0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75A04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53F37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7132D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751ED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EF439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C03C1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8BCCF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025CB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6B95B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1C561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DF499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10291B" w:rsidRPr="00C976E4" w14:paraId="7E50A55C" w14:textId="77777777">
        <w:trPr>
          <w:trHeight w:val="25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4D9E4" w14:textId="77777777" w:rsidR="0010291B" w:rsidRPr="00C976E4" w:rsidRDefault="0010291B" w:rsidP="00C976E4">
            <w:pPr>
              <w:rPr>
                <w:rFonts w:cs="Arial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7B147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8EC7F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5C025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91699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4A62D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7E7D6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5CE43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6D228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91F13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9EDE0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77946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45688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89305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D0B11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E8CBB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997A9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BEAEF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0CA0A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394CF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10291B" w:rsidRPr="00C976E4" w14:paraId="71427FCB" w14:textId="77777777">
        <w:trPr>
          <w:trHeight w:val="253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4A44B" w14:textId="77777777" w:rsidR="0010291B" w:rsidRPr="00C976E4" w:rsidRDefault="0010291B" w:rsidP="00C976E4">
            <w:pPr>
              <w:rPr>
                <w:rFonts w:cs="Arial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FC469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ED108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5CE10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F1175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D8096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AAE1F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69483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C105F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D01D9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CCCE9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DA96A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905C6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F5499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D38FD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01FB9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DBF91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B02D5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8611A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1CD02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10291B" w:rsidRPr="00C976E4" w14:paraId="51B9F9D0" w14:textId="77777777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D862F" w14:textId="77777777" w:rsidR="0010291B" w:rsidRPr="00C976E4" w:rsidRDefault="0010291B" w:rsidP="00C976E4">
            <w:pPr>
              <w:rPr>
                <w:rFonts w:cs="Arial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1813B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78B33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40A68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FFA65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5BA87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18B9B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5ACDB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4F520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C7C82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13D54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A7889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F1961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D7082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21600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2D19F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08F84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E6AC2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269F8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83299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10291B" w:rsidRPr="00C976E4" w14:paraId="51C87688" w14:textId="77777777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17F6B" w14:textId="77777777" w:rsidR="0010291B" w:rsidRPr="00C976E4" w:rsidRDefault="0010291B" w:rsidP="00C976E4">
            <w:pPr>
              <w:rPr>
                <w:rFonts w:cs="Arial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22A6D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2696C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31533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10B83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36D18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CF6A7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F42B4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ECBA8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7C4D3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68F80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BC17E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AEE1F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DE298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AB80F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4054C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BF306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712C8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8682F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1B1A2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10291B" w:rsidRPr="00C976E4" w14:paraId="4311E660" w14:textId="77777777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821CA" w14:textId="77777777" w:rsidR="0010291B" w:rsidRPr="00C976E4" w:rsidRDefault="0010291B" w:rsidP="00C976E4">
            <w:pPr>
              <w:rPr>
                <w:rFonts w:cs="Arial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508D1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009E0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7A8F2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92C33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163AB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94102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FB1D0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52200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61EA3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21560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AECA1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48D90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7CC8A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EB474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DBCAD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C2078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6A3E3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A24E3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6081B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10291B" w:rsidRPr="00C976E4" w14:paraId="1C610BE6" w14:textId="77777777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FC060" w14:textId="77777777" w:rsidR="0010291B" w:rsidRPr="00C976E4" w:rsidRDefault="0010291B" w:rsidP="00C976E4">
            <w:pPr>
              <w:rPr>
                <w:rFonts w:cs="Arial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3F1FF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7BCA6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CED45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7360D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15D3A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23F02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7E765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50C53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695A9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82F24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53B24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A9D5B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39EA0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92F8C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1FC61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BEC01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9C93D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A1210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3AEAD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10291B" w:rsidRPr="00C976E4" w14:paraId="4B9D4C18" w14:textId="77777777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2435B" w14:textId="77777777" w:rsidR="0010291B" w:rsidRPr="00C976E4" w:rsidRDefault="0010291B" w:rsidP="00C976E4">
            <w:pPr>
              <w:rPr>
                <w:rFonts w:cs="Arial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EDADE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F4433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8324C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E31F3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F14CA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D62B3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03449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2A466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9824B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85BA7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0D86D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BC7BB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A2D9F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4FAAF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2082E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0A93F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9BC3E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74EA5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0EBA7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10291B" w:rsidRPr="00C976E4" w14:paraId="17B95E76" w14:textId="77777777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D1A3F" w14:textId="77777777" w:rsidR="0010291B" w:rsidRPr="00C976E4" w:rsidRDefault="0010291B" w:rsidP="00C976E4">
            <w:pPr>
              <w:rPr>
                <w:rFonts w:cs="Arial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4C173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E153F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1DBC4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8CBC9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ED933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F6B0A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A6607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8FD12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19646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EC322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0E909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8D783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07CE2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397BB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0D287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9469C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67FAE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CE1C0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D3B50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10291B" w:rsidRPr="00C976E4" w14:paraId="1B3EAD5A" w14:textId="77777777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99E39" w14:textId="77777777" w:rsidR="0010291B" w:rsidRPr="00C976E4" w:rsidRDefault="0010291B" w:rsidP="00C976E4">
            <w:pPr>
              <w:rPr>
                <w:rFonts w:cs="Arial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7C3E1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25A0B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52087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DAE4A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41F27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C05F1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CC22B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1E0BB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76276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944E0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41087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AEC00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C977C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C67EE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C0748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00542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6A658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850FE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7DDA5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10291B" w:rsidRPr="00C976E4" w14:paraId="3AE7F41F" w14:textId="77777777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D2831" w14:textId="77777777" w:rsidR="0010291B" w:rsidRPr="00C976E4" w:rsidRDefault="0010291B" w:rsidP="00C976E4">
            <w:pPr>
              <w:rPr>
                <w:rFonts w:cs="Arial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BB91E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97B28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67D69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5CA63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1F602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7847D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2A07A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345D4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ACA3B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D08C9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6C834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B7424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36F94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C6D30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59DE9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7B475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2CAEB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F5EC1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2F398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10291B" w:rsidRPr="00C976E4" w14:paraId="501EA1A9" w14:textId="77777777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D244C" w14:textId="77777777" w:rsidR="0010291B" w:rsidRPr="00C976E4" w:rsidRDefault="0010291B" w:rsidP="00C976E4">
            <w:pPr>
              <w:rPr>
                <w:rFonts w:cs="Arial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66C0D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BECB0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3FE18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7B69D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55AFC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046FE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06920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DA501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FC990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48DFB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78E02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FA291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C653A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41FAA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F7C12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7AB08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952B6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6CCE2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EDFDA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10291B" w:rsidRPr="00C976E4" w14:paraId="1DCC1BFB" w14:textId="77777777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CA6B6" w14:textId="77777777" w:rsidR="0010291B" w:rsidRPr="00C976E4" w:rsidRDefault="0010291B" w:rsidP="00C976E4">
            <w:pPr>
              <w:rPr>
                <w:rFonts w:cs="Arial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4778C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B1120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CB53F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1E356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B55F4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D20EC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4C8D1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8AD8E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6D9D5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FA888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12F51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0FBF5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ED56C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E6DE5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AC5FB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9F537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12051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17507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370D4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10291B" w:rsidRPr="00C976E4" w14:paraId="5A18BAD7" w14:textId="77777777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A310B" w14:textId="77777777" w:rsidR="0010291B" w:rsidRPr="00C976E4" w:rsidRDefault="0010291B" w:rsidP="00C976E4">
            <w:pPr>
              <w:rPr>
                <w:rFonts w:cs="Arial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84A10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E2434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F90F1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85447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602C2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49395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EA36D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086CE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0707D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85B93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E1361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A6F8B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5F25A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F2BC8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F5D43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9C9BB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CBE1D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61455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6EAC0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10291B" w:rsidRPr="00C976E4" w14:paraId="148B7267" w14:textId="77777777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4A3F3" w14:textId="77777777" w:rsidR="0010291B" w:rsidRPr="00C976E4" w:rsidRDefault="0010291B" w:rsidP="00C976E4">
            <w:pPr>
              <w:rPr>
                <w:rFonts w:cs="Arial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24C95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0EFE2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F9654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6FDA4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D506D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322E5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E4EA2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B7379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99B89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0A18C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25C56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D3F56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395E3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A28E5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F7D62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9E82E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CDC70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1A993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35408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10291B" w:rsidRPr="00C976E4" w14:paraId="2652CF27" w14:textId="77777777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09570" w14:textId="77777777" w:rsidR="0010291B" w:rsidRPr="00C976E4" w:rsidRDefault="0010291B" w:rsidP="00C976E4">
            <w:pPr>
              <w:rPr>
                <w:rFonts w:cs="Arial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1B01F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E6536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D9B2F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760B9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65C6B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44C16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7D250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C3D9A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3FE35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C191C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C298D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2F305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1D6C3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8EFC7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35F5D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E43DB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E16EE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2714A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11301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10291B" w:rsidRPr="00C976E4" w14:paraId="717A1395" w14:textId="77777777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1D113" w14:textId="77777777" w:rsidR="0010291B" w:rsidRPr="00C976E4" w:rsidRDefault="0010291B" w:rsidP="00C976E4">
            <w:pPr>
              <w:rPr>
                <w:rFonts w:cs="Arial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EB1CC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7CE87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AEEB4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44B2D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4EABD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E5C5A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9E71A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39455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E4A15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CF33B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BCB9E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F342F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1A300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70C1F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8C1EC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47192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5CB07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A8EFA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BF8F1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10291B" w:rsidRPr="00C976E4" w14:paraId="557DD106" w14:textId="77777777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E39C1" w14:textId="77777777" w:rsidR="0010291B" w:rsidRPr="00C976E4" w:rsidRDefault="0010291B" w:rsidP="00C976E4">
            <w:pPr>
              <w:rPr>
                <w:rFonts w:cs="Arial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AA06B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8F3BB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AEBA8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F51A5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BE79B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0F5C9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1D6A5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43B60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6BDFF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3BD98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D67E2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6FFA6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A6622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D1698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8A2F4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04D65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604F7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95970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8F222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10291B" w:rsidRPr="00C976E4" w14:paraId="1263DE9C" w14:textId="77777777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8C8BE" w14:textId="77777777" w:rsidR="0010291B" w:rsidRPr="00C976E4" w:rsidRDefault="0010291B" w:rsidP="00C976E4">
            <w:pPr>
              <w:rPr>
                <w:rFonts w:cs="Arial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9FAA3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12259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F6FCB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0B92D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CEBE9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30715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3AEBC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330C0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1F00B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2BBFA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22178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A9C30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69BA1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D402F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43CF8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3AD2A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71180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75542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EA530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10291B" w:rsidRPr="00C976E4" w14:paraId="1B62F77B" w14:textId="77777777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FB4AE" w14:textId="77777777" w:rsidR="0010291B" w:rsidRPr="00C976E4" w:rsidRDefault="0010291B" w:rsidP="00C976E4">
            <w:pPr>
              <w:rPr>
                <w:rFonts w:cs="Arial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33EEB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190B0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8AF8A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327DC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CFDF5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79472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69761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A4664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B68BB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DB842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28C25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77547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B1F27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6E678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4787E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F26A9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ACD4E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2EDBF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78C02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10291B" w:rsidRPr="00C976E4" w14:paraId="77BC7669" w14:textId="77777777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CD97D" w14:textId="77777777" w:rsidR="0010291B" w:rsidRPr="00C976E4" w:rsidRDefault="0010291B" w:rsidP="00C976E4">
            <w:pPr>
              <w:rPr>
                <w:rFonts w:cs="Arial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065E7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2326C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53B77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72318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A018D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A29AE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DDF8A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5771D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78667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BE26C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A549A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C6C16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B8785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AD927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96CEF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4D667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2157E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F6813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890ED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10291B" w:rsidRPr="00C976E4" w14:paraId="77193BC2" w14:textId="77777777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7A1B1" w14:textId="77777777" w:rsidR="0010291B" w:rsidRPr="00C976E4" w:rsidRDefault="0010291B" w:rsidP="00C976E4">
            <w:pPr>
              <w:rPr>
                <w:rFonts w:cs="Arial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2CD67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EDAE9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0E51A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1E2B8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3A99A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E3CFB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64053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E9383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DB6AD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5B328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6FB19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BA169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BFCE1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1255F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37AFC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20EB5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B0494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B7EE7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0354A" w14:textId="77777777" w:rsidR="0010291B" w:rsidRPr="00C976E4" w:rsidRDefault="0010291B" w:rsidP="00C976E4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10291B" w:rsidRPr="00C976E4" w14:paraId="5483B8DB" w14:textId="77777777">
        <w:trPr>
          <w:trHeight w:val="25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16868D" w14:textId="77777777" w:rsidR="0010291B" w:rsidRPr="00C976E4" w:rsidRDefault="0010291B">
            <w:pPr>
              <w:rPr>
                <w:rFonts w:cs="Arial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34997A" w14:textId="77777777" w:rsidR="0010291B" w:rsidRPr="00C976E4" w:rsidRDefault="0010291B">
            <w:pPr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F0B763" w14:textId="77777777" w:rsidR="0010291B" w:rsidRPr="00C976E4" w:rsidRDefault="0010291B">
            <w:pPr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B8112D" w14:textId="77777777" w:rsidR="0010291B" w:rsidRPr="00C976E4" w:rsidRDefault="0010291B">
            <w:pPr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77DEBD" w14:textId="77777777" w:rsidR="0010291B" w:rsidRPr="00C976E4" w:rsidRDefault="0010291B">
            <w:pPr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A8C802" w14:textId="77777777" w:rsidR="0010291B" w:rsidRPr="00C976E4" w:rsidRDefault="0010291B">
            <w:pPr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0DDC47" w14:textId="77777777" w:rsidR="0010291B" w:rsidRPr="00C976E4" w:rsidRDefault="0010291B">
            <w:pPr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C86AD6" w14:textId="77777777" w:rsidR="0010291B" w:rsidRPr="00C976E4" w:rsidRDefault="0010291B">
            <w:pPr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B73B75" w14:textId="77777777" w:rsidR="0010291B" w:rsidRPr="00C976E4" w:rsidRDefault="0010291B">
            <w:pPr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70B552" w14:textId="77777777" w:rsidR="0010291B" w:rsidRPr="00C976E4" w:rsidRDefault="0010291B">
            <w:pPr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E8DF02" w14:textId="77777777" w:rsidR="0010291B" w:rsidRPr="00C976E4" w:rsidRDefault="0010291B">
            <w:pPr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C02FDC" w14:textId="77777777" w:rsidR="0010291B" w:rsidRPr="00C976E4" w:rsidRDefault="0010291B">
            <w:pPr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F8E68F" w14:textId="77777777" w:rsidR="0010291B" w:rsidRPr="00C976E4" w:rsidRDefault="0010291B">
            <w:pPr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B1DB68" w14:textId="77777777" w:rsidR="0010291B" w:rsidRPr="00C976E4" w:rsidRDefault="0010291B">
            <w:pPr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3B0E5B" w14:textId="77777777" w:rsidR="0010291B" w:rsidRPr="00C976E4" w:rsidRDefault="0010291B">
            <w:pPr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A29059" w14:textId="77777777" w:rsidR="0010291B" w:rsidRPr="00C976E4" w:rsidRDefault="0010291B">
            <w:pPr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8897A0" w14:textId="77777777" w:rsidR="0010291B" w:rsidRPr="00C976E4" w:rsidRDefault="0010291B">
            <w:pPr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2DA12D" w14:textId="77777777" w:rsidR="0010291B" w:rsidRPr="00C976E4" w:rsidRDefault="0010291B">
            <w:pPr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8D2333" w14:textId="77777777" w:rsidR="0010291B" w:rsidRPr="00C976E4" w:rsidRDefault="0010291B">
            <w:pPr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188C2C14" w14:textId="77777777" w:rsidR="0010291B" w:rsidRPr="00C976E4" w:rsidRDefault="0010291B">
            <w:pPr>
              <w:rPr>
                <w:rFonts w:cs="Arial"/>
                <w:lang w:eastAsia="en-GB"/>
              </w:rPr>
            </w:pPr>
          </w:p>
        </w:tc>
      </w:tr>
    </w:tbl>
    <w:p w14:paraId="5C578F3C" w14:textId="77777777" w:rsidR="0010291B" w:rsidRPr="00C976E4" w:rsidRDefault="0010291B">
      <w:pPr>
        <w:rPr>
          <w:rFonts w:cs="Arial"/>
        </w:rPr>
      </w:pPr>
    </w:p>
    <w:p w14:paraId="260EECA2" w14:textId="77777777" w:rsidR="003E297D" w:rsidRDefault="00C976E4" w:rsidP="00B318A8">
      <w:pPr>
        <w:rPr>
          <w:rFonts w:ascii="Arial" w:hAnsi="Arial" w:cs="Arial"/>
          <w:sz w:val="24"/>
          <w:szCs w:val="24"/>
        </w:rPr>
      </w:pPr>
      <w:r w:rsidRPr="003E297D">
        <w:rPr>
          <w:rFonts w:ascii="Arial" w:hAnsi="Arial" w:cs="Arial"/>
          <w:sz w:val="24"/>
          <w:szCs w:val="24"/>
        </w:rPr>
        <w:t>CS Case Study</w:t>
      </w:r>
      <w:r w:rsidRPr="003E297D">
        <w:rPr>
          <w:rFonts w:ascii="Arial" w:hAnsi="Arial" w:cs="Arial"/>
          <w:sz w:val="24"/>
          <w:szCs w:val="24"/>
        </w:rPr>
        <w:tab/>
      </w:r>
    </w:p>
    <w:p w14:paraId="6EABA548" w14:textId="77777777" w:rsidR="003E297D" w:rsidRDefault="00C976E4" w:rsidP="00B318A8">
      <w:pPr>
        <w:rPr>
          <w:rFonts w:ascii="Arial" w:hAnsi="Arial" w:cs="Arial"/>
          <w:sz w:val="24"/>
          <w:szCs w:val="24"/>
        </w:rPr>
      </w:pPr>
      <w:r w:rsidRPr="003E297D">
        <w:rPr>
          <w:rFonts w:ascii="Arial" w:hAnsi="Arial" w:cs="Arial"/>
          <w:sz w:val="24"/>
          <w:szCs w:val="24"/>
        </w:rPr>
        <w:t>EX Examination</w:t>
      </w:r>
      <w:r w:rsidRPr="003E297D">
        <w:rPr>
          <w:rFonts w:ascii="Arial" w:hAnsi="Arial" w:cs="Arial"/>
          <w:sz w:val="24"/>
          <w:szCs w:val="24"/>
        </w:rPr>
        <w:tab/>
      </w:r>
    </w:p>
    <w:p w14:paraId="2EEC9CA9" w14:textId="77777777" w:rsidR="003E297D" w:rsidRDefault="00C976E4" w:rsidP="00B318A8">
      <w:pPr>
        <w:rPr>
          <w:rFonts w:ascii="Arial" w:hAnsi="Arial" w:cs="Arial"/>
          <w:sz w:val="24"/>
          <w:szCs w:val="24"/>
        </w:rPr>
      </w:pPr>
      <w:r w:rsidRPr="003E297D">
        <w:rPr>
          <w:rFonts w:ascii="Arial" w:hAnsi="Arial" w:cs="Arial"/>
          <w:sz w:val="24"/>
          <w:szCs w:val="24"/>
        </w:rPr>
        <w:t>MC Multiple Choice</w:t>
      </w:r>
      <w:r w:rsidRPr="003E297D">
        <w:rPr>
          <w:rFonts w:ascii="Arial" w:hAnsi="Arial" w:cs="Arial"/>
          <w:sz w:val="24"/>
          <w:szCs w:val="24"/>
        </w:rPr>
        <w:tab/>
      </w:r>
    </w:p>
    <w:p w14:paraId="0D86451E" w14:textId="77777777" w:rsidR="003E297D" w:rsidRDefault="00C976E4" w:rsidP="00B318A8">
      <w:pPr>
        <w:rPr>
          <w:rFonts w:ascii="Arial" w:hAnsi="Arial" w:cs="Arial"/>
          <w:sz w:val="24"/>
          <w:szCs w:val="24"/>
        </w:rPr>
      </w:pPr>
      <w:r w:rsidRPr="003E297D">
        <w:rPr>
          <w:rFonts w:ascii="Arial" w:hAnsi="Arial" w:cs="Arial"/>
          <w:sz w:val="24"/>
          <w:szCs w:val="24"/>
        </w:rPr>
        <w:t>PJ Project</w:t>
      </w:r>
      <w:r w:rsidRPr="003E297D">
        <w:rPr>
          <w:rFonts w:ascii="Arial" w:hAnsi="Arial" w:cs="Arial"/>
          <w:sz w:val="24"/>
          <w:szCs w:val="24"/>
        </w:rPr>
        <w:tab/>
      </w:r>
    </w:p>
    <w:p w14:paraId="3B28C8C2" w14:textId="77777777" w:rsidR="003E297D" w:rsidRDefault="00C976E4" w:rsidP="00B318A8">
      <w:pPr>
        <w:rPr>
          <w:rFonts w:ascii="Arial" w:hAnsi="Arial" w:cs="Arial"/>
          <w:sz w:val="24"/>
          <w:szCs w:val="24"/>
        </w:rPr>
      </w:pPr>
      <w:r w:rsidRPr="003E297D">
        <w:rPr>
          <w:rFonts w:ascii="Arial" w:hAnsi="Arial" w:cs="Arial"/>
          <w:sz w:val="24"/>
          <w:szCs w:val="24"/>
        </w:rPr>
        <w:t>OB Open Book Assessment</w:t>
      </w:r>
      <w:r w:rsidRPr="003E297D">
        <w:rPr>
          <w:rFonts w:ascii="Arial" w:hAnsi="Arial" w:cs="Arial"/>
          <w:sz w:val="24"/>
          <w:szCs w:val="24"/>
        </w:rPr>
        <w:tab/>
      </w:r>
    </w:p>
    <w:p w14:paraId="261EDD4C" w14:textId="73165787" w:rsidR="00B318A8" w:rsidRPr="003E297D" w:rsidRDefault="00C976E4" w:rsidP="00B318A8">
      <w:pPr>
        <w:rPr>
          <w:rFonts w:ascii="Arial" w:hAnsi="Arial" w:cs="Arial"/>
          <w:sz w:val="24"/>
          <w:szCs w:val="24"/>
        </w:rPr>
      </w:pPr>
      <w:r w:rsidRPr="003E297D">
        <w:rPr>
          <w:rFonts w:ascii="Arial" w:hAnsi="Arial" w:cs="Arial"/>
          <w:sz w:val="24"/>
          <w:szCs w:val="24"/>
        </w:rPr>
        <w:t xml:space="preserve">CB Closed Book Assessment </w:t>
      </w:r>
    </w:p>
    <w:p w14:paraId="091C60B0" w14:textId="77777777" w:rsidR="00C976E4" w:rsidRDefault="0010291B" w:rsidP="003E297D">
      <w:pPr>
        <w:pStyle w:val="Heading3"/>
      </w:pPr>
      <w:r w:rsidRPr="00C976E4">
        <w:br w:type="page"/>
      </w:r>
      <w:r w:rsidR="00C976E4" w:rsidRPr="00C976E4">
        <w:lastRenderedPageBreak/>
        <w:t>Proposed assessment planner (continued)</w:t>
      </w:r>
    </w:p>
    <w:p w14:paraId="20B5FCA2" w14:textId="77777777" w:rsidR="00B318A8" w:rsidRPr="00B318A8" w:rsidRDefault="00B318A8" w:rsidP="00B318A8">
      <w:pPr>
        <w:rPr>
          <w:lang w:eastAsia="en-GB"/>
        </w:rPr>
      </w:pPr>
    </w:p>
    <w:tbl>
      <w:tblPr>
        <w:tblW w:w="1360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836"/>
        <w:gridCol w:w="1134"/>
        <w:gridCol w:w="535"/>
        <w:gridCol w:w="536"/>
        <w:gridCol w:w="535"/>
        <w:gridCol w:w="536"/>
        <w:gridCol w:w="535"/>
        <w:gridCol w:w="536"/>
        <w:gridCol w:w="535"/>
        <w:gridCol w:w="536"/>
        <w:gridCol w:w="535"/>
        <w:gridCol w:w="536"/>
        <w:gridCol w:w="535"/>
        <w:gridCol w:w="536"/>
        <w:gridCol w:w="535"/>
        <w:gridCol w:w="536"/>
        <w:gridCol w:w="535"/>
        <w:gridCol w:w="536"/>
        <w:gridCol w:w="535"/>
        <w:gridCol w:w="536"/>
      </w:tblGrid>
      <w:tr w:rsidR="00B318A8" w:rsidRPr="00C976E4" w14:paraId="4B57341F" w14:textId="77777777" w:rsidTr="004E0EEE">
        <w:trPr>
          <w:trHeight w:val="225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0A98B47" w14:textId="77777777" w:rsidR="00B318A8" w:rsidRPr="00C976E4" w:rsidRDefault="00B318A8" w:rsidP="00B318A8">
            <w:pPr>
              <w:pStyle w:val="Heading5"/>
              <w:rPr>
                <w:lang w:eastAsia="en-GB"/>
              </w:rPr>
            </w:pPr>
            <w:r w:rsidRPr="00C976E4">
              <w:rPr>
                <w:lang w:eastAsia="en-GB"/>
              </w:rPr>
              <w:t>Unit title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350CDA8" w14:textId="77777777" w:rsidR="00B318A8" w:rsidRPr="00C976E4" w:rsidRDefault="00B318A8" w:rsidP="00B318A8">
            <w:pPr>
              <w:pStyle w:val="Heading5"/>
              <w:rPr>
                <w:lang w:eastAsia="en-GB"/>
              </w:rPr>
            </w:pPr>
            <w:r w:rsidRPr="00C976E4">
              <w:rPr>
                <w:lang w:eastAsia="en-GB"/>
              </w:rPr>
              <w:t>Type (m/o)</w:t>
            </w:r>
          </w:p>
        </w:tc>
        <w:tc>
          <w:tcPr>
            <w:tcW w:w="963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E559D" w14:textId="77777777" w:rsidR="00B318A8" w:rsidRPr="00C976E4" w:rsidRDefault="00B318A8" w:rsidP="00B318A8">
            <w:pPr>
              <w:pStyle w:val="Heading5"/>
              <w:rPr>
                <w:lang w:eastAsia="en-GB"/>
              </w:rPr>
            </w:pPr>
            <w:r>
              <w:rPr>
                <w:lang w:eastAsia="en-GB"/>
              </w:rPr>
              <w:t>Week number:</w:t>
            </w:r>
          </w:p>
        </w:tc>
      </w:tr>
      <w:tr w:rsidR="00B318A8" w:rsidRPr="00C976E4" w14:paraId="7EEC1C08" w14:textId="77777777" w:rsidTr="004E0EEE">
        <w:trPr>
          <w:trHeight w:val="225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770CF" w14:textId="77777777" w:rsidR="00B318A8" w:rsidRPr="00C976E4" w:rsidRDefault="00B318A8" w:rsidP="00B318A8">
            <w:pPr>
              <w:pStyle w:val="Heading5"/>
              <w:rPr>
                <w:lang w:eastAsia="en-GB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FB673" w14:textId="77777777" w:rsidR="00B318A8" w:rsidRPr="00C976E4" w:rsidRDefault="00B318A8" w:rsidP="00B318A8">
            <w:pPr>
              <w:pStyle w:val="Heading5"/>
              <w:rPr>
                <w:lang w:eastAsia="en-GB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7405B" w14:textId="77777777" w:rsidR="00B318A8" w:rsidRPr="00C976E4" w:rsidRDefault="00B318A8" w:rsidP="00B318A8">
            <w:pPr>
              <w:pStyle w:val="Heading5"/>
              <w:rPr>
                <w:lang w:eastAsia="en-GB"/>
              </w:rPr>
            </w:pPr>
            <w:r w:rsidRPr="00C976E4">
              <w:rPr>
                <w:lang w:eastAsia="en-GB"/>
              </w:rPr>
              <w:t>21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CB015" w14:textId="77777777" w:rsidR="00B318A8" w:rsidRPr="00C976E4" w:rsidRDefault="00B318A8" w:rsidP="00B318A8">
            <w:pPr>
              <w:pStyle w:val="Heading5"/>
              <w:rPr>
                <w:lang w:eastAsia="en-GB"/>
              </w:rPr>
            </w:pPr>
            <w:r w:rsidRPr="00C976E4">
              <w:rPr>
                <w:lang w:eastAsia="en-GB"/>
              </w:rPr>
              <w:t>22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C0B57" w14:textId="77777777" w:rsidR="00B318A8" w:rsidRPr="00C976E4" w:rsidRDefault="00B318A8" w:rsidP="00B318A8">
            <w:pPr>
              <w:pStyle w:val="Heading5"/>
              <w:rPr>
                <w:lang w:eastAsia="en-GB"/>
              </w:rPr>
            </w:pPr>
            <w:r w:rsidRPr="00C976E4">
              <w:rPr>
                <w:lang w:eastAsia="en-GB"/>
              </w:rPr>
              <w:t>23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BF03B" w14:textId="77777777" w:rsidR="00B318A8" w:rsidRPr="00C976E4" w:rsidRDefault="00B318A8" w:rsidP="00B318A8">
            <w:pPr>
              <w:pStyle w:val="Heading5"/>
              <w:rPr>
                <w:lang w:eastAsia="en-GB"/>
              </w:rPr>
            </w:pPr>
            <w:r w:rsidRPr="00C976E4">
              <w:rPr>
                <w:lang w:eastAsia="en-GB"/>
              </w:rPr>
              <w:t>24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BE95D" w14:textId="77777777" w:rsidR="00B318A8" w:rsidRPr="00C976E4" w:rsidRDefault="00B318A8" w:rsidP="00B318A8">
            <w:pPr>
              <w:pStyle w:val="Heading5"/>
              <w:rPr>
                <w:lang w:eastAsia="en-GB"/>
              </w:rPr>
            </w:pPr>
            <w:r w:rsidRPr="00C976E4">
              <w:rPr>
                <w:lang w:eastAsia="en-GB"/>
              </w:rPr>
              <w:t>25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47E23" w14:textId="77777777" w:rsidR="00B318A8" w:rsidRPr="00C976E4" w:rsidRDefault="00B318A8" w:rsidP="00B318A8">
            <w:pPr>
              <w:pStyle w:val="Heading5"/>
              <w:rPr>
                <w:lang w:eastAsia="en-GB"/>
              </w:rPr>
            </w:pPr>
            <w:r w:rsidRPr="00C976E4">
              <w:rPr>
                <w:lang w:eastAsia="en-GB"/>
              </w:rPr>
              <w:t>26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7C707" w14:textId="77777777" w:rsidR="00B318A8" w:rsidRPr="00C976E4" w:rsidRDefault="00B318A8" w:rsidP="00B318A8">
            <w:pPr>
              <w:pStyle w:val="Heading5"/>
              <w:rPr>
                <w:lang w:eastAsia="en-GB"/>
              </w:rPr>
            </w:pPr>
            <w:r w:rsidRPr="00C976E4">
              <w:rPr>
                <w:lang w:eastAsia="en-GB"/>
              </w:rPr>
              <w:t>27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B27DD" w14:textId="77777777" w:rsidR="00B318A8" w:rsidRPr="00C976E4" w:rsidRDefault="00B318A8" w:rsidP="00B318A8">
            <w:pPr>
              <w:pStyle w:val="Heading5"/>
              <w:rPr>
                <w:lang w:eastAsia="en-GB"/>
              </w:rPr>
            </w:pPr>
            <w:r w:rsidRPr="00C976E4">
              <w:rPr>
                <w:lang w:eastAsia="en-GB"/>
              </w:rPr>
              <w:t>28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53EB3" w14:textId="77777777" w:rsidR="00B318A8" w:rsidRPr="00C976E4" w:rsidRDefault="00B318A8" w:rsidP="00B318A8">
            <w:pPr>
              <w:pStyle w:val="Heading5"/>
              <w:rPr>
                <w:lang w:eastAsia="en-GB"/>
              </w:rPr>
            </w:pPr>
            <w:r w:rsidRPr="00C976E4">
              <w:rPr>
                <w:lang w:eastAsia="en-GB"/>
              </w:rPr>
              <w:t>29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324B4" w14:textId="77777777" w:rsidR="00B318A8" w:rsidRPr="00C976E4" w:rsidRDefault="00B318A8" w:rsidP="00B318A8">
            <w:pPr>
              <w:pStyle w:val="Heading5"/>
              <w:rPr>
                <w:lang w:eastAsia="en-GB"/>
              </w:rPr>
            </w:pPr>
            <w:r w:rsidRPr="00C976E4">
              <w:rPr>
                <w:lang w:eastAsia="en-GB"/>
              </w:rPr>
              <w:t>30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3F8C4" w14:textId="77777777" w:rsidR="00B318A8" w:rsidRPr="00C976E4" w:rsidRDefault="00B318A8" w:rsidP="00B318A8">
            <w:pPr>
              <w:pStyle w:val="Heading5"/>
              <w:rPr>
                <w:lang w:eastAsia="en-GB"/>
              </w:rPr>
            </w:pPr>
            <w:r w:rsidRPr="00C976E4">
              <w:rPr>
                <w:lang w:eastAsia="en-GB"/>
              </w:rPr>
              <w:t>31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B35EC" w14:textId="77777777" w:rsidR="00B318A8" w:rsidRPr="00C976E4" w:rsidRDefault="00B318A8" w:rsidP="00B318A8">
            <w:pPr>
              <w:pStyle w:val="Heading5"/>
              <w:rPr>
                <w:lang w:eastAsia="en-GB"/>
              </w:rPr>
            </w:pPr>
            <w:r w:rsidRPr="00C976E4">
              <w:rPr>
                <w:lang w:eastAsia="en-GB"/>
              </w:rPr>
              <w:t>32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0537C" w14:textId="77777777" w:rsidR="00B318A8" w:rsidRPr="00C976E4" w:rsidRDefault="00B318A8" w:rsidP="00B318A8">
            <w:pPr>
              <w:pStyle w:val="Heading5"/>
              <w:rPr>
                <w:lang w:eastAsia="en-GB"/>
              </w:rPr>
            </w:pPr>
            <w:r w:rsidRPr="00C976E4">
              <w:rPr>
                <w:lang w:eastAsia="en-GB"/>
              </w:rPr>
              <w:t>33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F9117" w14:textId="77777777" w:rsidR="00B318A8" w:rsidRPr="00C976E4" w:rsidRDefault="00B318A8" w:rsidP="00B318A8">
            <w:pPr>
              <w:pStyle w:val="Heading5"/>
              <w:rPr>
                <w:lang w:eastAsia="en-GB"/>
              </w:rPr>
            </w:pPr>
            <w:r w:rsidRPr="00C976E4">
              <w:rPr>
                <w:lang w:eastAsia="en-GB"/>
              </w:rPr>
              <w:t>34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DFF69" w14:textId="77777777" w:rsidR="00B318A8" w:rsidRPr="00C976E4" w:rsidRDefault="00B318A8" w:rsidP="00B318A8">
            <w:pPr>
              <w:pStyle w:val="Heading5"/>
              <w:rPr>
                <w:lang w:eastAsia="en-GB"/>
              </w:rPr>
            </w:pPr>
            <w:r w:rsidRPr="00C976E4">
              <w:rPr>
                <w:lang w:eastAsia="en-GB"/>
              </w:rPr>
              <w:t>35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C5A1A" w14:textId="77777777" w:rsidR="00B318A8" w:rsidRPr="00C976E4" w:rsidRDefault="00B318A8" w:rsidP="00B318A8">
            <w:pPr>
              <w:pStyle w:val="Heading5"/>
              <w:rPr>
                <w:lang w:eastAsia="en-GB"/>
              </w:rPr>
            </w:pPr>
            <w:r w:rsidRPr="00C976E4">
              <w:rPr>
                <w:lang w:eastAsia="en-GB"/>
              </w:rPr>
              <w:t>36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97422" w14:textId="77777777" w:rsidR="00B318A8" w:rsidRPr="00C976E4" w:rsidRDefault="00B318A8" w:rsidP="00B318A8">
            <w:pPr>
              <w:pStyle w:val="Heading5"/>
              <w:rPr>
                <w:lang w:eastAsia="en-GB"/>
              </w:rPr>
            </w:pPr>
            <w:r w:rsidRPr="00C976E4">
              <w:rPr>
                <w:lang w:eastAsia="en-GB"/>
              </w:rPr>
              <w:t>37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90A46" w14:textId="77777777" w:rsidR="00B318A8" w:rsidRPr="00C976E4" w:rsidRDefault="00B318A8" w:rsidP="00B318A8">
            <w:pPr>
              <w:pStyle w:val="Heading5"/>
              <w:rPr>
                <w:lang w:eastAsia="en-GB"/>
              </w:rPr>
            </w:pPr>
            <w:r w:rsidRPr="00C976E4">
              <w:rPr>
                <w:lang w:eastAsia="en-GB"/>
              </w:rPr>
              <w:t>38</w:t>
            </w:r>
          </w:p>
        </w:tc>
      </w:tr>
      <w:tr w:rsidR="00C976E4" w:rsidRPr="00C976E4" w14:paraId="3048FB6F" w14:textId="77777777">
        <w:trPr>
          <w:trHeight w:val="25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C61CE" w14:textId="77777777" w:rsidR="00C976E4" w:rsidRPr="00C976E4" w:rsidRDefault="00C976E4" w:rsidP="00C976E4">
            <w:pPr>
              <w:rPr>
                <w:rFonts w:cs="Arial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10243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0A9CB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EA856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CD20B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2D1EE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C5A73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6B017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E32AE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B0C44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23205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5AED4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0B9A7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F362D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E3584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7C245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4CF8B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AF8B7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449A3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9E528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976E4" w:rsidRPr="00C976E4" w14:paraId="6C586EA0" w14:textId="77777777">
        <w:trPr>
          <w:trHeight w:val="25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2AB3C" w14:textId="77777777" w:rsidR="00C976E4" w:rsidRPr="00C976E4" w:rsidRDefault="00C976E4" w:rsidP="00C976E4">
            <w:pPr>
              <w:rPr>
                <w:rFonts w:cs="Arial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01BCC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75CD1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0937E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73340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5D5FF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F76DF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01DAE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F7FCB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65195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49BDE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C6C37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04849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1C4E1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AB398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8AF7A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0AC51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F86D4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43FF7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6D57A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976E4" w:rsidRPr="00C976E4" w14:paraId="3083520A" w14:textId="77777777">
        <w:trPr>
          <w:trHeight w:val="253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8F101" w14:textId="77777777" w:rsidR="00C976E4" w:rsidRPr="00C976E4" w:rsidRDefault="00C976E4" w:rsidP="00C976E4">
            <w:pPr>
              <w:rPr>
                <w:rFonts w:cs="Arial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27706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CFBD8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65F10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9E199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07CEE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581D6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2E49B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8DD6E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3BDF9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BBA58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8A75A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8D1F5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B6891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73DDE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D5A85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6773B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90740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7DC8B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4A67A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976E4" w:rsidRPr="00C976E4" w14:paraId="02055980" w14:textId="77777777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F1A8E" w14:textId="77777777" w:rsidR="00C976E4" w:rsidRPr="00C976E4" w:rsidRDefault="00C976E4" w:rsidP="00C976E4">
            <w:pPr>
              <w:rPr>
                <w:rFonts w:cs="Arial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A9A05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382E4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12CD6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1D693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18E28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77CAF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70B7C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05995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9722F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E52BD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8D216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05D06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D9082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DC98E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A2FDE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B250C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92F8D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2072B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9D963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976E4" w:rsidRPr="00C976E4" w14:paraId="52D21C1F" w14:textId="77777777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72F43" w14:textId="77777777" w:rsidR="00C976E4" w:rsidRPr="00C976E4" w:rsidRDefault="00C976E4" w:rsidP="00C976E4">
            <w:pPr>
              <w:rPr>
                <w:rFonts w:cs="Arial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CD3D1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6C56D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0D1E5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11C3A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4B557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D7D09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27F1C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341E5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3B72D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6E9AD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F71C2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BE622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88B34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13676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32E47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3125D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458F1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5099E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EB3BC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976E4" w:rsidRPr="00C976E4" w14:paraId="6536EA77" w14:textId="77777777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DAF85" w14:textId="77777777" w:rsidR="00C976E4" w:rsidRPr="00C976E4" w:rsidRDefault="00C976E4" w:rsidP="00C976E4">
            <w:pPr>
              <w:rPr>
                <w:rFonts w:cs="Arial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36E7D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27DD7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25F12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617B2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7DFB4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DE6A4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5EAC8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CE642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A1F29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A2FAE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3DA22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445D6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7E367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BDD41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3E39A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F4E62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ECB5C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C6663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08EE6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976E4" w:rsidRPr="00C976E4" w14:paraId="32283CDA" w14:textId="77777777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DBA11" w14:textId="77777777" w:rsidR="00C976E4" w:rsidRPr="00C976E4" w:rsidRDefault="00C976E4" w:rsidP="00C976E4">
            <w:pPr>
              <w:rPr>
                <w:rFonts w:cs="Arial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7C1B2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E80E3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3594A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510AC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D7772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C13EC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537D2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B737E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A7A85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B20AD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156F3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19AC4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B4006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3F275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948E6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E6397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F6F00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20FFD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C5792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976E4" w:rsidRPr="00C976E4" w14:paraId="7CA38A0D" w14:textId="77777777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3559B" w14:textId="77777777" w:rsidR="00C976E4" w:rsidRPr="00C976E4" w:rsidRDefault="00C976E4" w:rsidP="00C976E4">
            <w:pPr>
              <w:rPr>
                <w:rFonts w:cs="Arial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7F00E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10D45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6F524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7678D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C87A2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C0B9E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6AE53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A7ECA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F0703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CF334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AE823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83CD0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1D6F3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FE486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E9DA8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2F99D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EF618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3CC83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9969B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976E4" w:rsidRPr="00C976E4" w14:paraId="326503A8" w14:textId="77777777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41B72" w14:textId="77777777" w:rsidR="00C976E4" w:rsidRPr="00C976E4" w:rsidRDefault="00C976E4" w:rsidP="00C976E4">
            <w:pPr>
              <w:rPr>
                <w:rFonts w:cs="Arial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DAEAB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2B02F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DE1A7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690B1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9CC04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476A5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84C77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A57BB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48D5B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FAF9A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09518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46DA5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F2810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0AE79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24ECB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59EBC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755BC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0D30F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D9E0D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976E4" w:rsidRPr="00C976E4" w14:paraId="73DD1286" w14:textId="77777777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A20F1" w14:textId="77777777" w:rsidR="00C976E4" w:rsidRPr="00C976E4" w:rsidRDefault="00C976E4" w:rsidP="00C976E4">
            <w:pPr>
              <w:rPr>
                <w:rFonts w:cs="Arial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EA061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B997B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BE16B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3A8A1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8EB66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B89C4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0D24A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00931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D925E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4DEDE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69F66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DE11A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16A86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08CD8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7FF2E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550D8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B2CBD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FFFF7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B6E23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976E4" w:rsidRPr="00C976E4" w14:paraId="5BF3DF49" w14:textId="77777777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C8868" w14:textId="77777777" w:rsidR="00C976E4" w:rsidRPr="00C976E4" w:rsidRDefault="00C976E4" w:rsidP="00C976E4">
            <w:pPr>
              <w:rPr>
                <w:rFonts w:cs="Arial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9BCA5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6EEFF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B6A27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438E0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6D9FD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5BF69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D0CC5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F8B13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749DF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9AE21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9F1B8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AEF7D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291D7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1894D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CF82E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9F92B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8B526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A3412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C5209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976E4" w:rsidRPr="00C976E4" w14:paraId="30CCA6DC" w14:textId="77777777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9E051" w14:textId="77777777" w:rsidR="00C976E4" w:rsidRPr="00C976E4" w:rsidRDefault="00C976E4" w:rsidP="00C976E4">
            <w:pPr>
              <w:rPr>
                <w:rFonts w:cs="Arial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F5360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E5C73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D61B2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9D32A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6C281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0BD50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B4F80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5A623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34EE1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5D01F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E32EA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42C4D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45206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B9807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43B4E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3F56E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B4B7C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BBBAD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B976B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976E4" w:rsidRPr="00C976E4" w14:paraId="580D4B14" w14:textId="77777777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A083C" w14:textId="77777777" w:rsidR="00C976E4" w:rsidRPr="00C976E4" w:rsidRDefault="00C976E4" w:rsidP="00C976E4">
            <w:pPr>
              <w:rPr>
                <w:rFonts w:cs="Arial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AB620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99250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ED2BE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78808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A7FE9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9E1CB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7DB8C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E698B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3D19D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D3EE4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275EA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2579F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8186D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DC0C7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94819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F9B3A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2B479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265F1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D9C2E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976E4" w:rsidRPr="00C976E4" w14:paraId="7C08C214" w14:textId="77777777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62B37" w14:textId="77777777" w:rsidR="00C976E4" w:rsidRPr="00C976E4" w:rsidRDefault="00C976E4" w:rsidP="00C976E4">
            <w:pPr>
              <w:rPr>
                <w:rFonts w:cs="Arial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49481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1E332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5AFD5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760D6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ABF24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3BA44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DBC03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29BED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4AEF5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8E15E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AB070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F71A2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72F7D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5ADDF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C0738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DECED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70410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383A0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D523C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976E4" w:rsidRPr="00C976E4" w14:paraId="34CBB191" w14:textId="77777777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A63E3" w14:textId="77777777" w:rsidR="00C976E4" w:rsidRPr="00C976E4" w:rsidRDefault="00C976E4" w:rsidP="00C976E4">
            <w:pPr>
              <w:rPr>
                <w:rFonts w:cs="Arial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6E796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F4386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E6A4F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131A4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A2B5B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E268A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945DD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9FEEF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5F3E3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A15DF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5CDA7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F37A4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65C5B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1E2D3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7BBB4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8B665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9F78A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A417A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E9EB7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976E4" w:rsidRPr="00C976E4" w14:paraId="3FA42AFA" w14:textId="77777777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7E56A" w14:textId="77777777" w:rsidR="00C976E4" w:rsidRPr="00C976E4" w:rsidRDefault="00C976E4" w:rsidP="00C976E4">
            <w:pPr>
              <w:rPr>
                <w:rFonts w:cs="Arial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8CFE6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C93D5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00DCC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E2687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8C43D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D1EAA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E688A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D5346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04F71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45F90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31C63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4CC38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B5A69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82E5C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74C72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CA720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45E3F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09F1B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4B158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976E4" w:rsidRPr="00C976E4" w14:paraId="44EB2DE3" w14:textId="77777777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18088" w14:textId="77777777" w:rsidR="00C976E4" w:rsidRPr="00C976E4" w:rsidRDefault="00C976E4" w:rsidP="00C976E4">
            <w:pPr>
              <w:rPr>
                <w:rFonts w:cs="Arial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C8E5C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E5F07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04FE8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6523F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E01FF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F5593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2BC3F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CA08B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7BE4D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C6698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887CB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E67E4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453F2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534A4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16D97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616EB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9FFC7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636EF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626CC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976E4" w:rsidRPr="00C976E4" w14:paraId="18C958A4" w14:textId="77777777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C25C6" w14:textId="77777777" w:rsidR="00C976E4" w:rsidRPr="00C976E4" w:rsidRDefault="00C976E4" w:rsidP="00C976E4">
            <w:pPr>
              <w:rPr>
                <w:rFonts w:cs="Arial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1DB45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5C4B4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7F0AD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8FB08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3481B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22AB8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DB8CB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74FCB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CBE97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88843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05CBC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295CD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9BCD4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DE54F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2EECE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005EA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FBAE0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0FE30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456F9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976E4" w:rsidRPr="00C976E4" w14:paraId="7FD391FC" w14:textId="77777777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A384F" w14:textId="77777777" w:rsidR="00C976E4" w:rsidRPr="00C976E4" w:rsidRDefault="00C976E4" w:rsidP="00C976E4">
            <w:pPr>
              <w:rPr>
                <w:rFonts w:cs="Arial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F1966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E2AB6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934A0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4B3EB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722D9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0CEED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F29BE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16173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44354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7E374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DAF63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E1F10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A8833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7C8C4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E08E7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86FF1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B4B4B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42E72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6C014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976E4" w:rsidRPr="00C976E4" w14:paraId="787F0D5B" w14:textId="77777777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45EC3" w14:textId="77777777" w:rsidR="00C976E4" w:rsidRPr="00C976E4" w:rsidRDefault="00C976E4" w:rsidP="00C976E4">
            <w:pPr>
              <w:rPr>
                <w:rFonts w:cs="Arial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46689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E6DCF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78872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A6CFC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3C4C9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10033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192AD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4B929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02A38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07565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46F5E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15485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45751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6B8EF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18210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78678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E575F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AD709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87A78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976E4" w:rsidRPr="00C976E4" w14:paraId="37910D4E" w14:textId="77777777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04C01" w14:textId="77777777" w:rsidR="00C976E4" w:rsidRPr="00C976E4" w:rsidRDefault="00C976E4" w:rsidP="00C976E4">
            <w:pPr>
              <w:rPr>
                <w:rFonts w:cs="Arial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0843B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D71F2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938B2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0B331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75748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C685B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C46FE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C799B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2088C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EC983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57A96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C97B8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555C5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83DEF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CCBB9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04024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966F1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EF86E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D5560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976E4" w:rsidRPr="00C976E4" w14:paraId="73D69785" w14:textId="77777777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84379" w14:textId="77777777" w:rsidR="00C976E4" w:rsidRPr="00C976E4" w:rsidRDefault="00C976E4" w:rsidP="00C976E4">
            <w:pPr>
              <w:rPr>
                <w:rFonts w:cs="Arial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16682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62BC6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9F44A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DB5E9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859B9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7033E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4573C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38059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FB138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E97D9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425E4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E6F4C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09DCA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2066D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D7EB4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2AA04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12123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112B6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77F2C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976E4" w:rsidRPr="00C976E4" w14:paraId="1AF8E0BC" w14:textId="77777777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FAFAC" w14:textId="77777777" w:rsidR="00C976E4" w:rsidRPr="00C976E4" w:rsidRDefault="00C976E4" w:rsidP="00C976E4">
            <w:pPr>
              <w:rPr>
                <w:rFonts w:cs="Arial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311C1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D02C3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FD107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2B962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EB527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856C2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53629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B62AA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4EE32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2EE39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9D680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6C584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42AB4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6F562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0A112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FFBBD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97773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83EEF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32D97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976E4" w:rsidRPr="00C976E4" w14:paraId="122705B1" w14:textId="77777777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24ED5" w14:textId="77777777" w:rsidR="00C976E4" w:rsidRPr="00C976E4" w:rsidRDefault="00C976E4" w:rsidP="00C976E4">
            <w:pPr>
              <w:rPr>
                <w:rFonts w:cs="Arial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7269C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0F15B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82339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C2283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4EF80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501A1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C4858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01D0D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767B3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1E7C4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50458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4A260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600D6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AE1EB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9B57C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429F7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AD35A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B0FBD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7C32B" w14:textId="77777777" w:rsidR="00C976E4" w:rsidRPr="00C976E4" w:rsidRDefault="00C976E4" w:rsidP="00C976E4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976E4" w:rsidRPr="00C976E4" w14:paraId="7F779111" w14:textId="77777777">
        <w:trPr>
          <w:trHeight w:val="25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120C32" w14:textId="77777777" w:rsidR="00C976E4" w:rsidRPr="00C976E4" w:rsidRDefault="00C976E4" w:rsidP="00C976E4">
            <w:pPr>
              <w:rPr>
                <w:rFonts w:cs="Arial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6AE383" w14:textId="77777777" w:rsidR="00C976E4" w:rsidRPr="00C976E4" w:rsidRDefault="00C976E4" w:rsidP="00C976E4">
            <w:pPr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A6CA1E" w14:textId="77777777" w:rsidR="00C976E4" w:rsidRPr="00C976E4" w:rsidRDefault="00C976E4" w:rsidP="00C976E4">
            <w:pPr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A4BD35" w14:textId="77777777" w:rsidR="00C976E4" w:rsidRPr="00C976E4" w:rsidRDefault="00C976E4" w:rsidP="00C976E4">
            <w:pPr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FB9211" w14:textId="77777777" w:rsidR="00C976E4" w:rsidRPr="00C976E4" w:rsidRDefault="00C976E4" w:rsidP="00C976E4">
            <w:pPr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1F5AAA" w14:textId="77777777" w:rsidR="00C976E4" w:rsidRPr="00C976E4" w:rsidRDefault="00C976E4" w:rsidP="00C976E4">
            <w:pPr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E5DFFB" w14:textId="77777777" w:rsidR="00C976E4" w:rsidRPr="00C976E4" w:rsidRDefault="00C976E4" w:rsidP="00C976E4">
            <w:pPr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CE912D" w14:textId="77777777" w:rsidR="00C976E4" w:rsidRPr="00C976E4" w:rsidRDefault="00C976E4" w:rsidP="00C976E4">
            <w:pPr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A441E5" w14:textId="77777777" w:rsidR="00C976E4" w:rsidRPr="00C976E4" w:rsidRDefault="00C976E4" w:rsidP="00C976E4">
            <w:pPr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8099CD" w14:textId="77777777" w:rsidR="00C976E4" w:rsidRPr="00C976E4" w:rsidRDefault="00C976E4" w:rsidP="00C976E4">
            <w:pPr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991C5F" w14:textId="77777777" w:rsidR="00C976E4" w:rsidRPr="00C976E4" w:rsidRDefault="00C976E4" w:rsidP="00C976E4">
            <w:pPr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E24C9E" w14:textId="77777777" w:rsidR="00C976E4" w:rsidRPr="00C976E4" w:rsidRDefault="00C976E4" w:rsidP="00C976E4">
            <w:pPr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A216A7" w14:textId="77777777" w:rsidR="00C976E4" w:rsidRPr="00C976E4" w:rsidRDefault="00C976E4" w:rsidP="00C976E4">
            <w:pPr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4BC290" w14:textId="77777777" w:rsidR="00C976E4" w:rsidRPr="00C976E4" w:rsidRDefault="00C976E4" w:rsidP="00C976E4">
            <w:pPr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73C324" w14:textId="77777777" w:rsidR="00C976E4" w:rsidRPr="00C976E4" w:rsidRDefault="00C976E4" w:rsidP="00C976E4">
            <w:pPr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11F1B9" w14:textId="77777777" w:rsidR="00C976E4" w:rsidRPr="00C976E4" w:rsidRDefault="00C976E4" w:rsidP="00C976E4">
            <w:pPr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734882" w14:textId="77777777" w:rsidR="00C976E4" w:rsidRPr="00C976E4" w:rsidRDefault="00C976E4" w:rsidP="00C976E4">
            <w:pPr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B183CF" w14:textId="77777777" w:rsidR="00C976E4" w:rsidRPr="00C976E4" w:rsidRDefault="00C976E4" w:rsidP="00C976E4">
            <w:pPr>
              <w:rPr>
                <w:rFonts w:cs="Arial"/>
                <w:lang w:eastAsia="en-GB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1A7B49" w14:textId="77777777" w:rsidR="00C976E4" w:rsidRPr="00C976E4" w:rsidRDefault="00C976E4" w:rsidP="00C976E4">
            <w:pPr>
              <w:rPr>
                <w:rFonts w:cs="Arial"/>
                <w:lang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27F86641" w14:textId="77777777" w:rsidR="00C976E4" w:rsidRPr="00C976E4" w:rsidRDefault="00C976E4" w:rsidP="00C976E4">
            <w:pPr>
              <w:rPr>
                <w:rFonts w:cs="Arial"/>
                <w:lang w:eastAsia="en-GB"/>
              </w:rPr>
            </w:pPr>
          </w:p>
        </w:tc>
      </w:tr>
    </w:tbl>
    <w:p w14:paraId="290547FE" w14:textId="77777777" w:rsidR="00C976E4" w:rsidRPr="00C976E4" w:rsidRDefault="00C976E4">
      <w:pPr>
        <w:rPr>
          <w:rFonts w:cs="Arial"/>
        </w:rPr>
      </w:pPr>
    </w:p>
    <w:p w14:paraId="4AA796D7" w14:textId="77777777" w:rsidR="0010291B" w:rsidRPr="00B318A8" w:rsidRDefault="00C976E4" w:rsidP="00B318A8">
      <w:r w:rsidRPr="00B318A8">
        <w:t>CS Case Study</w:t>
      </w:r>
      <w:r w:rsidRPr="00B318A8">
        <w:tab/>
        <w:t>EX Examination</w:t>
      </w:r>
      <w:r w:rsidRPr="00B318A8">
        <w:tab/>
        <w:t>MC Multiple Choice</w:t>
      </w:r>
      <w:r w:rsidRPr="00B318A8">
        <w:tab/>
        <w:t>PJ Project</w:t>
      </w:r>
      <w:r w:rsidRPr="00B318A8">
        <w:tab/>
        <w:t>OB Open Book Assessment</w:t>
      </w:r>
      <w:r w:rsidRPr="00B318A8">
        <w:tab/>
        <w:t xml:space="preserve">CB Closed Book Assessment </w:t>
      </w:r>
    </w:p>
    <w:sectPr w:rsidR="0010291B" w:rsidRPr="00B318A8" w:rsidSect="00C976E4">
      <w:footerReference w:type="even" r:id="rId7"/>
      <w:footerReference w:type="default" r:id="rId8"/>
      <w:footerReference w:type="first" r:id="rId9"/>
      <w:pgSz w:w="16840" w:h="11907" w:orient="landscape" w:code="9"/>
      <w:pgMar w:top="851" w:right="1361" w:bottom="1361" w:left="136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92250" w14:textId="77777777" w:rsidR="0066017F" w:rsidRDefault="0066017F" w:rsidP="00D44DE1">
      <w:r>
        <w:separator/>
      </w:r>
    </w:p>
  </w:endnote>
  <w:endnote w:type="continuationSeparator" w:id="0">
    <w:p w14:paraId="19C0950B" w14:textId="77777777" w:rsidR="0066017F" w:rsidRDefault="0066017F" w:rsidP="00D4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B9AB2" w14:textId="77777777" w:rsidR="0010291B" w:rsidRDefault="0010291B" w:rsidP="008E12AF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EA5E95" w14:textId="77777777" w:rsidR="0010291B" w:rsidRDefault="0010291B" w:rsidP="008E12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848FD" w14:textId="77777777" w:rsidR="006E4E85" w:rsidRPr="008E12AF" w:rsidRDefault="006E4E85" w:rsidP="008E12AF">
    <w:pPr>
      <w:pStyle w:val="Footer"/>
      <w:rPr>
        <w:b/>
        <w:i/>
      </w:rPr>
    </w:pPr>
    <w:r w:rsidRPr="008E12AF">
      <w:rPr>
        <w:rStyle w:val="PageNumber"/>
        <w:b w:val="0"/>
        <w:i w:val="0"/>
        <w:sz w:val="22"/>
      </w:rPr>
      <w:fldChar w:fldCharType="begin"/>
    </w:r>
    <w:r w:rsidRPr="008E12AF">
      <w:rPr>
        <w:rStyle w:val="PageNumber"/>
        <w:b w:val="0"/>
        <w:i w:val="0"/>
        <w:sz w:val="22"/>
      </w:rPr>
      <w:instrText xml:space="preserve"> PAGE </w:instrText>
    </w:r>
    <w:r w:rsidRPr="008E12AF">
      <w:rPr>
        <w:rStyle w:val="PageNumber"/>
        <w:b w:val="0"/>
        <w:i w:val="0"/>
        <w:sz w:val="22"/>
      </w:rPr>
      <w:fldChar w:fldCharType="separate"/>
    </w:r>
    <w:r w:rsidR="00C541FF">
      <w:rPr>
        <w:rStyle w:val="PageNumber"/>
        <w:b w:val="0"/>
        <w:i w:val="0"/>
        <w:sz w:val="22"/>
      </w:rPr>
      <w:t>2</w:t>
    </w:r>
    <w:r w:rsidRPr="008E12AF">
      <w:rPr>
        <w:rStyle w:val="PageNumber"/>
        <w:b w:val="0"/>
        <w:i w:val="0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98158" w14:textId="77777777" w:rsidR="008E12AF" w:rsidRPr="008E12AF" w:rsidRDefault="008E12AF" w:rsidP="008E12AF">
    <w:pPr>
      <w:pStyle w:val="Footer"/>
    </w:pPr>
    <w:r w:rsidRPr="008E12AF">
      <w:fldChar w:fldCharType="begin"/>
    </w:r>
    <w:r w:rsidRPr="008E12AF">
      <w:instrText xml:space="preserve"> PAGE   \* MERGEFORMAT </w:instrText>
    </w:r>
    <w:r w:rsidRPr="008E12AF">
      <w:fldChar w:fldCharType="separate"/>
    </w:r>
    <w:r w:rsidR="00B606BA">
      <w:t>1</w:t>
    </w:r>
    <w:r w:rsidRPr="008E12AF">
      <w:fldChar w:fldCharType="end"/>
    </w:r>
  </w:p>
  <w:p w14:paraId="7263D2CD" w14:textId="77777777" w:rsidR="006E4E85" w:rsidRDefault="006E4E85" w:rsidP="008E12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ADB40" w14:textId="77777777" w:rsidR="0066017F" w:rsidRDefault="0066017F" w:rsidP="00D44DE1">
      <w:r>
        <w:separator/>
      </w:r>
    </w:p>
  </w:footnote>
  <w:footnote w:type="continuationSeparator" w:id="0">
    <w:p w14:paraId="58F456A6" w14:textId="77777777" w:rsidR="0066017F" w:rsidRDefault="0066017F" w:rsidP="00D44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E0EFA"/>
    <w:multiLevelType w:val="singleLevel"/>
    <w:tmpl w:val="A4B64AFE"/>
    <w:lvl w:ilvl="0">
      <w:start w:val="1"/>
      <w:numFmt w:val="bullet"/>
      <w:pStyle w:val="scqftable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" w15:restartNumberingAfterBreak="0">
    <w:nsid w:val="2C0D23FA"/>
    <w:multiLevelType w:val="singleLevel"/>
    <w:tmpl w:val="857699DE"/>
    <w:lvl w:ilvl="0">
      <w:start w:val="1"/>
      <w:numFmt w:val="bullet"/>
      <w:pStyle w:val="Secondorder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" w15:restartNumberingAfterBreak="0">
    <w:nsid w:val="2F296406"/>
    <w:multiLevelType w:val="singleLevel"/>
    <w:tmpl w:val="C2188FA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E8B6362"/>
    <w:multiLevelType w:val="singleLevel"/>
    <w:tmpl w:val="65A038EC"/>
    <w:lvl w:ilvl="0">
      <w:start w:val="1"/>
      <w:numFmt w:val="bullet"/>
      <w:pStyle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3975464">
    <w:abstractNumId w:val="2"/>
  </w:num>
  <w:num w:numId="2" w16cid:durableId="1099181324">
    <w:abstractNumId w:val="3"/>
  </w:num>
  <w:num w:numId="3" w16cid:durableId="1326081474">
    <w:abstractNumId w:val="0"/>
  </w:num>
  <w:num w:numId="4" w16cid:durableId="35128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A16"/>
    <w:rsid w:val="0002470B"/>
    <w:rsid w:val="0010291B"/>
    <w:rsid w:val="00126E94"/>
    <w:rsid w:val="001C316C"/>
    <w:rsid w:val="003B1C31"/>
    <w:rsid w:val="003E297D"/>
    <w:rsid w:val="003E665F"/>
    <w:rsid w:val="00424A16"/>
    <w:rsid w:val="004E0EEE"/>
    <w:rsid w:val="00524D47"/>
    <w:rsid w:val="00590C77"/>
    <w:rsid w:val="0059560B"/>
    <w:rsid w:val="0063157D"/>
    <w:rsid w:val="0066017F"/>
    <w:rsid w:val="006E4E85"/>
    <w:rsid w:val="00881188"/>
    <w:rsid w:val="008E12AF"/>
    <w:rsid w:val="00961DFA"/>
    <w:rsid w:val="00AA0369"/>
    <w:rsid w:val="00B23F23"/>
    <w:rsid w:val="00B318A8"/>
    <w:rsid w:val="00B606BA"/>
    <w:rsid w:val="00B82009"/>
    <w:rsid w:val="00C2641D"/>
    <w:rsid w:val="00C541FF"/>
    <w:rsid w:val="00C976E4"/>
    <w:rsid w:val="00D4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489BD32"/>
  <w15:chartTrackingRefBased/>
  <w15:docId w15:val="{4FAA1779-57BB-4D50-B056-B96506B4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97D"/>
    <w:pPr>
      <w:spacing w:after="160" w:line="259" w:lineRule="auto"/>
    </w:pPr>
    <w:rPr>
      <w:rFonts w:ascii="Aptos" w:eastAsia="Aptos" w:hAnsi="Aptos"/>
      <w:kern w:val="2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B318A8"/>
    <w:pPr>
      <w:keepNext/>
      <w:spacing w:after="240" w:line="240" w:lineRule="auto"/>
      <w:outlineLvl w:val="0"/>
    </w:pPr>
    <w:rPr>
      <w:b/>
      <w:kern w:val="28"/>
      <w:sz w:val="48"/>
    </w:rPr>
  </w:style>
  <w:style w:type="paragraph" w:styleId="Heading2">
    <w:name w:val="heading 2"/>
    <w:basedOn w:val="Heading1"/>
    <w:next w:val="Normal"/>
    <w:autoRedefine/>
    <w:qFormat/>
    <w:rsid w:val="003E297D"/>
    <w:pPr>
      <w:spacing w:before="240" w:after="60"/>
      <w:outlineLvl w:val="1"/>
    </w:pPr>
    <w:rPr>
      <w:rFonts w:ascii="Arial" w:hAnsi="Arial" w:cs="Arial"/>
      <w:sz w:val="32"/>
      <w:szCs w:val="32"/>
      <w:lang w:eastAsia="en-GB"/>
    </w:rPr>
  </w:style>
  <w:style w:type="paragraph" w:styleId="Heading3">
    <w:name w:val="heading 3"/>
    <w:basedOn w:val="Heading2"/>
    <w:next w:val="Normal"/>
    <w:qFormat/>
    <w:rsid w:val="00B318A8"/>
    <w:pPr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autoRedefine/>
    <w:qFormat/>
    <w:rsid w:val="00B318A8"/>
    <w:pPr>
      <w:spacing w:before="120"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qFormat/>
    <w:rsid w:val="00B318A8"/>
    <w:pPr>
      <w:keepNext/>
      <w:spacing w:before="120" w:after="60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  <w:rsid w:val="003E297D"/>
  </w:style>
  <w:style w:type="table" w:default="1" w:styleId="TableNormal">
    <w:name w:val="Normal Table"/>
    <w:semiHidden/>
    <w:rsid w:val="006E4E8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E297D"/>
  </w:style>
  <w:style w:type="paragraph" w:styleId="Footer">
    <w:name w:val="footer"/>
    <w:link w:val="FooterChar"/>
    <w:autoRedefine/>
    <w:uiPriority w:val="99"/>
    <w:rsid w:val="008E12AF"/>
    <w:pPr>
      <w:tabs>
        <w:tab w:val="center" w:pos="4153"/>
        <w:tab w:val="right" w:pos="7938"/>
        <w:tab w:val="right" w:pos="8306"/>
      </w:tabs>
      <w:jc w:val="right"/>
    </w:pPr>
    <w:rPr>
      <w:rFonts w:ascii="Arial" w:hAnsi="Arial" w:cs="Arial"/>
      <w:bCs/>
      <w:iCs/>
      <w:noProof/>
      <w:sz w:val="22"/>
      <w:szCs w:val="22"/>
      <w:lang w:eastAsia="en-US"/>
    </w:rPr>
  </w:style>
  <w:style w:type="paragraph" w:customStyle="1" w:styleId="Heading10">
    <w:name w:val="Heading1"/>
    <w:basedOn w:val="Normal"/>
    <w:rPr>
      <w:b/>
      <w:caps/>
    </w:rPr>
  </w:style>
  <w:style w:type="paragraph" w:customStyle="1" w:styleId="Heading20">
    <w:name w:val="Heading2"/>
    <w:basedOn w:val="Normal"/>
    <w:rPr>
      <w:b/>
    </w:rPr>
  </w:style>
  <w:style w:type="paragraph" w:customStyle="1" w:styleId="Reference1">
    <w:name w:val="Reference1"/>
    <w:basedOn w:val="Normal"/>
    <w:rPr>
      <w:sz w:val="16"/>
    </w:rPr>
  </w:style>
  <w:style w:type="character" w:styleId="PageNumber">
    <w:name w:val="page number"/>
    <w:basedOn w:val="DefaultParagraphFont"/>
    <w:rsid w:val="00B318A8"/>
    <w:rPr>
      <w:rFonts w:ascii="Arial" w:hAnsi="Arial"/>
      <w:b/>
      <w:i/>
      <w:sz w:val="24"/>
      <w:bdr w:val="none" w:sz="0" w:space="0" w:color="auto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link w:val="CommentTextChar"/>
    <w:semiHidden/>
    <w:rsid w:val="00B318A8"/>
    <w:rPr>
      <w:noProof/>
      <w:sz w:val="20"/>
    </w:rPr>
  </w:style>
  <w:style w:type="paragraph" w:styleId="Header">
    <w:name w:val="header"/>
    <w:basedOn w:val="Normal"/>
    <w:rsid w:val="00B318A8"/>
    <w:pPr>
      <w:tabs>
        <w:tab w:val="center" w:pos="4153"/>
        <w:tab w:val="right" w:pos="8306"/>
      </w:tabs>
    </w:pPr>
    <w:rPr>
      <w:b/>
      <w:i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Pr>
      <w:rFonts w:ascii="Arial" w:hAnsi="Arial"/>
      <w:b/>
      <w:kern w:val="28"/>
      <w:sz w:val="48"/>
      <w:lang w:eastAsia="en-US"/>
    </w:rPr>
  </w:style>
  <w:style w:type="paragraph" w:styleId="BalloonText">
    <w:name w:val="Balloon Text"/>
    <w:basedOn w:val="Normal"/>
    <w:uiPriority w:val="99"/>
    <w:semiHidden/>
    <w:unhideWhenUsed/>
    <w:rsid w:val="00B318A8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rsid w:val="00B318A8"/>
    <w:rPr>
      <w:sz w:val="20"/>
    </w:rPr>
  </w:style>
  <w:style w:type="paragraph" w:customStyle="1" w:styleId="Headerk">
    <w:name w:val="Headerk"/>
    <w:basedOn w:val="Normal"/>
    <w:rsid w:val="006E4E85"/>
    <w:rPr>
      <w:rFonts w:ascii="Arial" w:hAnsi="Arial"/>
      <w:b/>
    </w:rPr>
  </w:style>
  <w:style w:type="paragraph" w:customStyle="1" w:styleId="footerk">
    <w:name w:val="footerk"/>
    <w:basedOn w:val="Normal"/>
    <w:rsid w:val="006E4E85"/>
    <w:rPr>
      <w:rFonts w:ascii="Arial" w:hAnsi="Arial"/>
      <w:b/>
      <w:i/>
      <w:sz w:val="20"/>
    </w:rPr>
  </w:style>
  <w:style w:type="paragraph" w:customStyle="1" w:styleId="titlepage1">
    <w:name w:val="titlepage1"/>
    <w:basedOn w:val="Normal"/>
    <w:rsid w:val="006E4E85"/>
    <w:pPr>
      <w:spacing w:before="240" w:after="60"/>
    </w:pPr>
    <w:rPr>
      <w:rFonts w:ascii="Arial" w:hAnsi="Arial"/>
      <w:b/>
      <w:sz w:val="48"/>
    </w:rPr>
  </w:style>
  <w:style w:type="paragraph" w:customStyle="1" w:styleId="titlepage2">
    <w:name w:val="titlepage2"/>
    <w:basedOn w:val="Normal"/>
    <w:rsid w:val="006E4E85"/>
    <w:rPr>
      <w:rFonts w:ascii="Arial" w:hAnsi="Arial"/>
      <w:b/>
      <w:sz w:val="36"/>
    </w:rPr>
  </w:style>
  <w:style w:type="paragraph" w:customStyle="1" w:styleId="bullet">
    <w:name w:val="bullet"/>
    <w:basedOn w:val="Normal"/>
    <w:rsid w:val="00B318A8"/>
    <w:pPr>
      <w:numPr>
        <w:numId w:val="2"/>
      </w:numPr>
      <w:spacing w:after="60"/>
    </w:pPr>
  </w:style>
  <w:style w:type="paragraph" w:customStyle="1" w:styleId="heading40">
    <w:name w:val="heading 4"/>
    <w:basedOn w:val="Heading3"/>
    <w:rsid w:val="006E4E85"/>
    <w:pPr>
      <w:spacing w:before="120"/>
    </w:pPr>
    <w:rPr>
      <w:sz w:val="24"/>
    </w:rPr>
  </w:style>
  <w:style w:type="paragraph" w:customStyle="1" w:styleId="heading50">
    <w:name w:val="heading 5"/>
    <w:basedOn w:val="Normal"/>
    <w:rsid w:val="006E4E85"/>
    <w:pPr>
      <w:keepNext/>
      <w:spacing w:before="120" w:after="60"/>
    </w:pPr>
    <w:rPr>
      <w:b/>
    </w:rPr>
  </w:style>
  <w:style w:type="paragraph" w:customStyle="1" w:styleId="normalindent">
    <w:name w:val="normal indent"/>
    <w:basedOn w:val="Normal"/>
    <w:rsid w:val="00B318A8"/>
    <w:pPr>
      <w:ind w:left="567" w:right="567"/>
    </w:pPr>
  </w:style>
  <w:style w:type="paragraph" w:customStyle="1" w:styleId="pagenumber0">
    <w:name w:val="page number"/>
    <w:basedOn w:val="Normal"/>
    <w:rsid w:val="006E4E85"/>
    <w:rPr>
      <w:rFonts w:ascii="Arial" w:hAnsi="Arial"/>
      <w:b/>
      <w:i/>
    </w:rPr>
  </w:style>
  <w:style w:type="character" w:customStyle="1" w:styleId="Heading4Char">
    <w:name w:val="Heading 4 Char"/>
    <w:basedOn w:val="DefaultParagraphFont"/>
    <w:link w:val="Heading4"/>
    <w:rsid w:val="00B318A8"/>
    <w:rPr>
      <w:rFonts w:ascii="Arial" w:hAnsi="Arial"/>
      <w:b/>
      <w:kern w:val="28"/>
      <w:sz w:val="24"/>
    </w:rPr>
  </w:style>
  <w:style w:type="character" w:customStyle="1" w:styleId="Heading5Char">
    <w:name w:val="Heading 5 Char"/>
    <w:basedOn w:val="DefaultParagraphFont"/>
    <w:link w:val="Heading5"/>
    <w:rsid w:val="00B318A8"/>
    <w:rPr>
      <w:rFonts w:ascii="Arial" w:hAnsi="Arial"/>
      <w:b/>
      <w:sz w:val="22"/>
      <w:lang w:eastAsia="en-US"/>
    </w:rPr>
  </w:style>
  <w:style w:type="paragraph" w:customStyle="1" w:styleId="keypoint">
    <w:name w:val="key point"/>
    <w:basedOn w:val="Normal"/>
    <w:rsid w:val="00B318A8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pct12" w:color="auto" w:fill="FFFFFF"/>
    </w:pPr>
    <w:rPr>
      <w:b/>
      <w:i/>
      <w:sz w:val="20"/>
    </w:rPr>
  </w:style>
  <w:style w:type="paragraph" w:customStyle="1" w:styleId="normaloutdent">
    <w:name w:val="normal outdent"/>
    <w:basedOn w:val="Normal"/>
    <w:rsid w:val="00B318A8"/>
    <w:pPr>
      <w:ind w:hanging="1134"/>
    </w:pPr>
  </w:style>
  <w:style w:type="paragraph" w:customStyle="1" w:styleId="scqftablebullet">
    <w:name w:val="scqftablebullet"/>
    <w:basedOn w:val="Normal"/>
    <w:rsid w:val="00B318A8"/>
    <w:pPr>
      <w:numPr>
        <w:numId w:val="3"/>
      </w:numPr>
    </w:pPr>
    <w:rPr>
      <w:sz w:val="18"/>
    </w:rPr>
  </w:style>
  <w:style w:type="paragraph" w:customStyle="1" w:styleId="Secondorderbullet">
    <w:name w:val="Second order bullet"/>
    <w:basedOn w:val="bullet"/>
    <w:next w:val="Normal"/>
    <w:rsid w:val="00B318A8"/>
    <w:pPr>
      <w:numPr>
        <w:numId w:val="4"/>
      </w:numPr>
    </w:pPr>
  </w:style>
  <w:style w:type="paragraph" w:customStyle="1" w:styleId="titlepage10">
    <w:name w:val="title page 1"/>
    <w:basedOn w:val="Heading1"/>
    <w:rsid w:val="00B318A8"/>
  </w:style>
  <w:style w:type="paragraph" w:customStyle="1" w:styleId="titlepage20">
    <w:name w:val="title page 2"/>
    <w:basedOn w:val="Heading2"/>
    <w:rsid w:val="00B318A8"/>
    <w:pPr>
      <w:spacing w:before="0" w:after="0"/>
    </w:pPr>
  </w:style>
  <w:style w:type="paragraph" w:styleId="TOC1">
    <w:name w:val="toc 1"/>
    <w:basedOn w:val="Normal"/>
    <w:next w:val="Normal"/>
    <w:autoRedefine/>
    <w:semiHidden/>
    <w:rsid w:val="00B318A8"/>
    <w:pPr>
      <w:tabs>
        <w:tab w:val="right" w:pos="7938"/>
      </w:tabs>
    </w:pPr>
    <w:rPr>
      <w:b/>
      <w:sz w:val="20"/>
    </w:rPr>
  </w:style>
  <w:style w:type="paragraph" w:styleId="TOC2">
    <w:name w:val="toc 2"/>
    <w:basedOn w:val="TOC1"/>
    <w:next w:val="Normal"/>
    <w:semiHidden/>
    <w:rsid w:val="00B318A8"/>
    <w:pPr>
      <w:ind w:left="1701" w:hanging="1701"/>
    </w:pPr>
    <w:rPr>
      <w:b w:val="0"/>
    </w:rPr>
  </w:style>
  <w:style w:type="paragraph" w:styleId="TOC3">
    <w:name w:val="toc 3"/>
    <w:basedOn w:val="TOC2"/>
    <w:next w:val="Normal"/>
    <w:semiHidden/>
    <w:rsid w:val="00B318A8"/>
  </w:style>
  <w:style w:type="paragraph" w:styleId="TOC4">
    <w:name w:val="toc 4"/>
    <w:basedOn w:val="TOC2"/>
    <w:next w:val="Normal"/>
    <w:autoRedefine/>
    <w:semiHidden/>
    <w:rsid w:val="00B318A8"/>
    <w:pPr>
      <w:ind w:left="851"/>
    </w:pPr>
  </w:style>
  <w:style w:type="paragraph" w:styleId="CommentSubject">
    <w:name w:val="annotation subject"/>
    <w:basedOn w:val="CommentText"/>
    <w:next w:val="CommentText"/>
    <w:uiPriority w:val="99"/>
    <w:semiHidden/>
    <w:unhideWhenUsed/>
    <w:rsid w:val="00B318A8"/>
    <w:pPr>
      <w:tabs>
        <w:tab w:val="left" w:pos="567"/>
      </w:tabs>
    </w:pPr>
    <w:rPr>
      <w:b/>
      <w:bCs/>
      <w:noProof w:val="0"/>
    </w:rPr>
  </w:style>
  <w:style w:type="character" w:customStyle="1" w:styleId="CommentTextChar">
    <w:name w:val="Comment Text Char"/>
    <w:basedOn w:val="DefaultParagraphFont"/>
    <w:link w:val="CommentText"/>
    <w:semiHidden/>
    <w:rsid w:val="00B318A8"/>
    <w:rPr>
      <w:rFonts w:ascii="Arial" w:hAnsi="Arial"/>
      <w:noProof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B318A8"/>
    <w:rPr>
      <w:rFonts w:ascii="Arial" w:hAnsi="Arial"/>
      <w:noProof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E12AF"/>
    <w:rPr>
      <w:rFonts w:ascii="Arial" w:hAnsi="Arial" w:cs="Arial"/>
      <w:bCs/>
      <w:iCs/>
      <w:noProof/>
      <w:sz w:val="22"/>
      <w:szCs w:val="22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qa2-cadogan\hnsvq%20sm\Kim%20Miller\Kim%20Miller%20publications\Templates\NQ%20Template200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NQ Template2005</Template>
  <TotalTime>0</TotalTime>
  <Pages>4</Pages>
  <Words>91</Words>
  <Characters>1396</Characters>
  <Application>Microsoft Office Word</Application>
  <DocSecurity>0</DocSecurity>
  <Lines>77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SQA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Flaherty</dc:creator>
  <cp:keywords/>
  <dc:description/>
  <cp:lastModifiedBy>Russ Provan</cp:lastModifiedBy>
  <cp:revision>2</cp:revision>
  <dcterms:created xsi:type="dcterms:W3CDTF">2025-10-21T14:20:00Z</dcterms:created>
  <dcterms:modified xsi:type="dcterms:W3CDTF">2025-10-21T14:20:00Z</dcterms:modified>
</cp:coreProperties>
</file>