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FDB6" w14:textId="77777777" w:rsidR="00A46B24" w:rsidRDefault="002F17D7">
      <w:pPr>
        <w:rPr>
          <w:b/>
        </w:rPr>
      </w:pPr>
      <w:r w:rsidRPr="002F17D7">
        <w:rPr>
          <w:b/>
        </w:rPr>
        <w:t>Record of Processing</w:t>
      </w:r>
      <w:r>
        <w:rPr>
          <w:b/>
        </w:rPr>
        <w:t xml:space="preserve"> Activities</w:t>
      </w:r>
    </w:p>
    <w:p w14:paraId="7215A8E1" w14:textId="42200372" w:rsidR="007815F1" w:rsidRDefault="007815F1">
      <w:pPr>
        <w:rPr>
          <w:b/>
        </w:rPr>
      </w:pPr>
    </w:p>
    <w:p w14:paraId="43FCA74A" w14:textId="7DAE386E" w:rsidR="00E437A1" w:rsidRPr="00E437A1" w:rsidRDefault="00E437A1" w:rsidP="00E437A1">
      <w:pPr>
        <w:rPr>
          <w:lang w:val="en"/>
        </w:rPr>
      </w:pPr>
      <w:r w:rsidRPr="00E437A1">
        <w:rPr>
          <w:b/>
          <w:bCs/>
          <w:lang w:val="en"/>
        </w:rPr>
        <w:t>Data Controller: </w:t>
      </w:r>
      <w:r w:rsidRPr="00E437A1">
        <w:rPr>
          <w:lang w:val="en"/>
        </w:rPr>
        <w:t>THE SCOTTISH QUALIFICATIONS AUTHORITY</w:t>
      </w:r>
      <w:r w:rsidR="00A46B24">
        <w:rPr>
          <w:lang w:val="en"/>
        </w:rPr>
        <w:t xml:space="preserve"> </w:t>
      </w:r>
    </w:p>
    <w:p w14:paraId="4EAA9CEC" w14:textId="77777777" w:rsidR="00E437A1" w:rsidRPr="00E437A1" w:rsidRDefault="00E437A1" w:rsidP="00E437A1">
      <w:pPr>
        <w:rPr>
          <w:b/>
          <w:bCs/>
          <w:lang w:val="en"/>
        </w:rPr>
      </w:pPr>
      <w:r w:rsidRPr="00E437A1">
        <w:rPr>
          <w:b/>
          <w:bCs/>
          <w:lang w:val="en"/>
        </w:rPr>
        <w:t>Address:</w:t>
      </w:r>
    </w:p>
    <w:p w14:paraId="0252D7D0" w14:textId="4AE00DD6" w:rsidR="00E437A1" w:rsidRDefault="00E437A1" w:rsidP="00E437A1">
      <w:pPr>
        <w:rPr>
          <w:lang w:val="en"/>
        </w:rPr>
      </w:pPr>
      <w:r w:rsidRPr="00E437A1">
        <w:rPr>
          <w:lang w:val="en"/>
        </w:rPr>
        <w:t xml:space="preserve">THE OPTIMA BUILDING </w:t>
      </w:r>
      <w:r w:rsidRPr="00E437A1">
        <w:rPr>
          <w:lang w:val="en"/>
        </w:rPr>
        <w:br/>
        <w:t xml:space="preserve">58 ROBERTSON STREET </w:t>
      </w:r>
      <w:r w:rsidRPr="00E437A1">
        <w:rPr>
          <w:lang w:val="en"/>
        </w:rPr>
        <w:br/>
        <w:t xml:space="preserve">GLASGOW </w:t>
      </w:r>
      <w:r w:rsidRPr="00E437A1">
        <w:rPr>
          <w:lang w:val="en"/>
        </w:rPr>
        <w:br/>
        <w:t xml:space="preserve">G2 </w:t>
      </w:r>
      <w:r w:rsidR="00C50E4A" w:rsidRPr="00E437A1">
        <w:rPr>
          <w:lang w:val="en"/>
        </w:rPr>
        <w:t>8DQ.</w:t>
      </w:r>
    </w:p>
    <w:p w14:paraId="4652CB8A" w14:textId="450F8CBB" w:rsidR="00EA419C" w:rsidRPr="00EA419C" w:rsidRDefault="00EA419C" w:rsidP="00E437A1">
      <w:pPr>
        <w:rPr>
          <w:caps/>
          <w:lang w:val="en"/>
        </w:rPr>
      </w:pPr>
      <w:r w:rsidRPr="00EA419C">
        <w:rPr>
          <w:caps/>
          <w:lang w:val="en"/>
        </w:rPr>
        <w:t>Lowden</w:t>
      </w:r>
      <w:r w:rsidRPr="00EA419C">
        <w:rPr>
          <w:caps/>
          <w:lang w:val="en"/>
        </w:rPr>
        <w:br/>
        <w:t>24 Wester Shawfair</w:t>
      </w:r>
      <w:r w:rsidRPr="00EA419C">
        <w:rPr>
          <w:caps/>
          <w:lang w:val="en"/>
        </w:rPr>
        <w:br/>
        <w:t>Dalkeith</w:t>
      </w:r>
      <w:r w:rsidRPr="00EA419C">
        <w:rPr>
          <w:caps/>
          <w:lang w:val="en"/>
        </w:rPr>
        <w:br/>
        <w:t>Midlothian</w:t>
      </w:r>
      <w:r w:rsidRPr="00EA419C">
        <w:rPr>
          <w:caps/>
          <w:lang w:val="en"/>
        </w:rPr>
        <w:br/>
        <w:t>EH22 1FD</w:t>
      </w:r>
    </w:p>
    <w:p w14:paraId="3F2E0461" w14:textId="77777777" w:rsidR="00E437A1" w:rsidRDefault="00E437A1">
      <w:pPr>
        <w:rPr>
          <w:b/>
        </w:rPr>
      </w:pPr>
      <w:r w:rsidRPr="00E437A1">
        <w:rPr>
          <w:b/>
        </w:rPr>
        <w:t xml:space="preserve">Data Protection Officer: </w:t>
      </w:r>
    </w:p>
    <w:p w14:paraId="636AD175" w14:textId="5D03C551" w:rsidR="002F17D7" w:rsidRDefault="00E37D56" w:rsidP="00E37D56">
      <w:pPr>
        <w:spacing w:after="0"/>
      </w:pPr>
      <w:r>
        <w:t>Kirsty Hurt</w:t>
      </w:r>
    </w:p>
    <w:p w14:paraId="7E266C19" w14:textId="76552071" w:rsidR="00E37D56" w:rsidRPr="00E37D56" w:rsidRDefault="00E37D56" w:rsidP="00E37D56">
      <w:pPr>
        <w:spacing w:after="0"/>
        <w:rPr>
          <w:lang w:val="en"/>
        </w:rPr>
      </w:pPr>
      <w:r w:rsidRPr="00E37D56">
        <w:rPr>
          <w:lang w:val="en"/>
        </w:rPr>
        <w:t xml:space="preserve">THE OPTIMA BUILDING </w:t>
      </w:r>
      <w:r w:rsidRPr="00E37D56">
        <w:rPr>
          <w:lang w:val="en"/>
        </w:rPr>
        <w:br/>
        <w:t xml:space="preserve">58 ROBERTSON STREET </w:t>
      </w:r>
      <w:r w:rsidRPr="00E37D56">
        <w:rPr>
          <w:lang w:val="en"/>
        </w:rPr>
        <w:br/>
        <w:t xml:space="preserve">GLASGOW </w:t>
      </w:r>
      <w:r w:rsidRPr="00E37D56">
        <w:rPr>
          <w:lang w:val="en"/>
        </w:rPr>
        <w:br/>
        <w:t>G2 8DQ</w:t>
      </w:r>
    </w:p>
    <w:p w14:paraId="74B5942E" w14:textId="73F7A29E" w:rsidR="00E37D56" w:rsidRDefault="00E37D56" w:rsidP="00E37D56">
      <w:pPr>
        <w:spacing w:after="0"/>
      </w:pPr>
      <w:hyperlink r:id="rId8" w:history="1">
        <w:r w:rsidRPr="00930A0C">
          <w:rPr>
            <w:rStyle w:val="Hyperlink"/>
          </w:rPr>
          <w:t>data.protection@sqa.org.uk</w:t>
        </w:r>
      </w:hyperlink>
    </w:p>
    <w:p w14:paraId="79148C23" w14:textId="77777777" w:rsidR="00E37D56" w:rsidRDefault="00E37D56" w:rsidP="00E37D56">
      <w:pPr>
        <w:spacing w:after="0"/>
      </w:pPr>
    </w:p>
    <w:p w14:paraId="38E7F98B" w14:textId="56097EE6" w:rsidR="00A46B24" w:rsidRPr="00A46B24" w:rsidRDefault="00A46B24" w:rsidP="00A46B24">
      <w:pPr>
        <w:rPr>
          <w:b/>
        </w:rPr>
      </w:pPr>
      <w:r w:rsidRPr="00A46B24">
        <w:rPr>
          <w:b/>
        </w:rPr>
        <w:t>Organisational and technical securi</w:t>
      </w:r>
      <w:r w:rsidR="00AC1C98">
        <w:rPr>
          <w:b/>
        </w:rPr>
        <w:t>ty measures …. (Article 32 (1))</w:t>
      </w:r>
    </w:p>
    <w:p w14:paraId="63054F15" w14:textId="09E5FF3A" w:rsidR="00A46B24" w:rsidRDefault="00A46B24" w:rsidP="00A46B24">
      <w:r w:rsidRPr="00A46B24">
        <w:t xml:space="preserve">The </w:t>
      </w:r>
      <w:r w:rsidR="00AC1C98">
        <w:t xml:space="preserve">following </w:t>
      </w:r>
      <w:r w:rsidRPr="00A46B24">
        <w:t>measures are applicable for all processing purposes unles</w:t>
      </w:r>
      <w:r w:rsidR="00AC1C98">
        <w:t>s otherwise specifically stated:</w:t>
      </w:r>
    </w:p>
    <w:p w14:paraId="391138A5" w14:textId="2E6280FB" w:rsidR="0068446A" w:rsidRDefault="0068446A" w:rsidP="00A46B24">
      <w:r>
        <w:t>Technical measures -</w:t>
      </w:r>
    </w:p>
    <w:p w14:paraId="4735E05C" w14:textId="1E00247E" w:rsidR="006F14E8" w:rsidRDefault="00A46B24" w:rsidP="00A46B24">
      <w:pPr>
        <w:pStyle w:val="ListParagraph"/>
        <w:numPr>
          <w:ilvl w:val="0"/>
          <w:numId w:val="4"/>
        </w:numPr>
        <w:spacing w:after="0"/>
      </w:pPr>
      <w:r>
        <w:t>Access control</w:t>
      </w:r>
      <w:r w:rsidR="006F14E8">
        <w:t xml:space="preserve"> </w:t>
      </w:r>
    </w:p>
    <w:p w14:paraId="5E17DE1D" w14:textId="58E29E1E" w:rsidR="00A46B24" w:rsidRDefault="006F14E8" w:rsidP="00A46B24">
      <w:pPr>
        <w:pStyle w:val="ListParagraph"/>
        <w:numPr>
          <w:ilvl w:val="0"/>
          <w:numId w:val="4"/>
        </w:numPr>
        <w:spacing w:after="0"/>
      </w:pPr>
      <w:r>
        <w:lastRenderedPageBreak/>
        <w:t>User identification and authentication</w:t>
      </w:r>
    </w:p>
    <w:p w14:paraId="54B0D454" w14:textId="15F387C2" w:rsidR="00A46B24" w:rsidRDefault="00A46B24" w:rsidP="00A46B24">
      <w:pPr>
        <w:pStyle w:val="ListParagraph"/>
        <w:numPr>
          <w:ilvl w:val="0"/>
          <w:numId w:val="4"/>
        </w:numPr>
        <w:spacing w:after="0"/>
      </w:pPr>
      <w:r>
        <w:t>Back-up copies taken</w:t>
      </w:r>
    </w:p>
    <w:p w14:paraId="1ECE7388" w14:textId="1DA90DF1" w:rsidR="00A46B24" w:rsidRDefault="00A46B24" w:rsidP="00A46B24">
      <w:pPr>
        <w:pStyle w:val="ListParagraph"/>
        <w:numPr>
          <w:ilvl w:val="0"/>
          <w:numId w:val="4"/>
        </w:numPr>
        <w:spacing w:after="0"/>
      </w:pPr>
      <w:r>
        <w:t>Business continuity planning</w:t>
      </w:r>
    </w:p>
    <w:p w14:paraId="7132FA26" w14:textId="6E6B0166" w:rsidR="00A46B24" w:rsidRPr="00D34F09" w:rsidRDefault="00A46B24" w:rsidP="00A46B24">
      <w:pPr>
        <w:pStyle w:val="ListParagraph"/>
        <w:numPr>
          <w:ilvl w:val="0"/>
          <w:numId w:val="4"/>
        </w:numPr>
        <w:spacing w:after="0"/>
      </w:pPr>
      <w:r w:rsidRPr="00D34F09">
        <w:t>Data transfers secured</w:t>
      </w:r>
      <w:r w:rsidR="0068446A" w:rsidRPr="00D34F09">
        <w:t xml:space="preserve"> </w:t>
      </w:r>
    </w:p>
    <w:p w14:paraId="41D6274C" w14:textId="0972BA7B" w:rsidR="00A46B24" w:rsidRDefault="00A46B24" w:rsidP="00A46B24">
      <w:pPr>
        <w:pStyle w:val="ListParagraph"/>
        <w:numPr>
          <w:ilvl w:val="0"/>
          <w:numId w:val="4"/>
        </w:numPr>
        <w:spacing w:after="0"/>
      </w:pPr>
      <w:r>
        <w:t>Patching policy implemented</w:t>
      </w:r>
    </w:p>
    <w:p w14:paraId="4FAE68AC" w14:textId="0B3612F2" w:rsidR="00A46B24" w:rsidRDefault="00A46B24" w:rsidP="00A46B24">
      <w:pPr>
        <w:pStyle w:val="ListParagraph"/>
        <w:numPr>
          <w:ilvl w:val="0"/>
          <w:numId w:val="4"/>
        </w:numPr>
        <w:spacing w:after="0"/>
      </w:pPr>
      <w:r>
        <w:t>Firewalls and anti-virus current and up to date</w:t>
      </w:r>
    </w:p>
    <w:p w14:paraId="34818031" w14:textId="110F56D7" w:rsidR="0068446A" w:rsidRDefault="006F14E8" w:rsidP="00C829F3">
      <w:pPr>
        <w:pStyle w:val="ListParagraph"/>
        <w:numPr>
          <w:ilvl w:val="0"/>
          <w:numId w:val="4"/>
        </w:numPr>
      </w:pPr>
      <w:r>
        <w:t>Encryption of storage media</w:t>
      </w:r>
    </w:p>
    <w:p w14:paraId="1619F824" w14:textId="000B6FD1" w:rsidR="0068446A" w:rsidRDefault="0068446A" w:rsidP="0068446A">
      <w:pPr>
        <w:spacing w:after="0"/>
      </w:pPr>
    </w:p>
    <w:p w14:paraId="51CD442C" w14:textId="5F5416ED" w:rsidR="0068446A" w:rsidRDefault="0068446A" w:rsidP="0068446A">
      <w:pPr>
        <w:spacing w:after="0"/>
      </w:pPr>
      <w:r>
        <w:t xml:space="preserve">Organisational measures </w:t>
      </w:r>
      <w:r w:rsidR="006F14E8">
        <w:t>–</w:t>
      </w:r>
      <w:r>
        <w:t xml:space="preserve"> </w:t>
      </w:r>
    </w:p>
    <w:p w14:paraId="4BF41F68" w14:textId="00D8C5C9" w:rsidR="006F14E8" w:rsidRDefault="006F14E8" w:rsidP="006F14E8">
      <w:pPr>
        <w:pStyle w:val="ListParagraph"/>
        <w:numPr>
          <w:ilvl w:val="0"/>
          <w:numId w:val="5"/>
        </w:numPr>
      </w:pPr>
      <w:r w:rsidRPr="006F14E8">
        <w:t>Secure premises including server rooms and physical storage</w:t>
      </w:r>
    </w:p>
    <w:p w14:paraId="0AF59A6A" w14:textId="7A32905A" w:rsidR="002D6C13" w:rsidRDefault="00A46B24" w:rsidP="00A46B24">
      <w:pPr>
        <w:pStyle w:val="ListParagraph"/>
        <w:numPr>
          <w:ilvl w:val="0"/>
          <w:numId w:val="4"/>
        </w:numPr>
      </w:pPr>
      <w:r>
        <w:t>Security and data protection policies, processes and training</w:t>
      </w:r>
    </w:p>
    <w:p w14:paraId="3C27A782" w14:textId="17285184" w:rsidR="00A46B24" w:rsidRDefault="002D6C13" w:rsidP="00A46B24">
      <w:pPr>
        <w:pStyle w:val="ListParagraph"/>
        <w:numPr>
          <w:ilvl w:val="0"/>
          <w:numId w:val="4"/>
        </w:numPr>
      </w:pPr>
      <w:r>
        <w:t>Application of retention schedule</w:t>
      </w:r>
      <w:r w:rsidR="00A46B24">
        <w:t xml:space="preserve">   </w:t>
      </w:r>
    </w:p>
    <w:p w14:paraId="2A807BC0" w14:textId="77777777" w:rsidR="008F153E" w:rsidRPr="00951702" w:rsidRDefault="008F153E" w:rsidP="008F153E">
      <w:pPr>
        <w:rPr>
          <w:bCs/>
        </w:rPr>
      </w:pPr>
      <w:r w:rsidRPr="00951702">
        <w:rPr>
          <w:bCs/>
        </w:rPr>
        <w:t>Transfers to a third country or international organisation …… (Article 49 (1))</w:t>
      </w:r>
    </w:p>
    <w:p w14:paraId="1E18393D" w14:textId="5F9FAB74" w:rsidR="008F153E" w:rsidRPr="00951702" w:rsidRDefault="008F153E" w:rsidP="008F153E">
      <w:pPr>
        <w:rPr>
          <w:bCs/>
        </w:rPr>
      </w:pPr>
      <w:r w:rsidRPr="00951702">
        <w:rPr>
          <w:bCs/>
        </w:rPr>
        <w:t>Some service provider</w:t>
      </w:r>
      <w:r>
        <w:rPr>
          <w:bCs/>
        </w:rPr>
        <w:t>s</w:t>
      </w:r>
      <w:r w:rsidRPr="00951702">
        <w:rPr>
          <w:bCs/>
        </w:rPr>
        <w:t xml:space="preserve"> and third parties used by SQA in the delivery of our services</w:t>
      </w:r>
      <w:r>
        <w:rPr>
          <w:bCs/>
        </w:rPr>
        <w:t>, including cloud storage providers,</w:t>
      </w:r>
      <w:r w:rsidRPr="00951702">
        <w:rPr>
          <w:bCs/>
        </w:rPr>
        <w:t xml:space="preserve"> are</w:t>
      </w:r>
      <w:r>
        <w:rPr>
          <w:bCs/>
        </w:rPr>
        <w:t xml:space="preserve"> located</w:t>
      </w:r>
      <w:r w:rsidRPr="00951702">
        <w:rPr>
          <w:bCs/>
        </w:rPr>
        <w:t xml:space="preserve"> outside of the UK. SQA also provides services to individuals, organisations, colleges and training centre</w:t>
      </w:r>
      <w:r w:rsidR="002B5A52">
        <w:rPr>
          <w:bCs/>
        </w:rPr>
        <w:t>s</w:t>
      </w:r>
      <w:r>
        <w:rPr>
          <w:bCs/>
        </w:rPr>
        <w:t xml:space="preserve"> that</w:t>
      </w:r>
      <w:r w:rsidRPr="00951702">
        <w:rPr>
          <w:bCs/>
        </w:rPr>
        <w:t xml:space="preserve"> are</w:t>
      </w:r>
      <w:r w:rsidR="0047088D">
        <w:rPr>
          <w:bCs/>
        </w:rPr>
        <w:t xml:space="preserve"> not</w:t>
      </w:r>
      <w:r>
        <w:rPr>
          <w:bCs/>
        </w:rPr>
        <w:t xml:space="preserve"> located</w:t>
      </w:r>
      <w:r w:rsidR="0047088D">
        <w:rPr>
          <w:bCs/>
        </w:rPr>
        <w:t xml:space="preserve"> in</w:t>
      </w:r>
      <w:r w:rsidRPr="00951702">
        <w:rPr>
          <w:bCs/>
        </w:rPr>
        <w:t xml:space="preserve"> the UK.</w:t>
      </w:r>
      <w:r>
        <w:rPr>
          <w:bCs/>
        </w:rPr>
        <w:t xml:space="preserve"> This means that p</w:t>
      </w:r>
      <w:r w:rsidRPr="00951702">
        <w:rPr>
          <w:bCs/>
        </w:rPr>
        <w:t xml:space="preserve">ersonal </w:t>
      </w:r>
      <w:r w:rsidR="002B5A52">
        <w:rPr>
          <w:bCs/>
        </w:rPr>
        <w:t>data</w:t>
      </w:r>
      <w:r w:rsidRPr="00951702">
        <w:rPr>
          <w:bCs/>
        </w:rPr>
        <w:t xml:space="preserve"> will</w:t>
      </w:r>
      <w:r>
        <w:rPr>
          <w:bCs/>
        </w:rPr>
        <w:t>, in these circumstances,</w:t>
      </w:r>
      <w:r w:rsidRPr="00951702">
        <w:rPr>
          <w:bCs/>
        </w:rPr>
        <w:t xml:space="preserve"> be transferred outside</w:t>
      </w:r>
      <w:r>
        <w:rPr>
          <w:bCs/>
        </w:rPr>
        <w:t xml:space="preserve"> of</w:t>
      </w:r>
      <w:r w:rsidRPr="00951702">
        <w:rPr>
          <w:bCs/>
        </w:rPr>
        <w:t xml:space="preserve"> the UK.</w:t>
      </w:r>
      <w:r>
        <w:rPr>
          <w:bCs/>
        </w:rPr>
        <w:t xml:space="preserve"> </w:t>
      </w:r>
    </w:p>
    <w:p w14:paraId="22588D63" w14:textId="78D1D433" w:rsidR="008F153E" w:rsidRPr="00951702" w:rsidRDefault="002B5A52" w:rsidP="008F153E">
      <w:pPr>
        <w:rPr>
          <w:bCs/>
        </w:rPr>
      </w:pPr>
      <w:r w:rsidRPr="002B5A52">
        <w:rPr>
          <w:bCs/>
        </w:rPr>
        <w:t>The table below details where this applies</w:t>
      </w:r>
      <w:r>
        <w:rPr>
          <w:bCs/>
        </w:rPr>
        <w:t xml:space="preserve"> and </w:t>
      </w:r>
      <w:r w:rsidR="008F153E" w:rsidRPr="00951702">
        <w:rPr>
          <w:bCs/>
        </w:rPr>
        <w:t xml:space="preserve">one of the following will be in place </w:t>
      </w:r>
      <w:r w:rsidRPr="002B5A52">
        <w:rPr>
          <w:bCs/>
        </w:rPr>
        <w:t xml:space="preserve">to ensure the protection of </w:t>
      </w:r>
      <w:r>
        <w:rPr>
          <w:bCs/>
        </w:rPr>
        <w:t xml:space="preserve">the </w:t>
      </w:r>
      <w:r w:rsidRPr="002B5A52">
        <w:rPr>
          <w:bCs/>
        </w:rPr>
        <w:t xml:space="preserve">personal data </w:t>
      </w:r>
      <w:r w:rsidR="008F153E" w:rsidRPr="00951702">
        <w:rPr>
          <w:bCs/>
        </w:rPr>
        <w:t xml:space="preserve">– </w:t>
      </w:r>
    </w:p>
    <w:p w14:paraId="3A34D998" w14:textId="5DBF731C" w:rsidR="008F153E" w:rsidRPr="00951702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 xml:space="preserve">UK adequacy regulations will apply to </w:t>
      </w:r>
      <w:r w:rsidRPr="00F220B7">
        <w:rPr>
          <w:bCs/>
        </w:rPr>
        <w:t xml:space="preserve">the country or </w:t>
      </w:r>
      <w:r w:rsidRPr="00110D1D">
        <w:rPr>
          <w:bCs/>
        </w:rPr>
        <w:t>territory to which personal data is transferre</w:t>
      </w:r>
      <w:r w:rsidRPr="00951702">
        <w:rPr>
          <w:bCs/>
        </w:rPr>
        <w:t>d</w:t>
      </w:r>
      <w:r>
        <w:rPr>
          <w:bCs/>
        </w:rPr>
        <w:t>;</w:t>
      </w:r>
    </w:p>
    <w:p w14:paraId="188C72C3" w14:textId="14AFDC15" w:rsidR="008F153E" w:rsidRPr="00951702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>Legal agreement or administrative arrangement between public authorities or bodies</w:t>
      </w:r>
      <w:r>
        <w:rPr>
          <w:bCs/>
        </w:rPr>
        <w:t>;</w:t>
      </w:r>
    </w:p>
    <w:p w14:paraId="5F1B74CF" w14:textId="399ABC1D" w:rsidR="008F153E" w:rsidRPr="00951702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>Standard Contractual Clauses (SCCs)</w:t>
      </w:r>
      <w:r>
        <w:rPr>
          <w:bCs/>
        </w:rPr>
        <w:t>;</w:t>
      </w:r>
    </w:p>
    <w:p w14:paraId="3B5D1E76" w14:textId="002F7E01" w:rsidR="008F153E" w:rsidRPr="00951702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>Contractual clauses authorised by the ICO</w:t>
      </w:r>
      <w:r>
        <w:rPr>
          <w:bCs/>
        </w:rPr>
        <w:t>;</w:t>
      </w:r>
    </w:p>
    <w:p w14:paraId="7E6678F8" w14:textId="39019B32" w:rsidR="008F153E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>exceptions set out in Article 49 of the UK GDPR will apply</w:t>
      </w:r>
      <w:r>
        <w:rPr>
          <w:bCs/>
        </w:rPr>
        <w:t>.</w:t>
      </w:r>
    </w:p>
    <w:p w14:paraId="57D79FBE" w14:textId="77777777" w:rsidR="006F14E8" w:rsidRDefault="006F14E8" w:rsidP="00C50E4A"/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2126"/>
        <w:gridCol w:w="2410"/>
        <w:gridCol w:w="1843"/>
        <w:gridCol w:w="1843"/>
      </w:tblGrid>
      <w:tr w:rsidR="00F8241B" w14:paraId="2C3DF48F" w14:textId="77777777" w:rsidTr="00F249D0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13F26CA5" w14:textId="77777777" w:rsidR="00F8241B" w:rsidRPr="002F17D7" w:rsidRDefault="00F8241B">
            <w:pPr>
              <w:rPr>
                <w:b/>
              </w:rPr>
            </w:pPr>
            <w:bookmarkStart w:id="0" w:name="_Hlk64897939"/>
            <w:r w:rsidRPr="002F17D7">
              <w:rPr>
                <w:b/>
              </w:rPr>
              <w:lastRenderedPageBreak/>
              <w:t>Processing purpose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3EA213" w14:textId="77777777" w:rsidR="00F8241B" w:rsidRPr="002F17D7" w:rsidRDefault="00F8241B">
            <w:pPr>
              <w:rPr>
                <w:b/>
              </w:rPr>
            </w:pPr>
            <w:r w:rsidRPr="002F17D7">
              <w:rPr>
                <w:b/>
              </w:rPr>
              <w:t>Categories of data subjects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BDC8C38" w14:textId="77777777" w:rsidR="00F8241B" w:rsidRPr="002F17D7" w:rsidRDefault="00F8241B">
            <w:pPr>
              <w:rPr>
                <w:b/>
              </w:rPr>
            </w:pPr>
            <w:r w:rsidRPr="002F17D7">
              <w:rPr>
                <w:b/>
              </w:rPr>
              <w:t>Categories of personal data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FC079A" w14:textId="797120D6" w:rsidR="00F8241B" w:rsidRPr="002F17D7" w:rsidRDefault="00F8241B" w:rsidP="002F17D7">
            <w:pPr>
              <w:rPr>
                <w:b/>
              </w:rPr>
            </w:pPr>
            <w:r w:rsidRPr="002F17D7">
              <w:rPr>
                <w:b/>
              </w:rPr>
              <w:t xml:space="preserve">Recipients (inc. third countries </w:t>
            </w:r>
            <w:r w:rsidR="00C50E4A" w:rsidRPr="002F17D7">
              <w:rPr>
                <w:b/>
              </w:rPr>
              <w:t>or international</w:t>
            </w:r>
            <w:r w:rsidRPr="002F17D7">
              <w:rPr>
                <w:b/>
              </w:rPr>
              <w:t xml:space="preserve"> organisations)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DBC6ED1" w14:textId="77777777" w:rsidR="00F8241B" w:rsidRPr="002F17D7" w:rsidRDefault="00F8241B">
            <w:pPr>
              <w:rPr>
                <w:b/>
              </w:rPr>
            </w:pPr>
            <w:r w:rsidRPr="002F17D7">
              <w:rPr>
                <w:b/>
              </w:rPr>
              <w:t xml:space="preserve">Transfers to a third country or international organisation …… </w:t>
            </w:r>
            <w:r w:rsidRPr="002F17D7">
              <w:t>(Article 49 (1))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F439E5" w14:textId="77777777" w:rsidR="00F8241B" w:rsidRPr="008200E5" w:rsidRDefault="00F8241B">
            <w:pPr>
              <w:rPr>
                <w:b/>
              </w:rPr>
            </w:pPr>
            <w:r w:rsidRPr="008200E5">
              <w:rPr>
                <w:b/>
              </w:rPr>
              <w:t>Retention period (given where practicable o/w see SQA retention schedule)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164532" w14:textId="6432E316" w:rsidR="00F8241B" w:rsidRDefault="00F8241B">
            <w:r w:rsidRPr="002F17D7">
              <w:rPr>
                <w:b/>
              </w:rPr>
              <w:t xml:space="preserve">Organisational and technical security measures </w:t>
            </w:r>
            <w:r w:rsidRPr="002F17D7">
              <w:t>….</w:t>
            </w:r>
            <w:r>
              <w:t xml:space="preserve"> </w:t>
            </w:r>
            <w:r w:rsidRPr="002F17D7">
              <w:t>(Article 32 (1))</w:t>
            </w:r>
          </w:p>
          <w:p w14:paraId="2228B78A" w14:textId="77777777" w:rsidR="00F8241B" w:rsidRDefault="00F8241B"/>
          <w:p w14:paraId="545DC43B" w14:textId="75672D80" w:rsidR="00F8241B" w:rsidRPr="002F17D7" w:rsidRDefault="00F8241B">
            <w:pPr>
              <w:rPr>
                <w:b/>
              </w:rPr>
            </w:pPr>
          </w:p>
        </w:tc>
      </w:tr>
      <w:bookmarkEnd w:id="0"/>
      <w:tr w:rsidR="00F8241B" w14:paraId="7384025E" w14:textId="77777777" w:rsidTr="00C50E4A">
        <w:tc>
          <w:tcPr>
            <w:tcW w:w="2547" w:type="dxa"/>
          </w:tcPr>
          <w:p w14:paraId="5FDBE5B8" w14:textId="6B2B456D" w:rsidR="00F8241B" w:rsidRDefault="00F8241B">
            <w:r>
              <w:t>Certification of candidates (schools)</w:t>
            </w:r>
            <w:r w:rsidR="00A857DB">
              <w:t xml:space="preserve"> including re-certification following </w:t>
            </w:r>
            <w:r w:rsidR="00C45D80">
              <w:t xml:space="preserve">the </w:t>
            </w:r>
          </w:p>
        </w:tc>
        <w:tc>
          <w:tcPr>
            <w:tcW w:w="1559" w:type="dxa"/>
          </w:tcPr>
          <w:p w14:paraId="4FE90FB2" w14:textId="77777777" w:rsidR="00F8241B" w:rsidRDefault="00F8241B">
            <w:r>
              <w:t>Candidates</w:t>
            </w:r>
          </w:p>
          <w:p w14:paraId="1208A088" w14:textId="70F05B3C" w:rsidR="00F8241B" w:rsidRDefault="00F8241B">
            <w:r>
              <w:t xml:space="preserve"> (schools)</w:t>
            </w:r>
          </w:p>
        </w:tc>
        <w:tc>
          <w:tcPr>
            <w:tcW w:w="2410" w:type="dxa"/>
          </w:tcPr>
          <w:p w14:paraId="70034F54" w14:textId="41751DD7" w:rsidR="00F8241B" w:rsidRDefault="00F8241B">
            <w:r>
              <w:t>Personal details</w:t>
            </w:r>
            <w:r>
              <w:rPr>
                <w:rStyle w:val="FootnoteReference"/>
              </w:rPr>
              <w:footnoteReference w:id="1"/>
            </w:r>
          </w:p>
          <w:p w14:paraId="4A07461F" w14:textId="77777777" w:rsidR="00F8241B" w:rsidRDefault="00F8241B">
            <w:r>
              <w:t>Scottish Candidate Number (SCN)</w:t>
            </w:r>
          </w:p>
          <w:p w14:paraId="1419EFCD" w14:textId="77777777" w:rsidR="00F8241B" w:rsidRDefault="00F8241B">
            <w:r>
              <w:t>Centre details</w:t>
            </w:r>
          </w:p>
          <w:p w14:paraId="42114B76" w14:textId="77777777" w:rsidR="00F8241B" w:rsidRDefault="00F8241B">
            <w:r>
              <w:t>Attainment details</w:t>
            </w:r>
          </w:p>
        </w:tc>
        <w:tc>
          <w:tcPr>
            <w:tcW w:w="2126" w:type="dxa"/>
          </w:tcPr>
          <w:p w14:paraId="2C88CC5A" w14:textId="77777777" w:rsidR="00F8241B" w:rsidRDefault="00F8241B">
            <w:r>
              <w:t>Candidates</w:t>
            </w:r>
          </w:p>
          <w:p w14:paraId="17147469" w14:textId="77777777" w:rsidR="00F8241B" w:rsidRDefault="00F8241B">
            <w:r>
              <w:t>Centres</w:t>
            </w:r>
          </w:p>
          <w:p w14:paraId="6DAB3AF7" w14:textId="77777777" w:rsidR="00F8241B" w:rsidRDefault="00F8241B">
            <w:r>
              <w:t>Local authorities – Director of Education</w:t>
            </w:r>
          </w:p>
          <w:p w14:paraId="48FEDC07" w14:textId="77777777" w:rsidR="00F8241B" w:rsidRDefault="00F8241B">
            <w:r>
              <w:t>UCAS</w:t>
            </w:r>
          </w:p>
          <w:p w14:paraId="06C2A036" w14:textId="430F1BC7" w:rsidR="00F8241B" w:rsidRDefault="00F8241B">
            <w:r>
              <w:t>Scottish Government – Education Analytical Services Division</w:t>
            </w:r>
          </w:p>
        </w:tc>
        <w:tc>
          <w:tcPr>
            <w:tcW w:w="2410" w:type="dxa"/>
          </w:tcPr>
          <w:p w14:paraId="7388F6B4" w14:textId="310E587F" w:rsidR="00F8241B" w:rsidRDefault="00F8241B">
            <w:r>
              <w:t>N/A</w:t>
            </w:r>
          </w:p>
        </w:tc>
        <w:tc>
          <w:tcPr>
            <w:tcW w:w="1843" w:type="dxa"/>
          </w:tcPr>
          <w:p w14:paraId="686D5558" w14:textId="77777777" w:rsidR="00F8241B" w:rsidRPr="008200E5" w:rsidRDefault="00F8241B">
            <w:r w:rsidRPr="008200E5">
              <w:t>Permanent</w:t>
            </w:r>
          </w:p>
        </w:tc>
        <w:tc>
          <w:tcPr>
            <w:tcW w:w="1843" w:type="dxa"/>
          </w:tcPr>
          <w:p w14:paraId="456FF7D8" w14:textId="7523CEB9" w:rsidR="00F8241B" w:rsidRDefault="00F8241B" w:rsidP="00A46B24">
            <w:r>
              <w:t>As above</w:t>
            </w:r>
          </w:p>
        </w:tc>
      </w:tr>
      <w:tr w:rsidR="00F8241B" w14:paraId="52DDB198" w14:textId="77777777" w:rsidTr="00C50E4A">
        <w:trPr>
          <w:trHeight w:val="1542"/>
        </w:trPr>
        <w:tc>
          <w:tcPr>
            <w:tcW w:w="2547" w:type="dxa"/>
          </w:tcPr>
          <w:p w14:paraId="5A1D7E24" w14:textId="73AB7FD1" w:rsidR="00F8241B" w:rsidRDefault="00F8241B" w:rsidP="00F909C7">
            <w:r>
              <w:lastRenderedPageBreak/>
              <w:t>Certification of candidates (colleges/training providers)</w:t>
            </w:r>
          </w:p>
        </w:tc>
        <w:tc>
          <w:tcPr>
            <w:tcW w:w="1559" w:type="dxa"/>
          </w:tcPr>
          <w:p w14:paraId="387D2330" w14:textId="7F4A7C88" w:rsidR="00F8241B" w:rsidRDefault="00F8241B" w:rsidP="00F909C7">
            <w:r>
              <w:t xml:space="preserve">Candidates </w:t>
            </w:r>
            <w:r w:rsidRPr="00F909C7">
              <w:t>(colleges/training providers)</w:t>
            </w:r>
          </w:p>
        </w:tc>
        <w:tc>
          <w:tcPr>
            <w:tcW w:w="2410" w:type="dxa"/>
          </w:tcPr>
          <w:p w14:paraId="72C5A548" w14:textId="77777777" w:rsidR="00F8241B" w:rsidRDefault="00F8241B" w:rsidP="00F909C7">
            <w:r>
              <w:t>Personal details</w:t>
            </w:r>
          </w:p>
          <w:p w14:paraId="2362A089" w14:textId="77777777" w:rsidR="00F8241B" w:rsidRDefault="00F8241B" w:rsidP="00F909C7">
            <w:r>
              <w:t>Scottish Candidate Number (SCN)</w:t>
            </w:r>
          </w:p>
          <w:p w14:paraId="19B57878" w14:textId="77777777" w:rsidR="00F8241B" w:rsidRDefault="00F8241B" w:rsidP="00F909C7">
            <w:r>
              <w:t>Centre details</w:t>
            </w:r>
          </w:p>
          <w:p w14:paraId="33BBC8CC" w14:textId="61DB5F1F" w:rsidR="00F8241B" w:rsidRDefault="00F8241B" w:rsidP="00F909C7">
            <w:r>
              <w:t>Attainment details</w:t>
            </w:r>
          </w:p>
        </w:tc>
        <w:tc>
          <w:tcPr>
            <w:tcW w:w="2126" w:type="dxa"/>
          </w:tcPr>
          <w:p w14:paraId="37DD05B3" w14:textId="77777777" w:rsidR="00F8241B" w:rsidRDefault="00F8241B" w:rsidP="00F909C7">
            <w:r>
              <w:t>Candidates</w:t>
            </w:r>
          </w:p>
          <w:p w14:paraId="35306AE9" w14:textId="34C2A556" w:rsidR="00F8241B" w:rsidRDefault="00F8241B" w:rsidP="00F909C7">
            <w:r>
              <w:t>Centres</w:t>
            </w:r>
          </w:p>
          <w:p w14:paraId="2A4D9F19" w14:textId="7C0AABE9" w:rsidR="00F8241B" w:rsidRDefault="00F8241B" w:rsidP="00F909C7">
            <w:r>
              <w:t xml:space="preserve">Skills Development Scotland (SDS) </w:t>
            </w:r>
          </w:p>
          <w:p w14:paraId="1FD55C8E" w14:textId="110A103D" w:rsidR="00F8241B" w:rsidRDefault="00F8241B" w:rsidP="00F909C7">
            <w:r>
              <w:t xml:space="preserve">UCAS </w:t>
            </w:r>
          </w:p>
          <w:p w14:paraId="46130437" w14:textId="16C30FE3" w:rsidR="00F8241B" w:rsidRDefault="00F8241B" w:rsidP="00F909C7"/>
        </w:tc>
        <w:tc>
          <w:tcPr>
            <w:tcW w:w="2410" w:type="dxa"/>
          </w:tcPr>
          <w:p w14:paraId="62957E1B" w14:textId="381BBF8E" w:rsidR="00F8241B" w:rsidRDefault="005F4FDB" w:rsidP="00F909C7">
            <w:r>
              <w:t xml:space="preserve">Yes – </w:t>
            </w:r>
            <w:r w:rsidR="00C50E4A">
              <w:t>if the</w:t>
            </w:r>
            <w:r w:rsidR="002B5A52">
              <w:t xml:space="preserve"> </w:t>
            </w:r>
            <w:r w:rsidR="00F8241B">
              <w:t xml:space="preserve">candidate resides outside of the </w:t>
            </w:r>
            <w:r w:rsidR="005B283D">
              <w:t>UK</w:t>
            </w:r>
          </w:p>
        </w:tc>
        <w:tc>
          <w:tcPr>
            <w:tcW w:w="1843" w:type="dxa"/>
          </w:tcPr>
          <w:p w14:paraId="1C13C0A1" w14:textId="28DF9FD8" w:rsidR="00F8241B" w:rsidRPr="00C50E4A" w:rsidRDefault="00F8241B" w:rsidP="00F909C7">
            <w:r w:rsidRPr="00C50E4A">
              <w:t>Permanent</w:t>
            </w:r>
          </w:p>
        </w:tc>
        <w:tc>
          <w:tcPr>
            <w:tcW w:w="1843" w:type="dxa"/>
          </w:tcPr>
          <w:p w14:paraId="3CD1ACC4" w14:textId="1BECFF36" w:rsidR="00F8241B" w:rsidRDefault="00F8241B" w:rsidP="00F909C7">
            <w:r>
              <w:t>As above</w:t>
            </w:r>
          </w:p>
        </w:tc>
      </w:tr>
      <w:tr w:rsidR="0099325A" w14:paraId="0032DC60" w14:textId="77777777" w:rsidTr="008F153E">
        <w:trPr>
          <w:trHeight w:val="1534"/>
        </w:trPr>
        <w:tc>
          <w:tcPr>
            <w:tcW w:w="2547" w:type="dxa"/>
          </w:tcPr>
          <w:p w14:paraId="286E0AFC" w14:textId="5263C077" w:rsidR="0099325A" w:rsidRDefault="0099325A" w:rsidP="0068446A">
            <w:r>
              <w:t>Notification of exam results to candidates via text and/or email</w:t>
            </w:r>
          </w:p>
        </w:tc>
        <w:tc>
          <w:tcPr>
            <w:tcW w:w="1559" w:type="dxa"/>
          </w:tcPr>
          <w:p w14:paraId="1F49106F" w14:textId="77777777" w:rsidR="0099325A" w:rsidRDefault="0099325A" w:rsidP="0099325A">
            <w:r>
              <w:t>Candidates</w:t>
            </w:r>
          </w:p>
          <w:p w14:paraId="20A82996" w14:textId="22AD369D" w:rsidR="0099325A" w:rsidRDefault="0099325A" w:rsidP="0099325A">
            <w:r>
              <w:t>(schools)</w:t>
            </w:r>
          </w:p>
        </w:tc>
        <w:tc>
          <w:tcPr>
            <w:tcW w:w="2410" w:type="dxa"/>
          </w:tcPr>
          <w:p w14:paraId="12F05EFF" w14:textId="77777777" w:rsidR="0099325A" w:rsidRPr="0099325A" w:rsidRDefault="0099325A" w:rsidP="0099325A">
            <w:r w:rsidRPr="0099325A">
              <w:t>Personal details</w:t>
            </w:r>
            <w:r w:rsidRPr="0099325A">
              <w:rPr>
                <w:vertAlign w:val="superscript"/>
              </w:rPr>
              <w:footnoteReference w:id="2"/>
            </w:r>
          </w:p>
          <w:p w14:paraId="2A791C07" w14:textId="77777777" w:rsidR="0099325A" w:rsidRPr="0099325A" w:rsidRDefault="0099325A" w:rsidP="0099325A">
            <w:r w:rsidRPr="0099325A">
              <w:t>Scottish Candidate Number (SCN)</w:t>
            </w:r>
          </w:p>
          <w:p w14:paraId="6B3DAD93" w14:textId="77777777" w:rsidR="0099325A" w:rsidRDefault="0099325A" w:rsidP="0099325A">
            <w:r w:rsidRPr="0099325A">
              <w:t>Attainment details</w:t>
            </w:r>
          </w:p>
          <w:p w14:paraId="292E4DF2" w14:textId="77777777" w:rsidR="0099325A" w:rsidRDefault="0099325A" w:rsidP="0099325A">
            <w:r>
              <w:lastRenderedPageBreak/>
              <w:t>Phone number</w:t>
            </w:r>
          </w:p>
          <w:p w14:paraId="6E501045" w14:textId="51596555" w:rsidR="0099325A" w:rsidRPr="00ED1DD1" w:rsidRDefault="0099325A" w:rsidP="0099325A">
            <w:r>
              <w:t>Email address</w:t>
            </w:r>
          </w:p>
        </w:tc>
        <w:tc>
          <w:tcPr>
            <w:tcW w:w="2126" w:type="dxa"/>
          </w:tcPr>
          <w:p w14:paraId="108D0A6D" w14:textId="021EEE56" w:rsidR="0099325A" w:rsidRPr="00ED1DD1" w:rsidRDefault="0099325A" w:rsidP="00ED1DD1">
            <w:r>
              <w:lastRenderedPageBreak/>
              <w:t>Candidates (schools)</w:t>
            </w:r>
          </w:p>
        </w:tc>
        <w:tc>
          <w:tcPr>
            <w:tcW w:w="2410" w:type="dxa"/>
          </w:tcPr>
          <w:p w14:paraId="0DD5A5AF" w14:textId="1A3C3937" w:rsidR="0099325A" w:rsidRDefault="0099325A" w:rsidP="00F909C7">
            <w:r>
              <w:t>N/A</w:t>
            </w:r>
          </w:p>
        </w:tc>
        <w:tc>
          <w:tcPr>
            <w:tcW w:w="1843" w:type="dxa"/>
          </w:tcPr>
          <w:p w14:paraId="5841D2E2" w14:textId="78A86F2F" w:rsidR="0099325A" w:rsidRDefault="00A857DB" w:rsidP="00F909C7">
            <w:r>
              <w:t>Completion of notification</w:t>
            </w:r>
          </w:p>
        </w:tc>
        <w:tc>
          <w:tcPr>
            <w:tcW w:w="1843" w:type="dxa"/>
          </w:tcPr>
          <w:p w14:paraId="70441DA9" w14:textId="5549A47E" w:rsidR="0099325A" w:rsidRDefault="0099325A" w:rsidP="006C28B5">
            <w:r>
              <w:t>As above.</w:t>
            </w:r>
          </w:p>
        </w:tc>
      </w:tr>
      <w:tr w:rsidR="00A50DAC" w14:paraId="49D099E4" w14:textId="77777777" w:rsidTr="00A50DAC">
        <w:tc>
          <w:tcPr>
            <w:tcW w:w="2547" w:type="dxa"/>
          </w:tcPr>
          <w:p w14:paraId="443AECBB" w14:textId="77777777" w:rsidR="00A50DAC" w:rsidRDefault="00A50DAC" w:rsidP="008D3DFB">
            <w:r>
              <w:t>Marking of examination scripts</w:t>
            </w:r>
          </w:p>
        </w:tc>
        <w:tc>
          <w:tcPr>
            <w:tcW w:w="1559" w:type="dxa"/>
          </w:tcPr>
          <w:p w14:paraId="2398A391" w14:textId="77777777" w:rsidR="00A50DAC" w:rsidRDefault="00A50DAC" w:rsidP="008D3DFB">
            <w:r>
              <w:t>Candidates</w:t>
            </w:r>
          </w:p>
        </w:tc>
        <w:tc>
          <w:tcPr>
            <w:tcW w:w="2410" w:type="dxa"/>
          </w:tcPr>
          <w:p w14:paraId="31C7BF27" w14:textId="77777777" w:rsidR="00A50DAC" w:rsidRPr="00291D42" w:rsidRDefault="00A50DAC" w:rsidP="008D3DFB">
            <w:r w:rsidRPr="00291D42">
              <w:t>Personal details</w:t>
            </w:r>
          </w:p>
          <w:p w14:paraId="56FD0DF6" w14:textId="77777777" w:rsidR="00A50DAC" w:rsidRPr="00291D42" w:rsidRDefault="00A50DAC" w:rsidP="008D3DFB">
            <w:r w:rsidRPr="00291D42">
              <w:t>Scottish Candidate Number (SCN)</w:t>
            </w:r>
          </w:p>
          <w:p w14:paraId="450D8B8E" w14:textId="77777777" w:rsidR="00A50DAC" w:rsidRDefault="00A50DAC" w:rsidP="008D3DFB">
            <w:r>
              <w:t>Examination scripts</w:t>
            </w:r>
          </w:p>
        </w:tc>
        <w:tc>
          <w:tcPr>
            <w:tcW w:w="2126" w:type="dxa"/>
          </w:tcPr>
          <w:p w14:paraId="33AFA3B9" w14:textId="77777777" w:rsidR="00A50DAC" w:rsidRDefault="00A50DAC" w:rsidP="008D3DFB">
            <w:r>
              <w:t>SQA employees</w:t>
            </w:r>
          </w:p>
          <w:p w14:paraId="7428C194" w14:textId="77777777" w:rsidR="00A50DAC" w:rsidRDefault="00A50DAC" w:rsidP="008D3DFB">
            <w:r>
              <w:t>Appointees</w:t>
            </w:r>
          </w:p>
        </w:tc>
        <w:tc>
          <w:tcPr>
            <w:tcW w:w="2410" w:type="dxa"/>
          </w:tcPr>
          <w:p w14:paraId="5A972EA5" w14:textId="03622C64" w:rsidR="00A50DAC" w:rsidRDefault="00A50DAC" w:rsidP="008D3DFB">
            <w:r>
              <w:t>Ireland - where examination scripts are processed within SQA’s e-marking system.</w:t>
            </w:r>
          </w:p>
        </w:tc>
        <w:tc>
          <w:tcPr>
            <w:tcW w:w="1843" w:type="dxa"/>
          </w:tcPr>
          <w:p w14:paraId="74E54EB9" w14:textId="4C637BEB" w:rsidR="00A50DAC" w:rsidRDefault="00A50DAC" w:rsidP="008D3DFB">
            <w:r>
              <w:t>5</w:t>
            </w:r>
            <w:r w:rsidRPr="00C50E4A">
              <w:t xml:space="preserve"> months after certification</w:t>
            </w:r>
            <w:r>
              <w:t xml:space="preserve"> where no post-results services are requested. See </w:t>
            </w:r>
            <w:r w:rsidR="009B03F9">
              <w:t>below</w:t>
            </w:r>
            <w:r>
              <w:t xml:space="preserve"> for applicable retention period. </w:t>
            </w:r>
          </w:p>
          <w:p w14:paraId="1C0A06CC" w14:textId="77777777" w:rsidR="00A50DAC" w:rsidRPr="00C50E4A" w:rsidRDefault="00A50DAC" w:rsidP="008D3DFB"/>
        </w:tc>
        <w:tc>
          <w:tcPr>
            <w:tcW w:w="1843" w:type="dxa"/>
          </w:tcPr>
          <w:p w14:paraId="47B36FB0" w14:textId="77777777" w:rsidR="00A50DAC" w:rsidRDefault="00A50DAC" w:rsidP="008D3DFB">
            <w:r w:rsidRPr="00211C35">
              <w:t xml:space="preserve">As above. </w:t>
            </w:r>
          </w:p>
        </w:tc>
      </w:tr>
      <w:tr w:rsidR="008F153E" w14:paraId="637F8E7E" w14:textId="77777777" w:rsidTr="008F153E">
        <w:trPr>
          <w:trHeight w:val="1534"/>
        </w:trPr>
        <w:tc>
          <w:tcPr>
            <w:tcW w:w="2547" w:type="dxa"/>
          </w:tcPr>
          <w:p w14:paraId="1E57B63D" w14:textId="13DE7290" w:rsidR="008F153E" w:rsidRPr="00291D42" w:rsidRDefault="00B41B3A" w:rsidP="0068446A">
            <w:r>
              <w:lastRenderedPageBreak/>
              <w:t>Arranging external</w:t>
            </w:r>
            <w:r w:rsidR="00ED1DD1">
              <w:t xml:space="preserve"> examination</w:t>
            </w:r>
            <w:r>
              <w:t>s</w:t>
            </w:r>
            <w:r w:rsidR="00ED1DD1">
              <w:t xml:space="preserve"> including alternative venues and</w:t>
            </w:r>
            <w:r w:rsidR="002B5A52">
              <w:t xml:space="preserve"> managing</w:t>
            </w:r>
            <w:r w:rsidR="00ED1DD1">
              <w:t xml:space="preserve"> </w:t>
            </w:r>
            <w:r>
              <w:t>co-incident exams</w:t>
            </w:r>
            <w:r w:rsidR="00ED1DD1">
              <w:t xml:space="preserve"> </w:t>
            </w:r>
          </w:p>
        </w:tc>
        <w:tc>
          <w:tcPr>
            <w:tcW w:w="1559" w:type="dxa"/>
          </w:tcPr>
          <w:p w14:paraId="77866ADE" w14:textId="77777777" w:rsidR="008F153E" w:rsidRDefault="00ED1DD1" w:rsidP="00F909C7">
            <w:r>
              <w:t>Candidates</w:t>
            </w:r>
          </w:p>
          <w:p w14:paraId="25F701ED" w14:textId="4EF007DE" w:rsidR="00ED1DD1" w:rsidRDefault="00ED1DD1" w:rsidP="00ED1DD1">
            <w:r w:rsidRPr="00ED1DD1">
              <w:t>Appointees</w:t>
            </w:r>
            <w:r w:rsidRPr="00ED1DD1">
              <w:rPr>
                <w:vertAlign w:val="superscript"/>
              </w:rPr>
              <w:footnoteReference w:id="3"/>
            </w:r>
          </w:p>
        </w:tc>
        <w:tc>
          <w:tcPr>
            <w:tcW w:w="2410" w:type="dxa"/>
          </w:tcPr>
          <w:p w14:paraId="41CED774" w14:textId="77777777" w:rsidR="00ED1DD1" w:rsidRPr="00ED1DD1" w:rsidRDefault="00ED1DD1" w:rsidP="00ED1DD1">
            <w:r w:rsidRPr="00ED1DD1">
              <w:t>Personal details</w:t>
            </w:r>
          </w:p>
          <w:p w14:paraId="372C5E79" w14:textId="158F2780" w:rsidR="00ED1DD1" w:rsidRDefault="00ED1DD1" w:rsidP="00ED1DD1">
            <w:r w:rsidRPr="00ED1DD1">
              <w:t>Scottish Candidate Number (SCN)</w:t>
            </w:r>
          </w:p>
          <w:p w14:paraId="2FEB17D7" w14:textId="7F09A451" w:rsidR="00ED1DD1" w:rsidRPr="00ED1DD1" w:rsidRDefault="00ED1DD1" w:rsidP="00ED1DD1">
            <w:r>
              <w:t>Indication of need for alternative venue – where applicable</w:t>
            </w:r>
          </w:p>
          <w:p w14:paraId="1011AAAE" w14:textId="77777777" w:rsidR="008F153E" w:rsidRPr="00A03525" w:rsidRDefault="008F153E" w:rsidP="00F909C7"/>
        </w:tc>
        <w:tc>
          <w:tcPr>
            <w:tcW w:w="2126" w:type="dxa"/>
          </w:tcPr>
          <w:p w14:paraId="6641DA70" w14:textId="77777777" w:rsidR="00ED1DD1" w:rsidRPr="00ED1DD1" w:rsidRDefault="00ED1DD1" w:rsidP="00ED1DD1">
            <w:r w:rsidRPr="00ED1DD1">
              <w:t>SQA employees</w:t>
            </w:r>
          </w:p>
          <w:p w14:paraId="10CD96ED" w14:textId="078D6FB7" w:rsidR="008F153E" w:rsidRDefault="00ED1DD1" w:rsidP="00ED1DD1">
            <w:r w:rsidRPr="00ED1DD1">
              <w:t>Appointees</w:t>
            </w:r>
          </w:p>
        </w:tc>
        <w:tc>
          <w:tcPr>
            <w:tcW w:w="2410" w:type="dxa"/>
          </w:tcPr>
          <w:p w14:paraId="3A23C10A" w14:textId="763C7D4A" w:rsidR="008F153E" w:rsidDel="007F6A05" w:rsidRDefault="00ED1DD1" w:rsidP="00F909C7">
            <w:r>
              <w:t xml:space="preserve">Yes – if </w:t>
            </w:r>
            <w:r w:rsidR="002B5A52">
              <w:t xml:space="preserve">the </w:t>
            </w:r>
            <w:r>
              <w:t xml:space="preserve">alternative venue is </w:t>
            </w:r>
            <w:r w:rsidR="00B41B3A">
              <w:t xml:space="preserve">located </w:t>
            </w:r>
            <w:r>
              <w:t>outside of the UK</w:t>
            </w:r>
          </w:p>
        </w:tc>
        <w:tc>
          <w:tcPr>
            <w:tcW w:w="1843" w:type="dxa"/>
          </w:tcPr>
          <w:p w14:paraId="08B1664B" w14:textId="34DDBE91" w:rsidR="008F153E" w:rsidRPr="008F153E" w:rsidRDefault="00680962" w:rsidP="00F909C7">
            <w:r>
              <w:t>1 year after examination diet</w:t>
            </w:r>
          </w:p>
        </w:tc>
        <w:tc>
          <w:tcPr>
            <w:tcW w:w="1843" w:type="dxa"/>
          </w:tcPr>
          <w:p w14:paraId="18ADED91" w14:textId="0376D02D" w:rsidR="008F153E" w:rsidRPr="006C28B5" w:rsidRDefault="00ED1DD1" w:rsidP="006C28B5">
            <w:r>
              <w:t xml:space="preserve">As above. </w:t>
            </w:r>
          </w:p>
        </w:tc>
      </w:tr>
      <w:tr w:rsidR="00A50DAC" w14:paraId="06A40FD8" w14:textId="77777777" w:rsidTr="00C50E4A">
        <w:trPr>
          <w:trHeight w:val="1534"/>
        </w:trPr>
        <w:tc>
          <w:tcPr>
            <w:tcW w:w="2547" w:type="dxa"/>
          </w:tcPr>
          <w:p w14:paraId="402C1E94" w14:textId="31811C3B" w:rsidR="00A50DAC" w:rsidRPr="00291D42" w:rsidRDefault="008B570A" w:rsidP="0068446A">
            <w:r>
              <w:t>Submission of appeals requests</w:t>
            </w:r>
          </w:p>
        </w:tc>
        <w:tc>
          <w:tcPr>
            <w:tcW w:w="1559" w:type="dxa"/>
          </w:tcPr>
          <w:p w14:paraId="779DECA1" w14:textId="29A648FE" w:rsidR="00A50DAC" w:rsidRDefault="00A50DAC" w:rsidP="00F909C7">
            <w:r>
              <w:t>Candidates</w:t>
            </w:r>
            <w:r>
              <w:br/>
              <w:t>Candidate representative</w:t>
            </w:r>
          </w:p>
        </w:tc>
        <w:tc>
          <w:tcPr>
            <w:tcW w:w="2410" w:type="dxa"/>
          </w:tcPr>
          <w:p w14:paraId="42528484" w14:textId="77777777" w:rsidR="00A50DAC" w:rsidRPr="00A50DAC" w:rsidRDefault="00A50DAC" w:rsidP="00A50DAC">
            <w:r w:rsidRPr="00A50DAC">
              <w:t>Personal details</w:t>
            </w:r>
          </w:p>
          <w:p w14:paraId="72B2A440" w14:textId="02399999" w:rsidR="00A50DAC" w:rsidRPr="00A50DAC" w:rsidRDefault="00A50DAC" w:rsidP="00A50DAC">
            <w:r w:rsidRPr="00A50DAC">
              <w:t>Scottish Candidate Number (SCN)</w:t>
            </w:r>
            <w:r>
              <w:br/>
            </w:r>
            <w:r w:rsidR="008B570A">
              <w:t>Email address</w:t>
            </w:r>
            <w:r>
              <w:br/>
              <w:t xml:space="preserve">Candidate </w:t>
            </w:r>
            <w:r>
              <w:lastRenderedPageBreak/>
              <w:t xml:space="preserve">representative </w:t>
            </w:r>
            <w:r w:rsidR="008B570A">
              <w:t>name and</w:t>
            </w:r>
            <w:r>
              <w:t xml:space="preserve"> </w:t>
            </w:r>
            <w:r w:rsidR="008B570A">
              <w:t>email address</w:t>
            </w:r>
          </w:p>
          <w:p w14:paraId="008BC6AA" w14:textId="192DDD3C" w:rsidR="00A50DAC" w:rsidRPr="00A03525" w:rsidRDefault="00A50DAC" w:rsidP="00A50DAC">
            <w:r w:rsidRPr="00A50DAC">
              <w:t>Assessment evidence/materials</w:t>
            </w:r>
          </w:p>
        </w:tc>
        <w:tc>
          <w:tcPr>
            <w:tcW w:w="2126" w:type="dxa"/>
          </w:tcPr>
          <w:p w14:paraId="0D512A13" w14:textId="634682FB" w:rsidR="00A50DAC" w:rsidRDefault="00A50DAC" w:rsidP="00F909C7">
            <w:r>
              <w:lastRenderedPageBreak/>
              <w:t>SQA employees</w:t>
            </w:r>
            <w:r>
              <w:br/>
              <w:t>Centres</w:t>
            </w:r>
          </w:p>
        </w:tc>
        <w:tc>
          <w:tcPr>
            <w:tcW w:w="2410" w:type="dxa"/>
          </w:tcPr>
          <w:p w14:paraId="7DC7C4DC" w14:textId="1EA6A469" w:rsidR="00A50DAC" w:rsidDel="00A857DB" w:rsidRDefault="00B378DD" w:rsidP="00F909C7">
            <w:r>
              <w:t>US</w:t>
            </w:r>
            <w:r w:rsidR="008B570A">
              <w:t xml:space="preserve"> </w:t>
            </w:r>
            <w:r>
              <w:t>– name and email address</w:t>
            </w:r>
            <w:r w:rsidR="008B570A">
              <w:t xml:space="preserve"> where candidate/candidate representative has requested notification email</w:t>
            </w:r>
            <w:r>
              <w:t>s</w:t>
            </w:r>
          </w:p>
        </w:tc>
        <w:tc>
          <w:tcPr>
            <w:tcW w:w="1843" w:type="dxa"/>
          </w:tcPr>
          <w:p w14:paraId="73D82CD5" w14:textId="7287F8A7" w:rsidR="00A50DAC" w:rsidRPr="00C50E4A" w:rsidRDefault="00A50DAC" w:rsidP="00F909C7">
            <w:r w:rsidRPr="00A50DAC">
              <w:t>18 months after certification</w:t>
            </w:r>
            <w:r w:rsidR="008B570A">
              <w:br/>
            </w:r>
            <w:r w:rsidR="008B570A">
              <w:br/>
              <w:t xml:space="preserve">Name and email address </w:t>
            </w:r>
            <w:r w:rsidR="00B378DD">
              <w:t>transferred to US</w:t>
            </w:r>
            <w:r w:rsidR="008B570A">
              <w:t xml:space="preserve"> – 7 days </w:t>
            </w:r>
            <w:r w:rsidR="008B570A">
              <w:lastRenderedPageBreak/>
              <w:t>after sending of email</w:t>
            </w:r>
          </w:p>
        </w:tc>
        <w:tc>
          <w:tcPr>
            <w:tcW w:w="1843" w:type="dxa"/>
          </w:tcPr>
          <w:p w14:paraId="473CE82E" w14:textId="1B648C0B" w:rsidR="00A50DAC" w:rsidRPr="006C28B5" w:rsidRDefault="00A50DAC" w:rsidP="006C28B5">
            <w:r>
              <w:lastRenderedPageBreak/>
              <w:t>As above.</w:t>
            </w:r>
          </w:p>
        </w:tc>
      </w:tr>
      <w:tr w:rsidR="00F8241B" w14:paraId="15595C46" w14:textId="77777777" w:rsidTr="00C50E4A">
        <w:trPr>
          <w:trHeight w:val="1534"/>
        </w:trPr>
        <w:tc>
          <w:tcPr>
            <w:tcW w:w="2547" w:type="dxa"/>
          </w:tcPr>
          <w:p w14:paraId="2A5BB561" w14:textId="012C1D21" w:rsidR="00F8241B" w:rsidRPr="00291D42" w:rsidRDefault="00F8241B" w:rsidP="0068446A">
            <w:pPr>
              <w:rPr>
                <w:color w:val="FF0000"/>
              </w:rPr>
            </w:pPr>
            <w:r w:rsidRPr="00291D42">
              <w:t xml:space="preserve">Review of </w:t>
            </w:r>
            <w:r w:rsidR="00A857DB">
              <w:t xml:space="preserve">candidate assessment </w:t>
            </w:r>
            <w:r w:rsidR="006C4637">
              <w:t>evidence for</w:t>
            </w:r>
            <w:r>
              <w:t xml:space="preserve"> </w:t>
            </w:r>
            <w:r w:rsidR="00A857DB">
              <w:t>appeals</w:t>
            </w:r>
            <w:r w:rsidRPr="00291D42">
              <w:t xml:space="preserve"> </w:t>
            </w:r>
          </w:p>
        </w:tc>
        <w:tc>
          <w:tcPr>
            <w:tcW w:w="1559" w:type="dxa"/>
          </w:tcPr>
          <w:p w14:paraId="1B4A0D01" w14:textId="77777777" w:rsidR="00F8241B" w:rsidRDefault="00F8241B" w:rsidP="00F909C7">
            <w:r>
              <w:t>Candidates</w:t>
            </w:r>
          </w:p>
        </w:tc>
        <w:tc>
          <w:tcPr>
            <w:tcW w:w="2410" w:type="dxa"/>
          </w:tcPr>
          <w:p w14:paraId="02E18CC6" w14:textId="77777777" w:rsidR="00F8241B" w:rsidRPr="00A03525" w:rsidRDefault="00F8241B" w:rsidP="00F909C7">
            <w:r w:rsidRPr="00A03525">
              <w:t>Personal details</w:t>
            </w:r>
          </w:p>
          <w:p w14:paraId="21E23E41" w14:textId="77777777" w:rsidR="00F8241B" w:rsidRPr="00A03525" w:rsidRDefault="00F8241B" w:rsidP="00F909C7">
            <w:r w:rsidRPr="00A03525">
              <w:t>Scottish Candidate Number (SCN)</w:t>
            </w:r>
          </w:p>
          <w:p w14:paraId="7F7B118A" w14:textId="77777777" w:rsidR="00F8241B" w:rsidRDefault="00F8241B" w:rsidP="00F909C7">
            <w:r w:rsidRPr="00A03525">
              <w:t>Attainment details</w:t>
            </w:r>
          </w:p>
          <w:p w14:paraId="2F5CC861" w14:textId="7FD97CAD" w:rsidR="00F8241B" w:rsidRDefault="00A857DB" w:rsidP="00F909C7">
            <w:r>
              <w:t>Assessment evidence/materials</w:t>
            </w:r>
          </w:p>
        </w:tc>
        <w:tc>
          <w:tcPr>
            <w:tcW w:w="2126" w:type="dxa"/>
          </w:tcPr>
          <w:p w14:paraId="158004C9" w14:textId="0D47B526" w:rsidR="00F8241B" w:rsidRDefault="00F8241B" w:rsidP="00F909C7">
            <w:r>
              <w:t>SQA employees</w:t>
            </w:r>
          </w:p>
          <w:p w14:paraId="6B445ACC" w14:textId="1D829961" w:rsidR="00F8241B" w:rsidRDefault="00F8241B" w:rsidP="00F909C7">
            <w:r>
              <w:t>Appointees</w:t>
            </w:r>
          </w:p>
        </w:tc>
        <w:tc>
          <w:tcPr>
            <w:tcW w:w="2410" w:type="dxa"/>
          </w:tcPr>
          <w:p w14:paraId="385C44C3" w14:textId="0A38BF19" w:rsidR="00F8241B" w:rsidRDefault="00A857DB" w:rsidP="00F909C7">
            <w:r>
              <w:t>N/A</w:t>
            </w:r>
          </w:p>
        </w:tc>
        <w:tc>
          <w:tcPr>
            <w:tcW w:w="1843" w:type="dxa"/>
          </w:tcPr>
          <w:p w14:paraId="46C6C209" w14:textId="77777777" w:rsidR="00F8241B" w:rsidRPr="00C50E4A" w:rsidRDefault="00F8241B" w:rsidP="00F909C7">
            <w:r w:rsidRPr="00C50E4A">
              <w:t>18 months after certification</w:t>
            </w:r>
          </w:p>
        </w:tc>
        <w:tc>
          <w:tcPr>
            <w:tcW w:w="1843" w:type="dxa"/>
          </w:tcPr>
          <w:p w14:paraId="23002581" w14:textId="2F7050DF" w:rsidR="00F8241B" w:rsidRDefault="00F8241B" w:rsidP="006C28B5">
            <w:r w:rsidRPr="006C28B5">
              <w:t>As above</w:t>
            </w:r>
            <w:r>
              <w:t xml:space="preserve">. </w:t>
            </w:r>
          </w:p>
          <w:p w14:paraId="520E9AE6" w14:textId="76EDF32B" w:rsidR="00F8241B" w:rsidRDefault="00F8241B" w:rsidP="006C28B5">
            <w:pPr>
              <w:pStyle w:val="ListParagraph"/>
            </w:pPr>
          </w:p>
        </w:tc>
      </w:tr>
      <w:tr w:rsidR="00F8241B" w14:paraId="0351799D" w14:textId="77777777" w:rsidTr="00C50E4A">
        <w:tc>
          <w:tcPr>
            <w:tcW w:w="2547" w:type="dxa"/>
          </w:tcPr>
          <w:p w14:paraId="2035A06E" w14:textId="1E00322A" w:rsidR="00F8241B" w:rsidRPr="00291D42" w:rsidRDefault="00F8241B" w:rsidP="00F909C7">
            <w:pPr>
              <w:rPr>
                <w:color w:val="FF0000"/>
              </w:rPr>
            </w:pPr>
            <w:r w:rsidRPr="005426FF">
              <w:t>Review of</w:t>
            </w:r>
            <w:r w:rsidR="00A857DB">
              <w:t xml:space="preserve"> candidate assessment</w:t>
            </w:r>
            <w:r w:rsidRPr="005426FF">
              <w:t xml:space="preserve"> evidence for exceptional circumstances</w:t>
            </w:r>
          </w:p>
        </w:tc>
        <w:tc>
          <w:tcPr>
            <w:tcW w:w="1559" w:type="dxa"/>
          </w:tcPr>
          <w:p w14:paraId="44585BE0" w14:textId="77777777" w:rsidR="00F8241B" w:rsidRDefault="00F8241B" w:rsidP="00F909C7">
            <w:r>
              <w:t>Candidates</w:t>
            </w:r>
          </w:p>
        </w:tc>
        <w:tc>
          <w:tcPr>
            <w:tcW w:w="2410" w:type="dxa"/>
          </w:tcPr>
          <w:p w14:paraId="0CC977E5" w14:textId="77777777" w:rsidR="00F8241B" w:rsidRPr="001A3C85" w:rsidRDefault="00F8241B" w:rsidP="00F909C7">
            <w:r w:rsidRPr="001A3C85">
              <w:t>Personal details</w:t>
            </w:r>
          </w:p>
          <w:p w14:paraId="280945AA" w14:textId="77777777" w:rsidR="00F8241B" w:rsidRPr="001A3C85" w:rsidRDefault="00F8241B" w:rsidP="00F909C7">
            <w:r w:rsidRPr="001A3C85">
              <w:t>Scottish Candidate Number (SCN)</w:t>
            </w:r>
          </w:p>
          <w:p w14:paraId="06C24A73" w14:textId="77777777" w:rsidR="00F8241B" w:rsidRPr="001A3C85" w:rsidRDefault="00F8241B" w:rsidP="00F909C7">
            <w:r w:rsidRPr="001A3C85">
              <w:lastRenderedPageBreak/>
              <w:t>Attainment details</w:t>
            </w:r>
          </w:p>
          <w:p w14:paraId="66AEE063" w14:textId="77777777" w:rsidR="00F8241B" w:rsidRDefault="00F8241B" w:rsidP="00F909C7">
            <w:r w:rsidRPr="001A3C85">
              <w:t>Examination scripts</w:t>
            </w:r>
          </w:p>
          <w:p w14:paraId="5DE32229" w14:textId="77777777" w:rsidR="00F8241B" w:rsidRDefault="00F8241B" w:rsidP="00F909C7">
            <w:r>
              <w:t>Assessment evidence/materials</w:t>
            </w:r>
          </w:p>
        </w:tc>
        <w:tc>
          <w:tcPr>
            <w:tcW w:w="2126" w:type="dxa"/>
          </w:tcPr>
          <w:p w14:paraId="6DA263D2" w14:textId="0E2B9D4F" w:rsidR="00F8241B" w:rsidRPr="001A3C85" w:rsidRDefault="00F8241B" w:rsidP="00F909C7">
            <w:r w:rsidRPr="001A3C85">
              <w:lastRenderedPageBreak/>
              <w:t xml:space="preserve">SQA </w:t>
            </w:r>
            <w:r>
              <w:t>employees</w:t>
            </w:r>
          </w:p>
          <w:p w14:paraId="09DC62D5" w14:textId="77777777" w:rsidR="00F8241B" w:rsidRDefault="00F8241B" w:rsidP="00F909C7">
            <w:r w:rsidRPr="001A3C85">
              <w:t>Appointees</w:t>
            </w:r>
          </w:p>
        </w:tc>
        <w:tc>
          <w:tcPr>
            <w:tcW w:w="2410" w:type="dxa"/>
          </w:tcPr>
          <w:p w14:paraId="66C83C73" w14:textId="4F4E76CA" w:rsidR="00F8241B" w:rsidRDefault="00F8241B" w:rsidP="00F909C7">
            <w:r w:rsidRPr="008C281D">
              <w:t>N/A</w:t>
            </w:r>
          </w:p>
        </w:tc>
        <w:tc>
          <w:tcPr>
            <w:tcW w:w="1843" w:type="dxa"/>
          </w:tcPr>
          <w:p w14:paraId="2AC3F506" w14:textId="77777777" w:rsidR="00F8241B" w:rsidRPr="00C50E4A" w:rsidRDefault="00F8241B" w:rsidP="00F909C7">
            <w:r w:rsidRPr="00C50E4A">
              <w:t>18 months after certification</w:t>
            </w:r>
          </w:p>
        </w:tc>
        <w:tc>
          <w:tcPr>
            <w:tcW w:w="1843" w:type="dxa"/>
          </w:tcPr>
          <w:p w14:paraId="1D25A887" w14:textId="33E87A25" w:rsidR="00F8241B" w:rsidRPr="00AC1C98" w:rsidRDefault="00F8241B" w:rsidP="00AC1C98">
            <w:r w:rsidRPr="00AC1C98">
              <w:t xml:space="preserve">As above. </w:t>
            </w:r>
          </w:p>
          <w:p w14:paraId="3A9BBA93" w14:textId="6926858F" w:rsidR="00F8241B" w:rsidRDefault="00F8241B" w:rsidP="00F909C7"/>
        </w:tc>
      </w:tr>
      <w:tr w:rsidR="00F8241B" w14:paraId="3349D7F2" w14:textId="77777777" w:rsidTr="00C50E4A">
        <w:tc>
          <w:tcPr>
            <w:tcW w:w="2547" w:type="dxa"/>
          </w:tcPr>
          <w:p w14:paraId="66014909" w14:textId="2D6F3F44" w:rsidR="00F8241B" w:rsidRDefault="00F8241B" w:rsidP="00AC1C98">
            <w:r>
              <w:t>Assessment arrangement requests</w:t>
            </w:r>
            <w:r w:rsidR="00ED1AB4">
              <w:t xml:space="preserve"> (including temporary disabilities)</w:t>
            </w:r>
          </w:p>
        </w:tc>
        <w:tc>
          <w:tcPr>
            <w:tcW w:w="1559" w:type="dxa"/>
          </w:tcPr>
          <w:p w14:paraId="5A5BD81A" w14:textId="77777777" w:rsidR="00F8241B" w:rsidRDefault="00F8241B" w:rsidP="00AC1C98">
            <w:r>
              <w:t>Candidates</w:t>
            </w:r>
          </w:p>
        </w:tc>
        <w:tc>
          <w:tcPr>
            <w:tcW w:w="2410" w:type="dxa"/>
          </w:tcPr>
          <w:p w14:paraId="41008192" w14:textId="77777777" w:rsidR="00F8241B" w:rsidRDefault="00F8241B" w:rsidP="00AC1C98">
            <w:r>
              <w:t>Personal details</w:t>
            </w:r>
            <w:r w:rsidRPr="007C7356">
              <w:t xml:space="preserve"> </w:t>
            </w:r>
          </w:p>
          <w:p w14:paraId="107E44A0" w14:textId="079A2EC2" w:rsidR="00F8241B" w:rsidRPr="007C7356" w:rsidRDefault="00F8241B" w:rsidP="00AC1C98">
            <w:r w:rsidRPr="007C7356">
              <w:t>Scottish Candidate Number (SCN)</w:t>
            </w:r>
          </w:p>
          <w:p w14:paraId="571B662C" w14:textId="152FF3C6" w:rsidR="00F8241B" w:rsidRDefault="00F8241B" w:rsidP="00AC1C98">
            <w:r>
              <w:t>Indication of disability/condition</w:t>
            </w:r>
          </w:p>
          <w:p w14:paraId="512B7ABA" w14:textId="33201A04" w:rsidR="00F8241B" w:rsidRDefault="00F8241B" w:rsidP="00AC1C98">
            <w:r>
              <w:t>Special arrangement requirements</w:t>
            </w:r>
          </w:p>
        </w:tc>
        <w:tc>
          <w:tcPr>
            <w:tcW w:w="2126" w:type="dxa"/>
          </w:tcPr>
          <w:p w14:paraId="0C101C1F" w14:textId="71F88E05" w:rsidR="00F8241B" w:rsidRDefault="00F8241B" w:rsidP="00AC1C98">
            <w:r>
              <w:t>SQA employees</w:t>
            </w:r>
          </w:p>
          <w:p w14:paraId="61138FFA" w14:textId="77777777" w:rsidR="00F8241B" w:rsidRDefault="00F8241B" w:rsidP="00AC1C98">
            <w:r>
              <w:t>Centres</w:t>
            </w:r>
          </w:p>
          <w:p w14:paraId="468744EF" w14:textId="77777777" w:rsidR="00F8241B" w:rsidRDefault="00F8241B" w:rsidP="00AC1C98"/>
        </w:tc>
        <w:tc>
          <w:tcPr>
            <w:tcW w:w="2410" w:type="dxa"/>
          </w:tcPr>
          <w:p w14:paraId="4E6C59DE" w14:textId="3E07DE40" w:rsidR="00F8241B" w:rsidRDefault="0078002F" w:rsidP="00AC1C98">
            <w:r>
              <w:t>EU – where communication is sent via email</w:t>
            </w:r>
          </w:p>
        </w:tc>
        <w:tc>
          <w:tcPr>
            <w:tcW w:w="1843" w:type="dxa"/>
          </w:tcPr>
          <w:p w14:paraId="2DC079B5" w14:textId="3AFC953B" w:rsidR="00F8241B" w:rsidRPr="00C50E4A" w:rsidRDefault="009B03F9" w:rsidP="00AC1C98">
            <w:r>
              <w:t>2</w:t>
            </w:r>
            <w:r w:rsidR="00F8241B" w:rsidRPr="00C50E4A">
              <w:t xml:space="preserve"> year</w:t>
            </w:r>
            <w:r>
              <w:t>s</w:t>
            </w:r>
            <w:r w:rsidR="00F8241B" w:rsidRPr="00C50E4A">
              <w:t xml:space="preserve"> after examination diet</w:t>
            </w:r>
          </w:p>
        </w:tc>
        <w:tc>
          <w:tcPr>
            <w:tcW w:w="1843" w:type="dxa"/>
          </w:tcPr>
          <w:p w14:paraId="4C09E959" w14:textId="0E1F0E44" w:rsidR="00F8241B" w:rsidRDefault="00F8241B" w:rsidP="00AC1C98">
            <w:r w:rsidRPr="00211C35">
              <w:t xml:space="preserve">As above. </w:t>
            </w:r>
          </w:p>
        </w:tc>
      </w:tr>
      <w:tr w:rsidR="00F8241B" w14:paraId="105D7CD5" w14:textId="77777777" w:rsidTr="00C50E4A">
        <w:trPr>
          <w:trHeight w:val="1484"/>
        </w:trPr>
        <w:tc>
          <w:tcPr>
            <w:tcW w:w="2547" w:type="dxa"/>
          </w:tcPr>
          <w:p w14:paraId="7AAF2EEA" w14:textId="60080D4E" w:rsidR="00F8241B" w:rsidRDefault="00F8241B" w:rsidP="00AC1C98">
            <w:r>
              <w:lastRenderedPageBreak/>
              <w:t>Replacement certificate requests</w:t>
            </w:r>
          </w:p>
        </w:tc>
        <w:tc>
          <w:tcPr>
            <w:tcW w:w="1559" w:type="dxa"/>
          </w:tcPr>
          <w:p w14:paraId="2DA7B66D" w14:textId="5F3B08DE" w:rsidR="00F8241B" w:rsidRDefault="00F8241B" w:rsidP="00AC1C98">
            <w:r>
              <w:t>Candidates</w:t>
            </w:r>
          </w:p>
        </w:tc>
        <w:tc>
          <w:tcPr>
            <w:tcW w:w="2410" w:type="dxa"/>
          </w:tcPr>
          <w:p w14:paraId="7981E885" w14:textId="2AB2572D" w:rsidR="00F8241B" w:rsidRDefault="00F8241B" w:rsidP="00AC1C98">
            <w:r>
              <w:t>Personal details</w:t>
            </w:r>
          </w:p>
          <w:p w14:paraId="16C726AD" w14:textId="0D24667D" w:rsidR="00F8241B" w:rsidRDefault="00F8241B" w:rsidP="00AC1C98">
            <w:r>
              <w:t>Contact details</w:t>
            </w:r>
          </w:p>
          <w:p w14:paraId="07C23F5D" w14:textId="64CD353A" w:rsidR="00F8241B" w:rsidRDefault="00F8241B" w:rsidP="00AC1C98">
            <w:r>
              <w:t>Payment card details</w:t>
            </w:r>
          </w:p>
          <w:p w14:paraId="3661EA06" w14:textId="657113ED" w:rsidR="00F8241B" w:rsidRDefault="00F8241B" w:rsidP="00AC1C98">
            <w:r>
              <w:t>Qualifications achieved</w:t>
            </w:r>
          </w:p>
          <w:p w14:paraId="160E5156" w14:textId="4D7D2392" w:rsidR="00F8241B" w:rsidRDefault="00F8241B" w:rsidP="00AC1C98">
            <w:r>
              <w:t>Copy of ID</w:t>
            </w:r>
          </w:p>
        </w:tc>
        <w:tc>
          <w:tcPr>
            <w:tcW w:w="2126" w:type="dxa"/>
          </w:tcPr>
          <w:p w14:paraId="3E530CA3" w14:textId="0319A87F" w:rsidR="00F8241B" w:rsidRDefault="00F8241B" w:rsidP="00AC1C98">
            <w:r>
              <w:t>SQA employees</w:t>
            </w:r>
          </w:p>
        </w:tc>
        <w:tc>
          <w:tcPr>
            <w:tcW w:w="2410" w:type="dxa"/>
          </w:tcPr>
          <w:p w14:paraId="13188C21" w14:textId="1AA7CB25" w:rsidR="00F8241B" w:rsidRDefault="00F8241B" w:rsidP="00AC1C98">
            <w:r w:rsidRPr="008C281D">
              <w:t>N/A</w:t>
            </w:r>
          </w:p>
        </w:tc>
        <w:tc>
          <w:tcPr>
            <w:tcW w:w="1843" w:type="dxa"/>
          </w:tcPr>
          <w:p w14:paraId="2FC48955" w14:textId="12E7C1E2" w:rsidR="00F8241B" w:rsidRPr="00C50E4A" w:rsidRDefault="00F8241B" w:rsidP="00AC1C98">
            <w:r w:rsidRPr="00C50E4A">
              <w:t>1</w:t>
            </w:r>
            <w:r w:rsidR="00336AB2">
              <w:t xml:space="preserve"> year</w:t>
            </w:r>
            <w:r w:rsidRPr="00C50E4A">
              <w:t xml:space="preserve"> after completion of request</w:t>
            </w:r>
          </w:p>
        </w:tc>
        <w:tc>
          <w:tcPr>
            <w:tcW w:w="1843" w:type="dxa"/>
          </w:tcPr>
          <w:p w14:paraId="21D55653" w14:textId="517B1FC6" w:rsidR="00F8241B" w:rsidRDefault="00F8241B" w:rsidP="00AC1C98">
            <w:r w:rsidRPr="00211C35">
              <w:t xml:space="preserve">As above. </w:t>
            </w:r>
          </w:p>
        </w:tc>
      </w:tr>
      <w:tr w:rsidR="00F8241B" w14:paraId="75F8836E" w14:textId="77777777" w:rsidTr="00C50E4A">
        <w:trPr>
          <w:trHeight w:val="1484"/>
        </w:trPr>
        <w:tc>
          <w:tcPr>
            <w:tcW w:w="2547" w:type="dxa"/>
          </w:tcPr>
          <w:p w14:paraId="534405D1" w14:textId="3045D277" w:rsidR="00F8241B" w:rsidRDefault="00F8241B" w:rsidP="00AC1C98">
            <w:r>
              <w:t>Return of externally assessed materials</w:t>
            </w:r>
          </w:p>
        </w:tc>
        <w:tc>
          <w:tcPr>
            <w:tcW w:w="1559" w:type="dxa"/>
          </w:tcPr>
          <w:p w14:paraId="73A0029B" w14:textId="4D2140E7" w:rsidR="00F8241B" w:rsidRDefault="00F8241B" w:rsidP="00AC1C98">
            <w:r>
              <w:t>Candidates</w:t>
            </w:r>
          </w:p>
        </w:tc>
        <w:tc>
          <w:tcPr>
            <w:tcW w:w="2410" w:type="dxa"/>
          </w:tcPr>
          <w:p w14:paraId="5BE7F0EB" w14:textId="5C371194" w:rsidR="00F8241B" w:rsidRDefault="00F8241B" w:rsidP="00AC1C98">
            <w:r>
              <w:t>Personal details</w:t>
            </w:r>
          </w:p>
          <w:p w14:paraId="08DF93DE" w14:textId="05B9A26A" w:rsidR="00F8241B" w:rsidRDefault="00F8241B" w:rsidP="00AC1C98">
            <w:r>
              <w:t>Contact details</w:t>
            </w:r>
          </w:p>
          <w:p w14:paraId="043869D8" w14:textId="77777777" w:rsidR="00F8241B" w:rsidRDefault="00F8241B" w:rsidP="00AC1C98">
            <w:r>
              <w:t>Centre</w:t>
            </w:r>
          </w:p>
          <w:p w14:paraId="5C90F2C9" w14:textId="623C4D3E" w:rsidR="00F8241B" w:rsidRDefault="00F8241B" w:rsidP="00AC1C98">
            <w:r>
              <w:t>Bank details/payment card details</w:t>
            </w:r>
          </w:p>
        </w:tc>
        <w:tc>
          <w:tcPr>
            <w:tcW w:w="2126" w:type="dxa"/>
          </w:tcPr>
          <w:p w14:paraId="3FBEFA3D" w14:textId="410BF1DF" w:rsidR="00F8241B" w:rsidRDefault="00F8241B" w:rsidP="00AC1C98">
            <w:r>
              <w:t xml:space="preserve">SQA employees </w:t>
            </w:r>
          </w:p>
        </w:tc>
        <w:tc>
          <w:tcPr>
            <w:tcW w:w="2410" w:type="dxa"/>
          </w:tcPr>
          <w:p w14:paraId="1C92BB3F" w14:textId="202F441E" w:rsidR="00F8241B" w:rsidRDefault="00F8241B" w:rsidP="00AC1C98">
            <w:r w:rsidRPr="008C281D">
              <w:t>N/A</w:t>
            </w:r>
          </w:p>
        </w:tc>
        <w:tc>
          <w:tcPr>
            <w:tcW w:w="1843" w:type="dxa"/>
          </w:tcPr>
          <w:p w14:paraId="4426257F" w14:textId="7E29C40B" w:rsidR="00F8241B" w:rsidRPr="00C50E4A" w:rsidRDefault="000B11D9" w:rsidP="00AC1C98">
            <w:r>
              <w:t>1</w:t>
            </w:r>
            <w:r w:rsidR="00F8241B" w:rsidRPr="00C50E4A">
              <w:t xml:space="preserve"> year after materials returned</w:t>
            </w:r>
          </w:p>
        </w:tc>
        <w:tc>
          <w:tcPr>
            <w:tcW w:w="1843" w:type="dxa"/>
          </w:tcPr>
          <w:p w14:paraId="0679492A" w14:textId="4B646E2B" w:rsidR="00F8241B" w:rsidRDefault="00F8241B" w:rsidP="00AC1C98">
            <w:r w:rsidRPr="00211C35">
              <w:t xml:space="preserve">As above. </w:t>
            </w:r>
          </w:p>
        </w:tc>
      </w:tr>
      <w:tr w:rsidR="00ED1DD1" w14:paraId="324B8B76" w14:textId="77777777" w:rsidTr="00F220B7">
        <w:trPr>
          <w:trHeight w:val="1440"/>
        </w:trPr>
        <w:tc>
          <w:tcPr>
            <w:tcW w:w="2547" w:type="dxa"/>
          </w:tcPr>
          <w:p w14:paraId="1681C3B1" w14:textId="7B4D2082" w:rsidR="00ED1DD1" w:rsidRDefault="00BA193A" w:rsidP="00AC1C98">
            <w:r>
              <w:lastRenderedPageBreak/>
              <w:t>M</w:t>
            </w:r>
            <w:r w:rsidRPr="00BA193A">
              <w:t>anaging child and adult protection concerns</w:t>
            </w:r>
          </w:p>
        </w:tc>
        <w:tc>
          <w:tcPr>
            <w:tcW w:w="1559" w:type="dxa"/>
          </w:tcPr>
          <w:p w14:paraId="0B3D08EA" w14:textId="1F04E35C" w:rsidR="00ED1DD1" w:rsidRDefault="00ED1DD1" w:rsidP="00AC1C98">
            <w:r>
              <w:t>Candidates</w:t>
            </w:r>
          </w:p>
        </w:tc>
        <w:tc>
          <w:tcPr>
            <w:tcW w:w="2410" w:type="dxa"/>
          </w:tcPr>
          <w:p w14:paraId="4A436B64" w14:textId="77777777" w:rsidR="00ED1DD1" w:rsidRDefault="00ED1DD1" w:rsidP="005F4FDB">
            <w:r>
              <w:t>Personal details</w:t>
            </w:r>
          </w:p>
          <w:p w14:paraId="165A5A41" w14:textId="7DC9D963" w:rsidR="00ED1DD1" w:rsidRDefault="00ED1DD1" w:rsidP="005F4FDB">
            <w:r>
              <w:t>Scottish Candidate Number (SCN)</w:t>
            </w:r>
          </w:p>
          <w:p w14:paraId="43A5AC5E" w14:textId="531C67AC" w:rsidR="00ED1DD1" w:rsidRDefault="00ED1DD1" w:rsidP="005F4FDB">
            <w:r>
              <w:t>Indication of concern</w:t>
            </w:r>
            <w:r w:rsidR="00BA193A">
              <w:t xml:space="preserve"> – this may include information about mental or physical health </w:t>
            </w:r>
          </w:p>
          <w:p w14:paraId="1C79AE37" w14:textId="533FF100" w:rsidR="00ED1DD1" w:rsidRPr="00ED1DD1" w:rsidRDefault="00ED1DD1" w:rsidP="00ED1DD1">
            <w:r w:rsidRPr="00ED1DD1">
              <w:t>Examination scripts</w:t>
            </w:r>
            <w:r w:rsidR="00C50E4A" w:rsidRPr="00C50E4A">
              <w:t xml:space="preserve"> – where relevant to concern</w:t>
            </w:r>
          </w:p>
          <w:p w14:paraId="6AC4D704" w14:textId="6A20C818" w:rsidR="00ED1DD1" w:rsidRDefault="00ED1DD1" w:rsidP="00ED1DD1">
            <w:r w:rsidRPr="00ED1DD1">
              <w:t>Assessment evidence/materials</w:t>
            </w:r>
            <w:r>
              <w:t xml:space="preserve"> – where relevant to concern</w:t>
            </w:r>
          </w:p>
          <w:p w14:paraId="3F8BA18B" w14:textId="75E9687C" w:rsidR="00ED1DD1" w:rsidRDefault="00ED1DD1" w:rsidP="005F4FDB"/>
        </w:tc>
        <w:tc>
          <w:tcPr>
            <w:tcW w:w="2126" w:type="dxa"/>
          </w:tcPr>
          <w:p w14:paraId="19DA3BDE" w14:textId="77777777" w:rsidR="00ED1DD1" w:rsidRDefault="00ED1DD1" w:rsidP="00AC1C98">
            <w:r>
              <w:t>SQA employees</w:t>
            </w:r>
          </w:p>
          <w:p w14:paraId="6AC13599" w14:textId="2FD57567" w:rsidR="00ED1DD1" w:rsidRDefault="00ED1DD1" w:rsidP="00AC1C98">
            <w:r>
              <w:t>Centres</w:t>
            </w:r>
          </w:p>
        </w:tc>
        <w:tc>
          <w:tcPr>
            <w:tcW w:w="2410" w:type="dxa"/>
          </w:tcPr>
          <w:p w14:paraId="11322233" w14:textId="6C07767F" w:rsidR="00ED1DD1" w:rsidRPr="005F4FDB" w:rsidRDefault="00ED1DD1" w:rsidP="00AC1C98">
            <w:r>
              <w:t>N/A</w:t>
            </w:r>
          </w:p>
        </w:tc>
        <w:tc>
          <w:tcPr>
            <w:tcW w:w="1843" w:type="dxa"/>
          </w:tcPr>
          <w:p w14:paraId="4B56BC6B" w14:textId="7F043F39" w:rsidR="00ED1DD1" w:rsidRPr="00ED1DD1" w:rsidRDefault="00680962" w:rsidP="00AC1C98">
            <w:r>
              <w:t>1 year after examination diet</w:t>
            </w:r>
          </w:p>
        </w:tc>
        <w:tc>
          <w:tcPr>
            <w:tcW w:w="1843" w:type="dxa"/>
          </w:tcPr>
          <w:p w14:paraId="5987300F" w14:textId="22A84CE9" w:rsidR="00ED1DD1" w:rsidRDefault="00ED1DD1" w:rsidP="00AC1C98">
            <w:r>
              <w:t>As above.</w:t>
            </w:r>
          </w:p>
        </w:tc>
      </w:tr>
      <w:tr w:rsidR="00932506" w14:paraId="73077C1B" w14:textId="77777777" w:rsidTr="00C50E4A">
        <w:trPr>
          <w:trHeight w:val="1440"/>
        </w:trPr>
        <w:tc>
          <w:tcPr>
            <w:tcW w:w="2547" w:type="dxa"/>
          </w:tcPr>
          <w:p w14:paraId="32C7922B" w14:textId="7EA332BF" w:rsidR="00932506" w:rsidRDefault="00932506" w:rsidP="00AC1C98">
            <w:r>
              <w:lastRenderedPageBreak/>
              <w:t>MySQA account creation</w:t>
            </w:r>
            <w:r w:rsidR="006C4637">
              <w:t xml:space="preserve"> and management</w:t>
            </w:r>
          </w:p>
        </w:tc>
        <w:tc>
          <w:tcPr>
            <w:tcW w:w="1559" w:type="dxa"/>
          </w:tcPr>
          <w:p w14:paraId="2D3F402F" w14:textId="10ED67C1" w:rsidR="00932506" w:rsidRDefault="005F4FDB" w:rsidP="00AC1C98">
            <w:r>
              <w:t>Candidates</w:t>
            </w:r>
          </w:p>
        </w:tc>
        <w:tc>
          <w:tcPr>
            <w:tcW w:w="2410" w:type="dxa"/>
          </w:tcPr>
          <w:p w14:paraId="1B6E75F1" w14:textId="77777777" w:rsidR="005F4FDB" w:rsidRDefault="005F4FDB" w:rsidP="005F4FDB">
            <w:r>
              <w:t>Personal details</w:t>
            </w:r>
          </w:p>
          <w:p w14:paraId="77AF649B" w14:textId="77777777" w:rsidR="005F4FDB" w:rsidRDefault="005F4FDB" w:rsidP="005F4FDB">
            <w:r>
              <w:t>Scottish Candidate Number (SCN)</w:t>
            </w:r>
          </w:p>
          <w:p w14:paraId="1EB38825" w14:textId="77777777" w:rsidR="005F4FDB" w:rsidRDefault="005F4FDB" w:rsidP="005F4FDB">
            <w:r>
              <w:t>Centre details</w:t>
            </w:r>
          </w:p>
          <w:p w14:paraId="6E8E0644" w14:textId="687AB467" w:rsidR="00932506" w:rsidRDefault="005F4FDB" w:rsidP="005F4FDB">
            <w:r>
              <w:t>Attainment details</w:t>
            </w:r>
          </w:p>
        </w:tc>
        <w:tc>
          <w:tcPr>
            <w:tcW w:w="2126" w:type="dxa"/>
          </w:tcPr>
          <w:p w14:paraId="59934B93" w14:textId="745B8BF5" w:rsidR="00932506" w:rsidRDefault="005F4FDB" w:rsidP="00AC1C98">
            <w:r>
              <w:t>Candidates</w:t>
            </w:r>
          </w:p>
        </w:tc>
        <w:tc>
          <w:tcPr>
            <w:tcW w:w="2410" w:type="dxa"/>
          </w:tcPr>
          <w:p w14:paraId="02C71D66" w14:textId="3D889EBC" w:rsidR="00932506" w:rsidRDefault="005F4FDB" w:rsidP="00AC1C98">
            <w:r w:rsidRPr="005F4FDB">
              <w:t>Yes – if candidate resides outside of the UK</w:t>
            </w:r>
          </w:p>
        </w:tc>
        <w:tc>
          <w:tcPr>
            <w:tcW w:w="1843" w:type="dxa"/>
          </w:tcPr>
          <w:p w14:paraId="2BBF811C" w14:textId="06D21A1B" w:rsidR="00932506" w:rsidRPr="00C50E4A" w:rsidRDefault="005F4FDB" w:rsidP="00AC1C98">
            <w:proofErr w:type="gramStart"/>
            <w:r w:rsidRPr="00C50E4A">
              <w:t>Permanent –candidate</w:t>
            </w:r>
            <w:proofErr w:type="gramEnd"/>
            <w:r w:rsidRPr="00C50E4A">
              <w:t xml:space="preserve"> can request account is de-activated</w:t>
            </w:r>
          </w:p>
        </w:tc>
        <w:tc>
          <w:tcPr>
            <w:tcW w:w="1843" w:type="dxa"/>
          </w:tcPr>
          <w:p w14:paraId="6CC8EBB5" w14:textId="78C520CF" w:rsidR="00932506" w:rsidRPr="00211C35" w:rsidRDefault="005F4FDB" w:rsidP="00AC1C98">
            <w:r>
              <w:t>As above.</w:t>
            </w:r>
          </w:p>
        </w:tc>
      </w:tr>
      <w:tr w:rsidR="00F8241B" w14:paraId="5B0AC67D" w14:textId="77777777" w:rsidTr="00C50E4A">
        <w:trPr>
          <w:trHeight w:val="853"/>
        </w:trPr>
        <w:tc>
          <w:tcPr>
            <w:tcW w:w="2547" w:type="dxa"/>
          </w:tcPr>
          <w:p w14:paraId="2620A4EB" w14:textId="0A497E7E" w:rsidR="00F8241B" w:rsidRDefault="00F8241B" w:rsidP="00AC1C98">
            <w:bookmarkStart w:id="1" w:name="_Hlk64897801"/>
            <w:bookmarkStart w:id="2" w:name="_Hlk64897912"/>
            <w:r>
              <w:t>Qualification approval and verification</w:t>
            </w:r>
          </w:p>
        </w:tc>
        <w:tc>
          <w:tcPr>
            <w:tcW w:w="1559" w:type="dxa"/>
          </w:tcPr>
          <w:p w14:paraId="4D63A4FC" w14:textId="25A1D45C" w:rsidR="00F8241B" w:rsidRDefault="00F8241B" w:rsidP="00AC1C98">
            <w:r>
              <w:t>Candidates</w:t>
            </w:r>
          </w:p>
        </w:tc>
        <w:tc>
          <w:tcPr>
            <w:tcW w:w="2410" w:type="dxa"/>
          </w:tcPr>
          <w:p w14:paraId="2557A48C" w14:textId="1406E4FD" w:rsidR="00F8241B" w:rsidRDefault="00F8241B" w:rsidP="00AC1C98">
            <w:r>
              <w:t>Personal details</w:t>
            </w:r>
          </w:p>
          <w:p w14:paraId="678B73C8" w14:textId="20D9E818" w:rsidR="00F8241B" w:rsidRDefault="00F8241B" w:rsidP="00AC1C98">
            <w:r>
              <w:t>Contact details</w:t>
            </w:r>
          </w:p>
          <w:p w14:paraId="02BD3AAE" w14:textId="15950D31" w:rsidR="00F8241B" w:rsidRDefault="00F8241B" w:rsidP="00AC1C98">
            <w:r>
              <w:t>Qualification details</w:t>
            </w:r>
          </w:p>
        </w:tc>
        <w:tc>
          <w:tcPr>
            <w:tcW w:w="2126" w:type="dxa"/>
          </w:tcPr>
          <w:p w14:paraId="3080E49A" w14:textId="764EF612" w:rsidR="00F8241B" w:rsidRDefault="00F8241B" w:rsidP="00AC1C98">
            <w:r>
              <w:t>SQA employees</w:t>
            </w:r>
          </w:p>
        </w:tc>
        <w:tc>
          <w:tcPr>
            <w:tcW w:w="2410" w:type="dxa"/>
          </w:tcPr>
          <w:p w14:paraId="21E54836" w14:textId="6005B5C5" w:rsidR="00F8241B" w:rsidRDefault="00F8241B" w:rsidP="00AC1C98">
            <w:r>
              <w:t xml:space="preserve">Yes – if centre is based outside of the </w:t>
            </w:r>
            <w:r w:rsidR="005F4FDB">
              <w:t>UK. Transfer will be to centre location.</w:t>
            </w:r>
          </w:p>
          <w:p w14:paraId="5BCEB50C" w14:textId="6C1F0185" w:rsidR="008200E5" w:rsidRDefault="00B41B3A" w:rsidP="00AC1C98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24047AAF" w14:textId="3A2B237D" w:rsidR="00F8241B" w:rsidRPr="00C50E4A" w:rsidRDefault="000B11D9" w:rsidP="00AC1C98">
            <w:r>
              <w:t>5</w:t>
            </w:r>
            <w:r w:rsidR="00F8241B" w:rsidRPr="00C50E4A">
              <w:t xml:space="preserve"> years after current year</w:t>
            </w:r>
          </w:p>
        </w:tc>
        <w:tc>
          <w:tcPr>
            <w:tcW w:w="1843" w:type="dxa"/>
          </w:tcPr>
          <w:p w14:paraId="5AE33F93" w14:textId="363F29F5" w:rsidR="00F8241B" w:rsidRDefault="00F8241B" w:rsidP="00AC1C98">
            <w:r w:rsidRPr="00211C35">
              <w:t xml:space="preserve">As above. </w:t>
            </w:r>
          </w:p>
        </w:tc>
      </w:tr>
      <w:tr w:rsidR="00F8241B" w14:paraId="55506764" w14:textId="77777777" w:rsidTr="00C50E4A">
        <w:trPr>
          <w:trHeight w:val="1263"/>
        </w:trPr>
        <w:tc>
          <w:tcPr>
            <w:tcW w:w="2547" w:type="dxa"/>
          </w:tcPr>
          <w:p w14:paraId="73878CE6" w14:textId="02A9DF69" w:rsidR="00F8241B" w:rsidRDefault="00F8241B" w:rsidP="00AC1C98">
            <w:r>
              <w:lastRenderedPageBreak/>
              <w:t>System approval and verification</w:t>
            </w:r>
          </w:p>
        </w:tc>
        <w:tc>
          <w:tcPr>
            <w:tcW w:w="1559" w:type="dxa"/>
          </w:tcPr>
          <w:p w14:paraId="417865ED" w14:textId="77777777" w:rsidR="00F8241B" w:rsidRDefault="00F8241B" w:rsidP="00AC1C98">
            <w:r>
              <w:t>Candidates</w:t>
            </w:r>
          </w:p>
          <w:p w14:paraId="32353D0E" w14:textId="123D592D" w:rsidR="00F8241B" w:rsidRDefault="00F8241B" w:rsidP="00AC1C98">
            <w:r>
              <w:t>Centre employees</w:t>
            </w:r>
          </w:p>
        </w:tc>
        <w:tc>
          <w:tcPr>
            <w:tcW w:w="2410" w:type="dxa"/>
          </w:tcPr>
          <w:p w14:paraId="01AC0C74" w14:textId="77777777" w:rsidR="00F8241B" w:rsidRDefault="00F8241B" w:rsidP="00AC1C98">
            <w:r>
              <w:t>Personal details</w:t>
            </w:r>
          </w:p>
          <w:p w14:paraId="67B7464D" w14:textId="338CEB71" w:rsidR="00F8241B" w:rsidRDefault="00F8241B" w:rsidP="00AC1C98">
            <w:r>
              <w:t xml:space="preserve">Contact details </w:t>
            </w:r>
          </w:p>
          <w:p w14:paraId="7D10DABA" w14:textId="1EFFD359" w:rsidR="00F8241B" w:rsidRDefault="00F8241B" w:rsidP="00AC1C98">
            <w:r>
              <w:t>Qualification details</w:t>
            </w:r>
          </w:p>
          <w:p w14:paraId="001D870E" w14:textId="2D0CDA3D" w:rsidR="00F8241B" w:rsidRDefault="00F8241B" w:rsidP="00AC1C98">
            <w:r>
              <w:t>Centre financial details</w:t>
            </w:r>
            <w:r w:rsidR="00110D1D">
              <w:t xml:space="preserve"> including credit referencing </w:t>
            </w:r>
          </w:p>
          <w:p w14:paraId="3F741256" w14:textId="5A0EAD5C" w:rsidR="00110D1D" w:rsidRDefault="00110D1D" w:rsidP="00AC1C98"/>
        </w:tc>
        <w:tc>
          <w:tcPr>
            <w:tcW w:w="2126" w:type="dxa"/>
          </w:tcPr>
          <w:p w14:paraId="62F03552" w14:textId="249189C8" w:rsidR="00F8241B" w:rsidRDefault="00F8241B" w:rsidP="00AC1C98">
            <w:r>
              <w:t>SQA employees</w:t>
            </w:r>
          </w:p>
        </w:tc>
        <w:tc>
          <w:tcPr>
            <w:tcW w:w="2410" w:type="dxa"/>
          </w:tcPr>
          <w:p w14:paraId="09619F00" w14:textId="6B019894" w:rsidR="00F8241B" w:rsidRDefault="00F8241B" w:rsidP="00AC1C98">
            <w:r>
              <w:t xml:space="preserve">Yes – if centre is based outside of the </w:t>
            </w:r>
            <w:r w:rsidR="005F4FDB">
              <w:t>UK.</w:t>
            </w:r>
            <w:r w:rsidR="005F4FDB" w:rsidRPr="005F4FDB">
              <w:t xml:space="preserve"> Transfer will be to centre location.</w:t>
            </w:r>
            <w:r w:rsidR="005F4FDB">
              <w:t xml:space="preserve"> </w:t>
            </w:r>
          </w:p>
          <w:p w14:paraId="64EC1A3F" w14:textId="77777777" w:rsidR="00B41B3A" w:rsidRDefault="00B41B3A" w:rsidP="00AC1C98"/>
          <w:p w14:paraId="0A994CB6" w14:textId="50E817CE" w:rsidR="00B41B3A" w:rsidRDefault="00B41B3A" w:rsidP="00AC1C98">
            <w:r w:rsidRPr="00B41B3A">
              <w:t>EU – where communication is sent via emai</w:t>
            </w:r>
            <w:r>
              <w:t>l</w:t>
            </w:r>
          </w:p>
          <w:p w14:paraId="343A80F4" w14:textId="7D85A1B3" w:rsidR="00B41B3A" w:rsidRDefault="00B41B3A" w:rsidP="00AC1C98"/>
        </w:tc>
        <w:tc>
          <w:tcPr>
            <w:tcW w:w="1843" w:type="dxa"/>
          </w:tcPr>
          <w:p w14:paraId="4371D546" w14:textId="00316522" w:rsidR="00F8241B" w:rsidRPr="00C50E4A" w:rsidRDefault="00F8241B" w:rsidP="00AC1C98">
            <w:r w:rsidRPr="00C50E4A">
              <w:t>5 years after current year</w:t>
            </w:r>
          </w:p>
        </w:tc>
        <w:tc>
          <w:tcPr>
            <w:tcW w:w="1843" w:type="dxa"/>
          </w:tcPr>
          <w:p w14:paraId="010FC6F5" w14:textId="23659F71" w:rsidR="00F8241B" w:rsidRDefault="00F8241B" w:rsidP="00AC1C98">
            <w:r w:rsidRPr="00211C35">
              <w:t xml:space="preserve">As above. </w:t>
            </w:r>
          </w:p>
        </w:tc>
      </w:tr>
      <w:bookmarkEnd w:id="1"/>
      <w:tr w:rsidR="005F4FDB" w14:paraId="3BB0E85C" w14:textId="77777777" w:rsidTr="00C50E4A">
        <w:trPr>
          <w:trHeight w:val="1564"/>
        </w:trPr>
        <w:tc>
          <w:tcPr>
            <w:tcW w:w="2547" w:type="dxa"/>
          </w:tcPr>
          <w:p w14:paraId="32030098" w14:textId="1CBB8402" w:rsidR="005F4FDB" w:rsidRDefault="005F4FDB" w:rsidP="005F4FDB">
            <w:r>
              <w:t>Centre approval</w:t>
            </w:r>
          </w:p>
        </w:tc>
        <w:tc>
          <w:tcPr>
            <w:tcW w:w="1559" w:type="dxa"/>
          </w:tcPr>
          <w:p w14:paraId="383A9BF7" w14:textId="328293CB" w:rsidR="005F4FDB" w:rsidRDefault="005F4FDB" w:rsidP="005F4FDB">
            <w:r>
              <w:t>Centre employees</w:t>
            </w:r>
          </w:p>
        </w:tc>
        <w:tc>
          <w:tcPr>
            <w:tcW w:w="2410" w:type="dxa"/>
          </w:tcPr>
          <w:p w14:paraId="0EC616C3" w14:textId="77777777" w:rsidR="005F4FDB" w:rsidRDefault="005F4FDB" w:rsidP="005F4FDB">
            <w:r>
              <w:t>Personal details</w:t>
            </w:r>
          </w:p>
          <w:p w14:paraId="6063EA77" w14:textId="77777777" w:rsidR="005F4FDB" w:rsidRDefault="005F4FDB" w:rsidP="005F4FDB">
            <w:r>
              <w:t xml:space="preserve">Contact details </w:t>
            </w:r>
          </w:p>
          <w:p w14:paraId="7426B6D6" w14:textId="77777777" w:rsidR="005F4FDB" w:rsidRDefault="005F4FDB" w:rsidP="005F4FDB">
            <w:r>
              <w:t>Qualification details</w:t>
            </w:r>
          </w:p>
          <w:p w14:paraId="3631F3E8" w14:textId="5F5D9E1B" w:rsidR="005F4FDB" w:rsidRDefault="005F4FDB" w:rsidP="005F4FDB">
            <w:r>
              <w:t>Centre financial details</w:t>
            </w:r>
            <w:r w:rsidR="00110D1D">
              <w:t xml:space="preserve"> including </w:t>
            </w:r>
            <w:r w:rsidR="00110D1D">
              <w:lastRenderedPageBreak/>
              <w:t>credit referencing</w:t>
            </w:r>
            <w:r w:rsidR="00B41B3A">
              <w:t xml:space="preserve"> – this will be personal data where it relates to sole traders or partnerships</w:t>
            </w:r>
          </w:p>
          <w:p w14:paraId="3B7E16EA" w14:textId="611D256F" w:rsidR="00110D1D" w:rsidRDefault="00110D1D" w:rsidP="005F4FDB"/>
        </w:tc>
        <w:tc>
          <w:tcPr>
            <w:tcW w:w="2126" w:type="dxa"/>
          </w:tcPr>
          <w:p w14:paraId="6F41F415" w14:textId="3A8BB7AA" w:rsidR="005F4FDB" w:rsidRDefault="005F4FDB" w:rsidP="005F4FDB">
            <w:r>
              <w:lastRenderedPageBreak/>
              <w:t>SQA employees</w:t>
            </w:r>
          </w:p>
        </w:tc>
        <w:tc>
          <w:tcPr>
            <w:tcW w:w="2410" w:type="dxa"/>
          </w:tcPr>
          <w:p w14:paraId="571ABDD4" w14:textId="77777777" w:rsidR="005F4FDB" w:rsidRDefault="005F4FDB" w:rsidP="005F4FDB">
            <w:r>
              <w:t>Yes – if centre is based outside of the UK.</w:t>
            </w:r>
            <w:r w:rsidRPr="005F4FDB">
              <w:t xml:space="preserve"> Transfer will be to centre location.</w:t>
            </w:r>
            <w:r>
              <w:t xml:space="preserve"> </w:t>
            </w:r>
          </w:p>
          <w:p w14:paraId="42637FEF" w14:textId="77777777" w:rsidR="00B41B3A" w:rsidRDefault="00B41B3A" w:rsidP="005F4FDB"/>
          <w:p w14:paraId="503DCB1B" w14:textId="72E61ACA" w:rsidR="00B41B3A" w:rsidRPr="008C281D" w:rsidRDefault="00B41B3A" w:rsidP="005F4FDB">
            <w:r w:rsidRPr="00B41B3A">
              <w:lastRenderedPageBreak/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6DA59FDA" w14:textId="0766EB35" w:rsidR="005F4FDB" w:rsidRPr="00C50E4A" w:rsidRDefault="000B11D9" w:rsidP="005F4FDB">
            <w:r>
              <w:lastRenderedPageBreak/>
              <w:t>3</w:t>
            </w:r>
            <w:r w:rsidR="00336AB2">
              <w:t xml:space="preserve"> years after current year </w:t>
            </w:r>
            <w:r>
              <w:br/>
            </w:r>
            <w:r>
              <w:br/>
              <w:t xml:space="preserve">Once approved record of </w:t>
            </w:r>
            <w:r>
              <w:lastRenderedPageBreak/>
              <w:t>centre retained indefinitely</w:t>
            </w:r>
          </w:p>
        </w:tc>
        <w:tc>
          <w:tcPr>
            <w:tcW w:w="1843" w:type="dxa"/>
          </w:tcPr>
          <w:p w14:paraId="05F24E42" w14:textId="05818AAC" w:rsidR="005F4FDB" w:rsidRPr="00211C35" w:rsidRDefault="005F4FDB" w:rsidP="005F4FDB">
            <w:r w:rsidRPr="00211C35">
              <w:lastRenderedPageBreak/>
              <w:t xml:space="preserve">As above. </w:t>
            </w:r>
          </w:p>
        </w:tc>
      </w:tr>
      <w:bookmarkEnd w:id="2"/>
      <w:tr w:rsidR="0078002F" w14:paraId="0B84E1D5" w14:textId="77777777" w:rsidTr="00C50E4A">
        <w:trPr>
          <w:trHeight w:val="1263"/>
        </w:trPr>
        <w:tc>
          <w:tcPr>
            <w:tcW w:w="2547" w:type="dxa"/>
          </w:tcPr>
          <w:p w14:paraId="11F219E7" w14:textId="4AA36E8F" w:rsidR="0078002F" w:rsidRDefault="0078002F" w:rsidP="0078002F">
            <w:r>
              <w:t>Accreditation of awarding bodies</w:t>
            </w:r>
          </w:p>
        </w:tc>
        <w:tc>
          <w:tcPr>
            <w:tcW w:w="1559" w:type="dxa"/>
          </w:tcPr>
          <w:p w14:paraId="203BD91A" w14:textId="2CCC39D1" w:rsidR="0078002F" w:rsidRDefault="0078002F" w:rsidP="0078002F">
            <w:r>
              <w:t>Awarding body employees</w:t>
            </w:r>
          </w:p>
          <w:p w14:paraId="0FD86340" w14:textId="4A218A8E" w:rsidR="0078002F" w:rsidRDefault="0078002F" w:rsidP="0078002F">
            <w:r>
              <w:t>Sector skills council employees</w:t>
            </w:r>
          </w:p>
        </w:tc>
        <w:tc>
          <w:tcPr>
            <w:tcW w:w="2410" w:type="dxa"/>
          </w:tcPr>
          <w:p w14:paraId="54223C2D" w14:textId="77777777" w:rsidR="0078002F" w:rsidRDefault="0078002F" w:rsidP="0078002F">
            <w:r>
              <w:t>Personal details</w:t>
            </w:r>
          </w:p>
          <w:p w14:paraId="61686B03" w14:textId="77777777" w:rsidR="0078002F" w:rsidRDefault="0078002F" w:rsidP="0078002F">
            <w:r>
              <w:t>Contact details</w:t>
            </w:r>
            <w:r w:rsidRPr="00113B91">
              <w:t xml:space="preserve"> </w:t>
            </w:r>
          </w:p>
          <w:p w14:paraId="7B6447CB" w14:textId="3C47E0A7" w:rsidR="0078002F" w:rsidRDefault="0078002F" w:rsidP="0078002F"/>
        </w:tc>
        <w:tc>
          <w:tcPr>
            <w:tcW w:w="2126" w:type="dxa"/>
          </w:tcPr>
          <w:p w14:paraId="512323C4" w14:textId="3B30D55E" w:rsidR="0078002F" w:rsidRDefault="0078002F" w:rsidP="0078002F">
            <w:r>
              <w:t>SQA Accreditation employees</w:t>
            </w:r>
          </w:p>
        </w:tc>
        <w:tc>
          <w:tcPr>
            <w:tcW w:w="2410" w:type="dxa"/>
          </w:tcPr>
          <w:p w14:paraId="4C1FFB22" w14:textId="166AF7C8" w:rsidR="0078002F" w:rsidRDefault="0078002F" w:rsidP="0078002F">
            <w:r w:rsidRPr="00631C1D">
              <w:t>EU – where communication is sent via email</w:t>
            </w:r>
          </w:p>
        </w:tc>
        <w:tc>
          <w:tcPr>
            <w:tcW w:w="1843" w:type="dxa"/>
          </w:tcPr>
          <w:p w14:paraId="01F21488" w14:textId="0A8DB4F1" w:rsidR="0078002F" w:rsidRPr="00C50E4A" w:rsidRDefault="0078002F" w:rsidP="0078002F">
            <w:r w:rsidRPr="00C50E4A">
              <w:t>6 years after accreditation</w:t>
            </w:r>
          </w:p>
        </w:tc>
        <w:tc>
          <w:tcPr>
            <w:tcW w:w="1843" w:type="dxa"/>
          </w:tcPr>
          <w:p w14:paraId="3F0A5C54" w14:textId="4FAD203A" w:rsidR="0078002F" w:rsidRDefault="0078002F" w:rsidP="0078002F">
            <w:r w:rsidRPr="00211C35">
              <w:t xml:space="preserve">As above. </w:t>
            </w:r>
          </w:p>
        </w:tc>
      </w:tr>
      <w:tr w:rsidR="0078002F" w14:paraId="264F6AC4" w14:textId="77777777" w:rsidTr="00C50E4A">
        <w:trPr>
          <w:trHeight w:val="1263"/>
        </w:trPr>
        <w:tc>
          <w:tcPr>
            <w:tcW w:w="2547" w:type="dxa"/>
          </w:tcPr>
          <w:p w14:paraId="04BA1962" w14:textId="1A87E045" w:rsidR="0078002F" w:rsidRDefault="0078002F" w:rsidP="0078002F">
            <w:r>
              <w:t xml:space="preserve">Accreditation of qualifications </w:t>
            </w:r>
          </w:p>
        </w:tc>
        <w:tc>
          <w:tcPr>
            <w:tcW w:w="1559" w:type="dxa"/>
          </w:tcPr>
          <w:p w14:paraId="74A8C8C9" w14:textId="77777777" w:rsidR="0078002F" w:rsidRDefault="0078002F" w:rsidP="0078002F">
            <w:r>
              <w:t>Awarding body employees</w:t>
            </w:r>
          </w:p>
          <w:p w14:paraId="726C70F5" w14:textId="0A2BC949" w:rsidR="0078002F" w:rsidRDefault="0078002F" w:rsidP="0078002F">
            <w:r>
              <w:lastRenderedPageBreak/>
              <w:t>Sector skills council employees</w:t>
            </w:r>
          </w:p>
        </w:tc>
        <w:tc>
          <w:tcPr>
            <w:tcW w:w="2410" w:type="dxa"/>
          </w:tcPr>
          <w:p w14:paraId="4CD5B3EF" w14:textId="77777777" w:rsidR="0078002F" w:rsidRDefault="0078002F" w:rsidP="0078002F">
            <w:r>
              <w:lastRenderedPageBreak/>
              <w:t>Personal details</w:t>
            </w:r>
          </w:p>
          <w:p w14:paraId="3D64BD6D" w14:textId="77777777" w:rsidR="0078002F" w:rsidRDefault="0078002F" w:rsidP="0078002F">
            <w:r>
              <w:t>Contact details</w:t>
            </w:r>
            <w:r w:rsidRPr="00113B91">
              <w:t xml:space="preserve"> </w:t>
            </w:r>
          </w:p>
          <w:p w14:paraId="45365539" w14:textId="77777777" w:rsidR="0078002F" w:rsidRDefault="0078002F" w:rsidP="0078002F"/>
        </w:tc>
        <w:tc>
          <w:tcPr>
            <w:tcW w:w="2126" w:type="dxa"/>
          </w:tcPr>
          <w:p w14:paraId="50704D0A" w14:textId="5CC3E420" w:rsidR="0078002F" w:rsidRDefault="0078002F" w:rsidP="0078002F">
            <w:r>
              <w:lastRenderedPageBreak/>
              <w:t>SQA Accreditation employees</w:t>
            </w:r>
          </w:p>
        </w:tc>
        <w:tc>
          <w:tcPr>
            <w:tcW w:w="2410" w:type="dxa"/>
          </w:tcPr>
          <w:p w14:paraId="7F485098" w14:textId="20B064A9" w:rsidR="0078002F" w:rsidRPr="008C281D" w:rsidRDefault="0078002F" w:rsidP="0078002F">
            <w:r w:rsidRPr="00631C1D">
              <w:t>EU – where communication is sent via email</w:t>
            </w:r>
          </w:p>
        </w:tc>
        <w:tc>
          <w:tcPr>
            <w:tcW w:w="1843" w:type="dxa"/>
          </w:tcPr>
          <w:p w14:paraId="1448E0DD" w14:textId="29EB119F" w:rsidR="0078002F" w:rsidRPr="00C50E4A" w:rsidRDefault="0078002F" w:rsidP="0078002F">
            <w:r w:rsidRPr="00C50E4A">
              <w:t>Until superseded</w:t>
            </w:r>
          </w:p>
        </w:tc>
        <w:tc>
          <w:tcPr>
            <w:tcW w:w="1843" w:type="dxa"/>
          </w:tcPr>
          <w:p w14:paraId="4AE74BB0" w14:textId="66E71D77" w:rsidR="0078002F" w:rsidRDefault="0078002F" w:rsidP="0078002F">
            <w:r w:rsidRPr="00211C35">
              <w:t xml:space="preserve">As above. </w:t>
            </w:r>
          </w:p>
        </w:tc>
      </w:tr>
      <w:tr w:rsidR="0078002F" w14:paraId="6BC1F39D" w14:textId="77777777" w:rsidTr="00C50E4A">
        <w:trPr>
          <w:trHeight w:val="1263"/>
        </w:trPr>
        <w:tc>
          <w:tcPr>
            <w:tcW w:w="2547" w:type="dxa"/>
          </w:tcPr>
          <w:p w14:paraId="316D56AE" w14:textId="60E4EFD5" w:rsidR="0078002F" w:rsidRDefault="0078002F" w:rsidP="0078002F">
            <w:r>
              <w:t>Awarding body monitoring</w:t>
            </w:r>
          </w:p>
        </w:tc>
        <w:tc>
          <w:tcPr>
            <w:tcW w:w="1559" w:type="dxa"/>
          </w:tcPr>
          <w:p w14:paraId="65293D7F" w14:textId="77777777" w:rsidR="0078002F" w:rsidRDefault="0078002F" w:rsidP="0078002F">
            <w:r>
              <w:t>Candidates</w:t>
            </w:r>
          </w:p>
          <w:p w14:paraId="4AA32E6C" w14:textId="2578B787" w:rsidR="0078002F" w:rsidRDefault="0078002F" w:rsidP="0078002F">
            <w:r>
              <w:t>Awarding body employees</w:t>
            </w:r>
          </w:p>
        </w:tc>
        <w:tc>
          <w:tcPr>
            <w:tcW w:w="2410" w:type="dxa"/>
          </w:tcPr>
          <w:p w14:paraId="39885745" w14:textId="77777777" w:rsidR="0078002F" w:rsidRDefault="0078002F" w:rsidP="0078002F">
            <w:r>
              <w:t>Personal details</w:t>
            </w:r>
          </w:p>
          <w:p w14:paraId="364E3479" w14:textId="03386099" w:rsidR="0078002F" w:rsidRDefault="0078002F" w:rsidP="0078002F">
            <w:r>
              <w:t>Contact details</w:t>
            </w:r>
          </w:p>
          <w:p w14:paraId="4977301E" w14:textId="77777777" w:rsidR="0078002F" w:rsidRPr="00113B91" w:rsidRDefault="0078002F" w:rsidP="0078002F">
            <w:r w:rsidRPr="00113B91">
              <w:t>Scottish Candidate Number (SCN)</w:t>
            </w:r>
          </w:p>
          <w:p w14:paraId="7C7DCC7B" w14:textId="77777777" w:rsidR="0078002F" w:rsidRPr="00113B91" w:rsidRDefault="0078002F" w:rsidP="0078002F">
            <w:r w:rsidRPr="00113B91">
              <w:t>Qualification entries</w:t>
            </w:r>
          </w:p>
          <w:p w14:paraId="24DE7D2A" w14:textId="77777777" w:rsidR="0078002F" w:rsidRDefault="0078002F" w:rsidP="0078002F"/>
          <w:p w14:paraId="7138BD92" w14:textId="4E448925" w:rsidR="0078002F" w:rsidRDefault="0078002F" w:rsidP="0078002F"/>
        </w:tc>
        <w:tc>
          <w:tcPr>
            <w:tcW w:w="2126" w:type="dxa"/>
          </w:tcPr>
          <w:p w14:paraId="28CD902A" w14:textId="2F82AC49" w:rsidR="0078002F" w:rsidRDefault="0078002F" w:rsidP="0078002F">
            <w:r>
              <w:t>SQA Accreditation employees</w:t>
            </w:r>
          </w:p>
        </w:tc>
        <w:tc>
          <w:tcPr>
            <w:tcW w:w="2410" w:type="dxa"/>
          </w:tcPr>
          <w:p w14:paraId="71205420" w14:textId="2A12794B" w:rsidR="0078002F" w:rsidRDefault="0078002F" w:rsidP="0078002F">
            <w:r w:rsidRPr="00631C1D">
              <w:t>EU – where communication is sent via email</w:t>
            </w:r>
          </w:p>
        </w:tc>
        <w:tc>
          <w:tcPr>
            <w:tcW w:w="1843" w:type="dxa"/>
          </w:tcPr>
          <w:p w14:paraId="00484AA9" w14:textId="46E46F03" w:rsidR="0078002F" w:rsidRPr="00C50E4A" w:rsidRDefault="0078002F" w:rsidP="0078002F">
            <w:r w:rsidRPr="00C50E4A">
              <w:t>6 years</w:t>
            </w:r>
          </w:p>
        </w:tc>
        <w:tc>
          <w:tcPr>
            <w:tcW w:w="1843" w:type="dxa"/>
          </w:tcPr>
          <w:p w14:paraId="7064F2C2" w14:textId="1618ADA8" w:rsidR="0078002F" w:rsidRDefault="0078002F" w:rsidP="0078002F">
            <w:r w:rsidRPr="00211C35">
              <w:t xml:space="preserve">As above. </w:t>
            </w:r>
          </w:p>
        </w:tc>
      </w:tr>
      <w:tr w:rsidR="00F8241B" w14:paraId="791CB7D1" w14:textId="77777777" w:rsidTr="00C50E4A">
        <w:trPr>
          <w:trHeight w:val="3487"/>
        </w:trPr>
        <w:tc>
          <w:tcPr>
            <w:tcW w:w="2547" w:type="dxa"/>
          </w:tcPr>
          <w:p w14:paraId="773E57CF" w14:textId="68ED8348" w:rsidR="00F8241B" w:rsidRDefault="00F8241B" w:rsidP="005F4FCA">
            <w:r w:rsidRPr="008C281D">
              <w:lastRenderedPageBreak/>
              <w:t>Assessment standards monitoring</w:t>
            </w:r>
          </w:p>
        </w:tc>
        <w:tc>
          <w:tcPr>
            <w:tcW w:w="1559" w:type="dxa"/>
          </w:tcPr>
          <w:p w14:paraId="2DBBA965" w14:textId="24FDDD68" w:rsidR="00F8241B" w:rsidRDefault="00F8241B" w:rsidP="005F4FCA">
            <w:r>
              <w:t>Candidates</w:t>
            </w:r>
          </w:p>
        </w:tc>
        <w:tc>
          <w:tcPr>
            <w:tcW w:w="2410" w:type="dxa"/>
          </w:tcPr>
          <w:p w14:paraId="48640412" w14:textId="51E19F5C" w:rsidR="00F8241B" w:rsidRDefault="00F8241B" w:rsidP="005F4FCA">
            <w:r>
              <w:t>Personal details</w:t>
            </w:r>
          </w:p>
          <w:p w14:paraId="135E51A6" w14:textId="33E564A9" w:rsidR="00F8241B" w:rsidRDefault="004042A2" w:rsidP="005F4FCA">
            <w:r>
              <w:t>Examination s</w:t>
            </w:r>
            <w:r w:rsidR="00F8241B">
              <w:t>cripts/Assessment materials</w:t>
            </w:r>
          </w:p>
        </w:tc>
        <w:tc>
          <w:tcPr>
            <w:tcW w:w="2126" w:type="dxa"/>
          </w:tcPr>
          <w:p w14:paraId="246F0B7F" w14:textId="51BD2DBE" w:rsidR="00F8241B" w:rsidRDefault="00F8241B" w:rsidP="005F4FCA">
            <w:r>
              <w:t>SQA employees</w:t>
            </w:r>
          </w:p>
        </w:tc>
        <w:tc>
          <w:tcPr>
            <w:tcW w:w="2410" w:type="dxa"/>
          </w:tcPr>
          <w:p w14:paraId="5318D7D5" w14:textId="11930A29" w:rsidR="00F8241B" w:rsidRDefault="00F8241B" w:rsidP="005F4FCA">
            <w:r w:rsidRPr="008C281D">
              <w:t>N/A</w:t>
            </w:r>
          </w:p>
        </w:tc>
        <w:tc>
          <w:tcPr>
            <w:tcW w:w="1843" w:type="dxa"/>
          </w:tcPr>
          <w:p w14:paraId="4E5816AC" w14:textId="1FE9E8C1" w:rsidR="00F8241B" w:rsidRPr="000B11D9" w:rsidRDefault="000B11D9" w:rsidP="005F4FCA">
            <w:r w:rsidRPr="000B11D9">
              <w:t>7 years</w:t>
            </w:r>
            <w:r w:rsidR="00590807" w:rsidRPr="000B11D9">
              <w:t xml:space="preserve"> after current year</w:t>
            </w:r>
          </w:p>
          <w:p w14:paraId="4885270C" w14:textId="77777777" w:rsidR="00F8241B" w:rsidRPr="006C4637" w:rsidRDefault="00F8241B" w:rsidP="005F4FCA">
            <w:pPr>
              <w:rPr>
                <w:highlight w:val="yellow"/>
              </w:rPr>
            </w:pPr>
          </w:p>
          <w:p w14:paraId="7B1CF844" w14:textId="302DEDAC" w:rsidR="000B11D9" w:rsidRPr="000B11D9" w:rsidRDefault="000B11D9" w:rsidP="000B11D9">
            <w:pPr>
              <w:jc w:val="center"/>
            </w:pPr>
          </w:p>
        </w:tc>
        <w:tc>
          <w:tcPr>
            <w:tcW w:w="1843" w:type="dxa"/>
          </w:tcPr>
          <w:p w14:paraId="21D7B816" w14:textId="3D0D2CF3" w:rsidR="00F8241B" w:rsidRDefault="00F8241B" w:rsidP="005F4FCA">
            <w:r>
              <w:t>As above and in addition:</w:t>
            </w:r>
          </w:p>
          <w:p w14:paraId="216D4C81" w14:textId="1CCA8EDF" w:rsidR="00F8241B" w:rsidRDefault="00F8241B" w:rsidP="005F4FCA">
            <w:r>
              <w:t>Anonymisation</w:t>
            </w:r>
          </w:p>
        </w:tc>
      </w:tr>
      <w:tr w:rsidR="00AB7413" w14:paraId="09C4F248" w14:textId="77777777" w:rsidTr="00C50E4A">
        <w:trPr>
          <w:trHeight w:val="3487"/>
        </w:trPr>
        <w:tc>
          <w:tcPr>
            <w:tcW w:w="2547" w:type="dxa"/>
          </w:tcPr>
          <w:p w14:paraId="59DD7BEA" w14:textId="4B50F29C" w:rsidR="00AB7413" w:rsidRPr="008C281D" w:rsidRDefault="00AB7413" w:rsidP="00AB7413">
            <w:r>
              <w:lastRenderedPageBreak/>
              <w:t xml:space="preserve">Development of Understanding Standards exemplar/training materials </w:t>
            </w:r>
          </w:p>
        </w:tc>
        <w:tc>
          <w:tcPr>
            <w:tcW w:w="1559" w:type="dxa"/>
          </w:tcPr>
          <w:p w14:paraId="20E7B2CD" w14:textId="26F0B85E" w:rsidR="00AB7413" w:rsidRDefault="00AB7413" w:rsidP="00AB7413">
            <w:r>
              <w:t>Candidates</w:t>
            </w:r>
          </w:p>
        </w:tc>
        <w:tc>
          <w:tcPr>
            <w:tcW w:w="2410" w:type="dxa"/>
          </w:tcPr>
          <w:p w14:paraId="7BDDA943" w14:textId="77777777" w:rsidR="00AB7413" w:rsidRDefault="00AB7413" w:rsidP="00AB7413">
            <w:r>
              <w:t>Personal details</w:t>
            </w:r>
          </w:p>
          <w:p w14:paraId="01B37B9C" w14:textId="77777777" w:rsidR="00AB7413" w:rsidRDefault="00AB7413" w:rsidP="00AB7413">
            <w:r>
              <w:t>Examination scripts/Assessment materials</w:t>
            </w:r>
          </w:p>
          <w:p w14:paraId="73C3206F" w14:textId="77777777" w:rsidR="00AB7413" w:rsidRDefault="00AB7413" w:rsidP="00AB7413"/>
        </w:tc>
        <w:tc>
          <w:tcPr>
            <w:tcW w:w="2126" w:type="dxa"/>
          </w:tcPr>
          <w:p w14:paraId="1FC04AD9" w14:textId="2932A728" w:rsidR="00AB7413" w:rsidRDefault="00AB7413" w:rsidP="00AB7413">
            <w:r>
              <w:t>SQA employees</w:t>
            </w:r>
            <w:r>
              <w:br/>
              <w:t>Centres</w:t>
            </w:r>
          </w:p>
        </w:tc>
        <w:tc>
          <w:tcPr>
            <w:tcW w:w="2410" w:type="dxa"/>
          </w:tcPr>
          <w:p w14:paraId="2F041883" w14:textId="6F0E5868" w:rsidR="00AB7413" w:rsidRPr="008C281D" w:rsidRDefault="00AB7413" w:rsidP="00AB7413">
            <w:r w:rsidRPr="008C281D">
              <w:t>N/A</w:t>
            </w:r>
          </w:p>
        </w:tc>
        <w:tc>
          <w:tcPr>
            <w:tcW w:w="1843" w:type="dxa"/>
          </w:tcPr>
          <w:p w14:paraId="4B2D1D79" w14:textId="1D94C44F" w:rsidR="00AB7413" w:rsidRPr="006C4637" w:rsidRDefault="000B11D9" w:rsidP="00AB7413">
            <w:pPr>
              <w:rPr>
                <w:highlight w:val="yellow"/>
              </w:rPr>
            </w:pPr>
            <w:r>
              <w:t>3 years after being superseded</w:t>
            </w:r>
          </w:p>
        </w:tc>
        <w:tc>
          <w:tcPr>
            <w:tcW w:w="1843" w:type="dxa"/>
          </w:tcPr>
          <w:p w14:paraId="34C1E3F0" w14:textId="77777777" w:rsidR="00AB7413" w:rsidRDefault="00AB7413" w:rsidP="00AB7413">
            <w:r>
              <w:t>As above and in addition:</w:t>
            </w:r>
          </w:p>
          <w:p w14:paraId="1CD09A87" w14:textId="78FBA5EA" w:rsidR="00AB7413" w:rsidRDefault="00AB7413" w:rsidP="00AB7413">
            <w:r>
              <w:t>Anonymisation where possible</w:t>
            </w:r>
            <w:r>
              <w:br/>
            </w:r>
            <w:r>
              <w:br/>
              <w:t>Restricted access to the training materials is provided via access-controlled website</w:t>
            </w:r>
          </w:p>
        </w:tc>
      </w:tr>
      <w:tr w:rsidR="00AB7413" w14:paraId="55AFFCBA" w14:textId="77777777" w:rsidTr="00C50E4A">
        <w:trPr>
          <w:trHeight w:val="3487"/>
        </w:trPr>
        <w:tc>
          <w:tcPr>
            <w:tcW w:w="2547" w:type="dxa"/>
          </w:tcPr>
          <w:p w14:paraId="2B9C225D" w14:textId="348A66C2" w:rsidR="00AB7413" w:rsidRDefault="00AB7413" w:rsidP="00AB7413">
            <w:r w:rsidRPr="00206149">
              <w:lastRenderedPageBreak/>
              <w:t xml:space="preserve">Enrolment of candidates </w:t>
            </w:r>
            <w:r>
              <w:t xml:space="preserve">- </w:t>
            </w:r>
            <w:r w:rsidRPr="005352AA">
              <w:t>Petroleum Driver Passport qualifications</w:t>
            </w:r>
          </w:p>
          <w:p w14:paraId="4BCB989F" w14:textId="0104AE37" w:rsidR="00AB7413" w:rsidRPr="008C281D" w:rsidRDefault="00AB7413" w:rsidP="00AB7413"/>
        </w:tc>
        <w:tc>
          <w:tcPr>
            <w:tcW w:w="1559" w:type="dxa"/>
          </w:tcPr>
          <w:p w14:paraId="5CAADE1B" w14:textId="7C9E4518" w:rsidR="00AB7413" w:rsidRDefault="00AB7413" w:rsidP="00AB7413">
            <w:r>
              <w:t>Candidates</w:t>
            </w:r>
          </w:p>
        </w:tc>
        <w:tc>
          <w:tcPr>
            <w:tcW w:w="2410" w:type="dxa"/>
          </w:tcPr>
          <w:p w14:paraId="37774FCE" w14:textId="77777777" w:rsidR="00AB7413" w:rsidRPr="00F12659" w:rsidRDefault="00AB7413" w:rsidP="00AB7413">
            <w:r w:rsidRPr="00F12659">
              <w:t>Personal details</w:t>
            </w:r>
            <w:r>
              <w:rPr>
                <w:rStyle w:val="FootnoteReference"/>
              </w:rPr>
              <w:footnoteReference w:id="4"/>
            </w:r>
          </w:p>
          <w:p w14:paraId="773D6095" w14:textId="77777777" w:rsidR="00AB7413" w:rsidRPr="00F12659" w:rsidRDefault="00AB7413" w:rsidP="00AB7413">
            <w:r w:rsidRPr="00F12659">
              <w:t>Centre details</w:t>
            </w:r>
          </w:p>
          <w:p w14:paraId="2217A38D" w14:textId="08AF3C21" w:rsidR="00AB7413" w:rsidRDefault="00AB7413" w:rsidP="00AB7413">
            <w:r w:rsidRPr="00F12659">
              <w:t>Attainment details</w:t>
            </w:r>
          </w:p>
        </w:tc>
        <w:tc>
          <w:tcPr>
            <w:tcW w:w="2126" w:type="dxa"/>
          </w:tcPr>
          <w:p w14:paraId="0210491E" w14:textId="4C3493D2" w:rsidR="00AB7413" w:rsidRDefault="00AB7413" w:rsidP="00AB7413">
            <w:r>
              <w:t>SQA employees</w:t>
            </w:r>
          </w:p>
          <w:p w14:paraId="45D1A83D" w14:textId="0B7E1B9B" w:rsidR="00AB7413" w:rsidRPr="00F8241B" w:rsidRDefault="00AB7413" w:rsidP="00AB7413">
            <w:r w:rsidRPr="00F8241B">
              <w:t>Centres</w:t>
            </w:r>
          </w:p>
          <w:p w14:paraId="173009AD" w14:textId="77777777" w:rsidR="00AB7413" w:rsidRDefault="00AB7413" w:rsidP="00AB7413">
            <w:pPr>
              <w:rPr>
                <w:color w:val="FF0000"/>
              </w:rPr>
            </w:pPr>
          </w:p>
          <w:p w14:paraId="7FEA27B8" w14:textId="1D32937A" w:rsidR="00AB7413" w:rsidRDefault="00AB7413" w:rsidP="00AB7413"/>
        </w:tc>
        <w:tc>
          <w:tcPr>
            <w:tcW w:w="2410" w:type="dxa"/>
          </w:tcPr>
          <w:p w14:paraId="64350464" w14:textId="145B6C48" w:rsidR="00AB7413" w:rsidRDefault="00AB7413" w:rsidP="00AB7413">
            <w:r>
              <w:t xml:space="preserve">Yes – if candidate </w:t>
            </w:r>
            <w:r w:rsidRPr="00FD6271">
              <w:t xml:space="preserve">is based outside of the </w:t>
            </w:r>
            <w:r>
              <w:t>UK</w:t>
            </w:r>
          </w:p>
          <w:p w14:paraId="682B5B58" w14:textId="77777777" w:rsidR="00AB7413" w:rsidRDefault="00AB7413" w:rsidP="00AB7413"/>
          <w:p w14:paraId="5502B355" w14:textId="78C17AC0" w:rsidR="00AB7413" w:rsidRPr="008C281D" w:rsidRDefault="00AB7413" w:rsidP="00AB7413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63A69686" w14:textId="0999CF8E" w:rsidR="00AB7413" w:rsidRPr="00C50E4A" w:rsidRDefault="000B11D9" w:rsidP="00AB7413">
            <w:r>
              <w:t>Expiry of entitlement</w:t>
            </w:r>
            <w:r w:rsidR="00AB7413">
              <w:t xml:space="preserve"> </w:t>
            </w:r>
            <w:r w:rsidR="00AB7413" w:rsidRPr="00C50E4A">
              <w:t xml:space="preserve">plus </w:t>
            </w:r>
            <w:r>
              <w:t>2.5 years</w:t>
            </w:r>
          </w:p>
        </w:tc>
        <w:tc>
          <w:tcPr>
            <w:tcW w:w="1843" w:type="dxa"/>
          </w:tcPr>
          <w:p w14:paraId="7FF784D6" w14:textId="7E8AF01A" w:rsidR="00AB7413" w:rsidRDefault="00AB7413" w:rsidP="00AB7413">
            <w:r w:rsidRPr="00F8241B">
              <w:t>As above.</w:t>
            </w:r>
          </w:p>
        </w:tc>
      </w:tr>
      <w:tr w:rsidR="00AB7413" w14:paraId="36228511" w14:textId="77777777" w:rsidTr="00C50E4A">
        <w:trPr>
          <w:trHeight w:val="1536"/>
        </w:trPr>
        <w:tc>
          <w:tcPr>
            <w:tcW w:w="2547" w:type="dxa"/>
          </w:tcPr>
          <w:p w14:paraId="25353897" w14:textId="1647A92C" w:rsidR="00AB7413" w:rsidRPr="00F8241B" w:rsidRDefault="00AB7413" w:rsidP="00AB7413">
            <w:r>
              <w:t>C</w:t>
            </w:r>
            <w:r w:rsidRPr="00895F39">
              <w:t xml:space="preserve">ertification of candidates </w:t>
            </w:r>
            <w:r>
              <w:t xml:space="preserve">- </w:t>
            </w:r>
            <w:r w:rsidRPr="00F8241B">
              <w:t>Petroleum Driver Passport qualifications</w:t>
            </w:r>
          </w:p>
          <w:p w14:paraId="6E664606" w14:textId="4B8949E2" w:rsidR="00AB7413" w:rsidRDefault="00AB7413" w:rsidP="00AB7413"/>
        </w:tc>
        <w:tc>
          <w:tcPr>
            <w:tcW w:w="1559" w:type="dxa"/>
          </w:tcPr>
          <w:p w14:paraId="64993B6E" w14:textId="77777777" w:rsidR="00AB7413" w:rsidRDefault="00AB7413" w:rsidP="00AB7413">
            <w:r w:rsidRPr="00895F39">
              <w:lastRenderedPageBreak/>
              <w:t>Candidates</w:t>
            </w:r>
          </w:p>
        </w:tc>
        <w:tc>
          <w:tcPr>
            <w:tcW w:w="2410" w:type="dxa"/>
          </w:tcPr>
          <w:p w14:paraId="6589D07D" w14:textId="77777777" w:rsidR="00AB7413" w:rsidRPr="00F12659" w:rsidRDefault="00AB7413" w:rsidP="00AB7413">
            <w:r w:rsidRPr="00895F39">
              <w:t>Personal details</w:t>
            </w:r>
          </w:p>
        </w:tc>
        <w:tc>
          <w:tcPr>
            <w:tcW w:w="2126" w:type="dxa"/>
          </w:tcPr>
          <w:p w14:paraId="731029F8" w14:textId="77777777" w:rsidR="00AB7413" w:rsidRDefault="00AB7413" w:rsidP="00AB7413">
            <w:r w:rsidRPr="00C05CD8">
              <w:t>Candidates</w:t>
            </w:r>
          </w:p>
          <w:p w14:paraId="4E26F1C6" w14:textId="69452C7C" w:rsidR="00AB7413" w:rsidRDefault="00AB7413" w:rsidP="00AB7413">
            <w:r w:rsidRPr="001E4F92">
              <w:t>Centres</w:t>
            </w:r>
          </w:p>
          <w:p w14:paraId="1DC87813" w14:textId="790352DE" w:rsidR="00AB7413" w:rsidRPr="001E4F92" w:rsidRDefault="00AB7413" w:rsidP="00AB7413">
            <w:r>
              <w:t>Regulators</w:t>
            </w:r>
          </w:p>
          <w:p w14:paraId="6703CCB7" w14:textId="27D99B79" w:rsidR="00AB7413" w:rsidRDefault="000B11D9" w:rsidP="00AB7413">
            <w:r w:rsidRPr="000B11D9">
              <w:lastRenderedPageBreak/>
              <w:t>Down</w:t>
            </w:r>
            <w:r>
              <w:t>s</w:t>
            </w:r>
            <w:r w:rsidRPr="000B11D9">
              <w:t>tream Fuel Distribution Forum (DFDF)</w:t>
            </w:r>
            <w:r>
              <w:br/>
              <w:t>DVSA</w:t>
            </w:r>
          </w:p>
        </w:tc>
        <w:tc>
          <w:tcPr>
            <w:tcW w:w="2410" w:type="dxa"/>
          </w:tcPr>
          <w:p w14:paraId="4742186D" w14:textId="2AC3AA84" w:rsidR="00AB7413" w:rsidRDefault="00AB7413" w:rsidP="00AB7413">
            <w:r>
              <w:lastRenderedPageBreak/>
              <w:t>Yes – if candidate</w:t>
            </w:r>
            <w:r w:rsidRPr="00C05CD8">
              <w:t xml:space="preserve"> is based outside of the </w:t>
            </w:r>
            <w:r>
              <w:t>UK</w:t>
            </w:r>
          </w:p>
          <w:p w14:paraId="732004E5" w14:textId="77777777" w:rsidR="00AB7413" w:rsidRDefault="00AB7413" w:rsidP="00AB7413"/>
          <w:p w14:paraId="17D17F18" w14:textId="318F1136" w:rsidR="00AB7413" w:rsidRDefault="00AB7413" w:rsidP="00AB7413">
            <w:r w:rsidRPr="00B41B3A">
              <w:lastRenderedPageBreak/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5B0583CC" w14:textId="31935B7D" w:rsidR="00AB7413" w:rsidRPr="00C50E4A" w:rsidRDefault="000B11D9" w:rsidP="00AB7413">
            <w:r w:rsidRPr="000B11D9">
              <w:lastRenderedPageBreak/>
              <w:t>Expiry of entitlement plus 2.5 years</w:t>
            </w:r>
          </w:p>
        </w:tc>
        <w:tc>
          <w:tcPr>
            <w:tcW w:w="1843" w:type="dxa"/>
          </w:tcPr>
          <w:p w14:paraId="7D9E1F45" w14:textId="77777777" w:rsidR="00AB7413" w:rsidRDefault="00AB7413" w:rsidP="00AB7413">
            <w:r w:rsidRPr="00C03E81">
              <w:t>As above.</w:t>
            </w:r>
          </w:p>
        </w:tc>
      </w:tr>
      <w:tr w:rsidR="00AB7413" w14:paraId="01908948" w14:textId="77777777" w:rsidTr="00C50E4A">
        <w:tc>
          <w:tcPr>
            <w:tcW w:w="2547" w:type="dxa"/>
          </w:tcPr>
          <w:p w14:paraId="2604F124" w14:textId="7AFE13A5" w:rsidR="00AB7413" w:rsidRPr="00F8241B" w:rsidRDefault="00AB7413" w:rsidP="00AB7413">
            <w:r>
              <w:t xml:space="preserve">Marking of examination scripts - </w:t>
            </w:r>
            <w:r w:rsidRPr="00F8241B">
              <w:t xml:space="preserve">Petroleum Driver Passport qualifications </w:t>
            </w:r>
          </w:p>
          <w:p w14:paraId="00FF62E4" w14:textId="3F1934DD" w:rsidR="00AB7413" w:rsidRDefault="00AB7413" w:rsidP="00AB7413"/>
        </w:tc>
        <w:tc>
          <w:tcPr>
            <w:tcW w:w="1559" w:type="dxa"/>
          </w:tcPr>
          <w:p w14:paraId="608182DE" w14:textId="77777777" w:rsidR="00AB7413" w:rsidRDefault="00AB7413" w:rsidP="00AB7413">
            <w:r>
              <w:t>Candidates</w:t>
            </w:r>
          </w:p>
        </w:tc>
        <w:tc>
          <w:tcPr>
            <w:tcW w:w="2410" w:type="dxa"/>
          </w:tcPr>
          <w:p w14:paraId="638667C6" w14:textId="77777777" w:rsidR="00AB7413" w:rsidRPr="00291D42" w:rsidRDefault="00AB7413" w:rsidP="00AB7413">
            <w:r w:rsidRPr="00291D42">
              <w:t>Personal details</w:t>
            </w:r>
          </w:p>
          <w:p w14:paraId="3647F62A" w14:textId="77777777" w:rsidR="00AB7413" w:rsidRPr="00291D42" w:rsidRDefault="00AB7413" w:rsidP="00AB7413">
            <w:r w:rsidRPr="00291D42">
              <w:t>Scottish Candidate Number (SCN)</w:t>
            </w:r>
          </w:p>
          <w:p w14:paraId="01BB7DEE" w14:textId="77777777" w:rsidR="00AB7413" w:rsidRDefault="00AB7413" w:rsidP="00AB7413">
            <w:r>
              <w:t>Examination scripts</w:t>
            </w:r>
          </w:p>
        </w:tc>
        <w:tc>
          <w:tcPr>
            <w:tcW w:w="2126" w:type="dxa"/>
          </w:tcPr>
          <w:p w14:paraId="10DAD0AE" w14:textId="77777777" w:rsidR="00AB7413" w:rsidRDefault="00AB7413" w:rsidP="00AB7413">
            <w:r>
              <w:t>SQA employees</w:t>
            </w:r>
          </w:p>
          <w:p w14:paraId="3584660D" w14:textId="77777777" w:rsidR="00AB7413" w:rsidRDefault="00AB7413" w:rsidP="00AB7413">
            <w:r>
              <w:t>Appointees</w:t>
            </w:r>
          </w:p>
        </w:tc>
        <w:tc>
          <w:tcPr>
            <w:tcW w:w="2410" w:type="dxa"/>
          </w:tcPr>
          <w:p w14:paraId="334BCC1A" w14:textId="77777777" w:rsidR="00AB7413" w:rsidRDefault="00AB7413" w:rsidP="00AB7413">
            <w:r w:rsidRPr="008C281D">
              <w:t>N/A</w:t>
            </w:r>
          </w:p>
        </w:tc>
        <w:tc>
          <w:tcPr>
            <w:tcW w:w="1843" w:type="dxa"/>
          </w:tcPr>
          <w:p w14:paraId="7DE1D0F1" w14:textId="2A26760F" w:rsidR="00AB7413" w:rsidRPr="00C50E4A" w:rsidRDefault="000B11D9" w:rsidP="00AB7413">
            <w:r>
              <w:t>3</w:t>
            </w:r>
            <w:r w:rsidR="00AB7413" w:rsidRPr="00C50E4A">
              <w:t xml:space="preserve"> months after examination date</w:t>
            </w:r>
          </w:p>
        </w:tc>
        <w:tc>
          <w:tcPr>
            <w:tcW w:w="1843" w:type="dxa"/>
          </w:tcPr>
          <w:p w14:paraId="5B19A309" w14:textId="77777777" w:rsidR="00AB7413" w:rsidRDefault="00AB7413" w:rsidP="00AB7413">
            <w:r w:rsidRPr="00C03E81">
              <w:t>As above.</w:t>
            </w:r>
          </w:p>
        </w:tc>
      </w:tr>
      <w:tr w:rsidR="00AB7413" w14:paraId="18F24DE3" w14:textId="77777777" w:rsidTr="00C50E4A">
        <w:trPr>
          <w:trHeight w:val="1263"/>
        </w:trPr>
        <w:tc>
          <w:tcPr>
            <w:tcW w:w="2547" w:type="dxa"/>
          </w:tcPr>
          <w:p w14:paraId="1347E8A0" w14:textId="0C950512" w:rsidR="00AB7413" w:rsidRDefault="00AB7413" w:rsidP="00AB7413">
            <w:pPr>
              <w:rPr>
                <w:highlight w:val="yellow"/>
              </w:rPr>
            </w:pPr>
            <w:r w:rsidRPr="0097732A">
              <w:t>Statistical analysis</w:t>
            </w:r>
          </w:p>
        </w:tc>
        <w:tc>
          <w:tcPr>
            <w:tcW w:w="1559" w:type="dxa"/>
          </w:tcPr>
          <w:p w14:paraId="48B409E8" w14:textId="489EFB4F" w:rsidR="00AB7413" w:rsidRDefault="00AB7413" w:rsidP="00AB7413">
            <w:r>
              <w:t>Candidates</w:t>
            </w:r>
          </w:p>
        </w:tc>
        <w:tc>
          <w:tcPr>
            <w:tcW w:w="2410" w:type="dxa"/>
          </w:tcPr>
          <w:p w14:paraId="6DB94D82" w14:textId="77777777" w:rsidR="00AB7413" w:rsidRDefault="00AB7413" w:rsidP="00AB7413">
            <w:r>
              <w:t xml:space="preserve">Personal details </w:t>
            </w:r>
          </w:p>
          <w:p w14:paraId="3DECE392" w14:textId="6D182039" w:rsidR="00AB7413" w:rsidRDefault="00AB7413" w:rsidP="00AB7413">
            <w:r>
              <w:t>Attainment details</w:t>
            </w:r>
          </w:p>
        </w:tc>
        <w:tc>
          <w:tcPr>
            <w:tcW w:w="2126" w:type="dxa"/>
          </w:tcPr>
          <w:p w14:paraId="43E32D28" w14:textId="4436DADF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7D483E8E" w14:textId="0540A169" w:rsidR="00AB7413" w:rsidRDefault="00AB7413" w:rsidP="00AB7413">
            <w:r w:rsidRPr="008C281D">
              <w:t>N/A</w:t>
            </w:r>
          </w:p>
        </w:tc>
        <w:tc>
          <w:tcPr>
            <w:tcW w:w="1843" w:type="dxa"/>
          </w:tcPr>
          <w:p w14:paraId="5794C46C" w14:textId="453D4EAE" w:rsidR="00AB7413" w:rsidRPr="00C50E4A" w:rsidRDefault="00AB7413" w:rsidP="00AB7413">
            <w:r w:rsidRPr="00C50E4A">
              <w:t>Qualification and NQ awarding statistics – Permanent</w:t>
            </w:r>
          </w:p>
        </w:tc>
        <w:tc>
          <w:tcPr>
            <w:tcW w:w="1843" w:type="dxa"/>
          </w:tcPr>
          <w:p w14:paraId="01404060" w14:textId="46812BFD" w:rsidR="00AB7413" w:rsidRDefault="00AB7413" w:rsidP="00AB7413">
            <w:r w:rsidRPr="003E2AE5">
              <w:t xml:space="preserve">As above. </w:t>
            </w:r>
          </w:p>
        </w:tc>
      </w:tr>
      <w:tr w:rsidR="00AB7413" w14:paraId="1A944245" w14:textId="77777777" w:rsidTr="00C50E4A">
        <w:tc>
          <w:tcPr>
            <w:tcW w:w="2547" w:type="dxa"/>
          </w:tcPr>
          <w:p w14:paraId="4C74C7A6" w14:textId="4C724EB2" w:rsidR="00AB7413" w:rsidRDefault="00AB7413" w:rsidP="00AB7413">
            <w:r>
              <w:lastRenderedPageBreak/>
              <w:t>Research including recruitment of participants</w:t>
            </w:r>
          </w:p>
        </w:tc>
        <w:tc>
          <w:tcPr>
            <w:tcW w:w="1559" w:type="dxa"/>
          </w:tcPr>
          <w:p w14:paraId="371C176D" w14:textId="77777777" w:rsidR="00AB7413" w:rsidRPr="00AB7413" w:rsidRDefault="00AB7413" w:rsidP="00AB7413">
            <w:r w:rsidRPr="00AB7413">
              <w:t>Candidates</w:t>
            </w:r>
          </w:p>
          <w:p w14:paraId="4BBB8E8F" w14:textId="211E5B40" w:rsidR="00AB7413" w:rsidRDefault="00AB7413" w:rsidP="00AB7413">
            <w:r w:rsidRPr="00AB7413">
              <w:t>Centre employees</w:t>
            </w:r>
            <w:r w:rsidRPr="00AB7413">
              <w:br/>
              <w:t>Parents</w:t>
            </w:r>
            <w:r w:rsidRPr="00AB7413">
              <w:br/>
              <w:t>Carers</w:t>
            </w:r>
            <w:r>
              <w:t xml:space="preserve"> </w:t>
            </w:r>
          </w:p>
        </w:tc>
        <w:tc>
          <w:tcPr>
            <w:tcW w:w="2410" w:type="dxa"/>
          </w:tcPr>
          <w:p w14:paraId="7558D53E" w14:textId="77777777" w:rsidR="00AB7413" w:rsidRDefault="00AB7413" w:rsidP="00AB7413">
            <w:r>
              <w:t xml:space="preserve">Personal details </w:t>
            </w:r>
          </w:p>
          <w:p w14:paraId="6BF9AECC" w14:textId="1BEDF1A6" w:rsidR="00AB7413" w:rsidRDefault="00AB7413" w:rsidP="00AB7413">
            <w:r>
              <w:t>Qualification details</w:t>
            </w:r>
          </w:p>
        </w:tc>
        <w:tc>
          <w:tcPr>
            <w:tcW w:w="2126" w:type="dxa"/>
          </w:tcPr>
          <w:p w14:paraId="64B3AAF0" w14:textId="77777777" w:rsidR="00AB7413" w:rsidRPr="00D34F09" w:rsidRDefault="00AB7413" w:rsidP="00AB7413">
            <w:r w:rsidRPr="00D34F09">
              <w:t>SQA employees</w:t>
            </w:r>
          </w:p>
          <w:p w14:paraId="49C09E6B" w14:textId="7008B2E5" w:rsidR="00AB7413" w:rsidRPr="00D34F09" w:rsidRDefault="00AB7413" w:rsidP="00AB7413">
            <w:r>
              <w:t>(research outcomes are published anonymously)</w:t>
            </w:r>
          </w:p>
        </w:tc>
        <w:tc>
          <w:tcPr>
            <w:tcW w:w="2410" w:type="dxa"/>
          </w:tcPr>
          <w:p w14:paraId="7D8A3F91" w14:textId="77777777" w:rsidR="00AB7413" w:rsidRDefault="00AB7413" w:rsidP="00AB7413">
            <w:r w:rsidRPr="008C281D">
              <w:t>N/A</w:t>
            </w:r>
          </w:p>
        </w:tc>
        <w:tc>
          <w:tcPr>
            <w:tcW w:w="1843" w:type="dxa"/>
          </w:tcPr>
          <w:p w14:paraId="3BB58F91" w14:textId="77777777" w:rsidR="00AB7413" w:rsidRPr="00C50E4A" w:rsidRDefault="00AB7413" w:rsidP="00AB7413">
            <w:r w:rsidRPr="00C50E4A">
              <w:t>Until superseded</w:t>
            </w:r>
          </w:p>
        </w:tc>
        <w:tc>
          <w:tcPr>
            <w:tcW w:w="1843" w:type="dxa"/>
          </w:tcPr>
          <w:p w14:paraId="36529E6B" w14:textId="77777777" w:rsidR="00AB7413" w:rsidRDefault="00AB7413" w:rsidP="00AB7413">
            <w:r w:rsidRPr="00D2056E">
              <w:t xml:space="preserve">As above. </w:t>
            </w:r>
          </w:p>
        </w:tc>
      </w:tr>
      <w:tr w:rsidR="00AB7413" w14:paraId="62A2A606" w14:textId="77777777" w:rsidTr="00C50E4A">
        <w:trPr>
          <w:trHeight w:val="1263"/>
        </w:trPr>
        <w:tc>
          <w:tcPr>
            <w:tcW w:w="2547" w:type="dxa"/>
          </w:tcPr>
          <w:p w14:paraId="41085DC0" w14:textId="1F6D39C1" w:rsidR="00AB7413" w:rsidRDefault="00AB7413" w:rsidP="00AB7413">
            <w:r>
              <w:t>Operational reporting</w:t>
            </w:r>
          </w:p>
        </w:tc>
        <w:tc>
          <w:tcPr>
            <w:tcW w:w="1559" w:type="dxa"/>
          </w:tcPr>
          <w:p w14:paraId="790177F2" w14:textId="0A8D0D42" w:rsidR="00AB7413" w:rsidRDefault="00AB7413" w:rsidP="00AB7413">
            <w:r>
              <w:t>Candidates</w:t>
            </w:r>
            <w:r>
              <w:br/>
              <w:t>Appointees</w:t>
            </w:r>
            <w:r>
              <w:br/>
              <w:t>Employees</w:t>
            </w:r>
          </w:p>
        </w:tc>
        <w:tc>
          <w:tcPr>
            <w:tcW w:w="2410" w:type="dxa"/>
          </w:tcPr>
          <w:p w14:paraId="48638004" w14:textId="4F30E4BA" w:rsidR="00AB7413" w:rsidRDefault="00AB7413" w:rsidP="00AB7413">
            <w:r>
              <w:t>Personal details</w:t>
            </w:r>
            <w:r>
              <w:br/>
              <w:t>Qualification details</w:t>
            </w:r>
            <w:r>
              <w:br/>
            </w:r>
            <w:r>
              <w:br/>
            </w:r>
          </w:p>
        </w:tc>
        <w:tc>
          <w:tcPr>
            <w:tcW w:w="2126" w:type="dxa"/>
          </w:tcPr>
          <w:p w14:paraId="2C32F218" w14:textId="41174F25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397E57FD" w14:textId="75AD15A5" w:rsidR="00AB7413" w:rsidRPr="00116A2D" w:rsidRDefault="00AB7413" w:rsidP="00AB7413">
            <w:r>
              <w:t>N/A</w:t>
            </w:r>
          </w:p>
        </w:tc>
        <w:tc>
          <w:tcPr>
            <w:tcW w:w="1843" w:type="dxa"/>
          </w:tcPr>
          <w:p w14:paraId="3F025383" w14:textId="714F2E37" w:rsidR="00AB7413" w:rsidRPr="00C50E4A" w:rsidRDefault="00AB7413" w:rsidP="00AB7413">
            <w:r>
              <w:t xml:space="preserve">Until superseded </w:t>
            </w:r>
          </w:p>
        </w:tc>
        <w:tc>
          <w:tcPr>
            <w:tcW w:w="1843" w:type="dxa"/>
          </w:tcPr>
          <w:p w14:paraId="574A90D2" w14:textId="48666B5C" w:rsidR="00AB7413" w:rsidRPr="003E2AE5" w:rsidRDefault="00AB7413" w:rsidP="00AB7413">
            <w:r>
              <w:t>As above.</w:t>
            </w:r>
          </w:p>
        </w:tc>
      </w:tr>
      <w:tr w:rsidR="00AB7413" w14:paraId="36CB47A3" w14:textId="77777777" w:rsidTr="00C50E4A">
        <w:trPr>
          <w:trHeight w:val="1263"/>
        </w:trPr>
        <w:tc>
          <w:tcPr>
            <w:tcW w:w="2547" w:type="dxa"/>
          </w:tcPr>
          <w:p w14:paraId="37FADD67" w14:textId="650D8DA8" w:rsidR="00AB7413" w:rsidRDefault="00AB7413" w:rsidP="00AB7413">
            <w:r>
              <w:t>Adapted question paper production/distribution</w:t>
            </w:r>
          </w:p>
        </w:tc>
        <w:tc>
          <w:tcPr>
            <w:tcW w:w="1559" w:type="dxa"/>
          </w:tcPr>
          <w:p w14:paraId="2E0C799B" w14:textId="7F6C6E70" w:rsidR="00AB7413" w:rsidRDefault="00AB7413" w:rsidP="00AB7413">
            <w:r>
              <w:t>Candidates</w:t>
            </w:r>
          </w:p>
        </w:tc>
        <w:tc>
          <w:tcPr>
            <w:tcW w:w="2410" w:type="dxa"/>
          </w:tcPr>
          <w:p w14:paraId="510711A8" w14:textId="77777777" w:rsidR="00AB7413" w:rsidRDefault="00AB7413" w:rsidP="00AB7413">
            <w:r>
              <w:t>Personal details</w:t>
            </w:r>
          </w:p>
          <w:p w14:paraId="2FA20A33" w14:textId="513ACF51" w:rsidR="00AB7413" w:rsidRDefault="00AB7413" w:rsidP="00AB7413">
            <w:r>
              <w:t>Adaption required</w:t>
            </w:r>
          </w:p>
        </w:tc>
        <w:tc>
          <w:tcPr>
            <w:tcW w:w="2126" w:type="dxa"/>
          </w:tcPr>
          <w:p w14:paraId="766E06AA" w14:textId="0E9DB570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7602942D" w14:textId="699DEA89" w:rsidR="00AB7413" w:rsidRDefault="00AB7413" w:rsidP="00AB7413">
            <w:r w:rsidRPr="00116A2D">
              <w:t>N/A</w:t>
            </w:r>
          </w:p>
        </w:tc>
        <w:tc>
          <w:tcPr>
            <w:tcW w:w="1843" w:type="dxa"/>
          </w:tcPr>
          <w:p w14:paraId="5BFB7C41" w14:textId="30B330A3" w:rsidR="00AB7413" w:rsidRPr="00C50E4A" w:rsidRDefault="00AB7413" w:rsidP="00AB7413">
            <w:r w:rsidRPr="00C50E4A">
              <w:t>2 months after exam diet</w:t>
            </w:r>
          </w:p>
        </w:tc>
        <w:tc>
          <w:tcPr>
            <w:tcW w:w="1843" w:type="dxa"/>
          </w:tcPr>
          <w:p w14:paraId="59DAB7D5" w14:textId="51578133" w:rsidR="00AB7413" w:rsidRDefault="00AB7413" w:rsidP="00AB7413">
            <w:r w:rsidRPr="003E2AE5">
              <w:t xml:space="preserve">As above. </w:t>
            </w:r>
          </w:p>
        </w:tc>
      </w:tr>
      <w:tr w:rsidR="00AB7413" w14:paraId="309CC2B0" w14:textId="77777777" w:rsidTr="00C50E4A">
        <w:trPr>
          <w:trHeight w:val="1263"/>
        </w:trPr>
        <w:tc>
          <w:tcPr>
            <w:tcW w:w="2547" w:type="dxa"/>
          </w:tcPr>
          <w:p w14:paraId="2671138F" w14:textId="08630DC1" w:rsidR="00AB7413" w:rsidRDefault="00AB7413" w:rsidP="00AB7413">
            <w:r>
              <w:lastRenderedPageBreak/>
              <w:t>Question paper distribution (inc. to alternative venues)</w:t>
            </w:r>
          </w:p>
        </w:tc>
        <w:tc>
          <w:tcPr>
            <w:tcW w:w="1559" w:type="dxa"/>
          </w:tcPr>
          <w:p w14:paraId="543B29D1" w14:textId="77777777" w:rsidR="00AB7413" w:rsidRDefault="00AB7413" w:rsidP="00AB7413">
            <w:r>
              <w:t>Candidates</w:t>
            </w:r>
          </w:p>
          <w:p w14:paraId="342ED6D3" w14:textId="77777777" w:rsidR="00AB7413" w:rsidRDefault="00AB7413" w:rsidP="00AB7413">
            <w:r>
              <w:t>Appointees</w:t>
            </w:r>
          </w:p>
          <w:p w14:paraId="5B0819F5" w14:textId="013EEE1A" w:rsidR="00AB7413" w:rsidRDefault="00AB7413" w:rsidP="00AB7413">
            <w:r>
              <w:t>Invigilators</w:t>
            </w:r>
          </w:p>
        </w:tc>
        <w:tc>
          <w:tcPr>
            <w:tcW w:w="2410" w:type="dxa"/>
          </w:tcPr>
          <w:p w14:paraId="3875EBA6" w14:textId="77777777" w:rsidR="00AB7413" w:rsidRDefault="00AB7413" w:rsidP="00AB7413">
            <w:r>
              <w:t>Personal details</w:t>
            </w:r>
          </w:p>
          <w:p w14:paraId="60D8B101" w14:textId="2FFA7603" w:rsidR="00AB7413" w:rsidRDefault="00AB7413" w:rsidP="00AB7413">
            <w:r>
              <w:t>Contact details</w:t>
            </w:r>
          </w:p>
        </w:tc>
        <w:tc>
          <w:tcPr>
            <w:tcW w:w="2126" w:type="dxa"/>
          </w:tcPr>
          <w:p w14:paraId="3A4C7F4D" w14:textId="77777777" w:rsidR="00AB7413" w:rsidRDefault="00AB7413" w:rsidP="00AB7413">
            <w:r>
              <w:t>SQA employees</w:t>
            </w:r>
          </w:p>
          <w:p w14:paraId="740B6DDE" w14:textId="2DC94BDA" w:rsidR="00AB7413" w:rsidRDefault="00AB7413" w:rsidP="00AB7413">
            <w:r w:rsidRPr="00F44A20">
              <w:t>Invigilators</w:t>
            </w:r>
          </w:p>
        </w:tc>
        <w:tc>
          <w:tcPr>
            <w:tcW w:w="2410" w:type="dxa"/>
          </w:tcPr>
          <w:p w14:paraId="7582DD2C" w14:textId="6A3B6CBF" w:rsidR="00AB7413" w:rsidRDefault="00AB7413" w:rsidP="00AB7413">
            <w:r w:rsidRPr="00116A2D">
              <w:t>N/A</w:t>
            </w:r>
          </w:p>
        </w:tc>
        <w:tc>
          <w:tcPr>
            <w:tcW w:w="1843" w:type="dxa"/>
          </w:tcPr>
          <w:p w14:paraId="386BE72F" w14:textId="3A7BF81A" w:rsidR="00AB7413" w:rsidRPr="00C50E4A" w:rsidRDefault="00AB7413" w:rsidP="00AB7413">
            <w:r w:rsidRPr="00C50E4A">
              <w:t>2 months after exam diet</w:t>
            </w:r>
          </w:p>
        </w:tc>
        <w:tc>
          <w:tcPr>
            <w:tcW w:w="1843" w:type="dxa"/>
          </w:tcPr>
          <w:p w14:paraId="1E90B5D7" w14:textId="33BBF09D" w:rsidR="00AB7413" w:rsidRDefault="00AB7413" w:rsidP="00AB7413">
            <w:r w:rsidRPr="003E2AE5">
              <w:t xml:space="preserve">As above. </w:t>
            </w:r>
          </w:p>
        </w:tc>
      </w:tr>
      <w:tr w:rsidR="00AB7413" w14:paraId="3E53D45F" w14:textId="77777777" w:rsidTr="00C50E4A">
        <w:tc>
          <w:tcPr>
            <w:tcW w:w="2547" w:type="dxa"/>
          </w:tcPr>
          <w:p w14:paraId="32EE25DF" w14:textId="77777777" w:rsidR="00AB7413" w:rsidRDefault="00AB7413" w:rsidP="00AB7413">
            <w:r>
              <w:t>Investigation of instances of malpractice</w:t>
            </w:r>
          </w:p>
        </w:tc>
        <w:tc>
          <w:tcPr>
            <w:tcW w:w="1559" w:type="dxa"/>
          </w:tcPr>
          <w:p w14:paraId="752FB65F" w14:textId="77777777" w:rsidR="00AB7413" w:rsidRDefault="00AB7413" w:rsidP="00AB7413">
            <w:r>
              <w:t>Candidates</w:t>
            </w:r>
          </w:p>
          <w:p w14:paraId="42745CF6" w14:textId="67BAD8DF" w:rsidR="00AB7413" w:rsidRDefault="00AB7413" w:rsidP="00AB7413">
            <w:r>
              <w:t>Centre employees</w:t>
            </w:r>
          </w:p>
        </w:tc>
        <w:tc>
          <w:tcPr>
            <w:tcW w:w="2410" w:type="dxa"/>
          </w:tcPr>
          <w:p w14:paraId="051F2C5A" w14:textId="77777777" w:rsidR="00AB7413" w:rsidRDefault="00AB7413" w:rsidP="00AB7413">
            <w:r>
              <w:t>Personal details</w:t>
            </w:r>
          </w:p>
          <w:p w14:paraId="17F52A27" w14:textId="77777777" w:rsidR="00AB7413" w:rsidRDefault="00AB7413" w:rsidP="00AB7413">
            <w:r>
              <w:t>Examination scripts/assessment materials</w:t>
            </w:r>
          </w:p>
        </w:tc>
        <w:tc>
          <w:tcPr>
            <w:tcW w:w="2126" w:type="dxa"/>
          </w:tcPr>
          <w:p w14:paraId="335EC926" w14:textId="6972ACFD" w:rsidR="00AB7413" w:rsidRDefault="00AB7413" w:rsidP="00AB7413">
            <w:r>
              <w:t>SQA employees</w:t>
            </w:r>
          </w:p>
          <w:p w14:paraId="56578C5F" w14:textId="77777777" w:rsidR="00AB7413" w:rsidRDefault="00AB7413" w:rsidP="00AB7413">
            <w:r>
              <w:t>SPSO</w:t>
            </w:r>
          </w:p>
        </w:tc>
        <w:tc>
          <w:tcPr>
            <w:tcW w:w="2410" w:type="dxa"/>
          </w:tcPr>
          <w:p w14:paraId="77B102FB" w14:textId="2F7151F6" w:rsidR="00AB7413" w:rsidRDefault="00AB7413" w:rsidP="00AB7413">
            <w:r w:rsidRPr="0078002F">
              <w:t>EU – where communication is sent via email</w:t>
            </w:r>
          </w:p>
        </w:tc>
        <w:tc>
          <w:tcPr>
            <w:tcW w:w="1843" w:type="dxa"/>
          </w:tcPr>
          <w:p w14:paraId="5CCC5BA8" w14:textId="2A4CDFA5" w:rsidR="00AB7413" w:rsidRPr="00C50E4A" w:rsidRDefault="00AB7413" w:rsidP="00AB7413">
            <w:r w:rsidRPr="00C50E4A">
              <w:t>3 years after conclusion of investigation (</w:t>
            </w:r>
            <w:r w:rsidR="00E45053">
              <w:t>6 years for regulated qualifications and</w:t>
            </w:r>
            <w:r w:rsidRPr="00C50E4A">
              <w:t xml:space="preserve"> for cases with possible criminal/civil prosecution) </w:t>
            </w:r>
          </w:p>
        </w:tc>
        <w:tc>
          <w:tcPr>
            <w:tcW w:w="1843" w:type="dxa"/>
          </w:tcPr>
          <w:p w14:paraId="26E51B44" w14:textId="4B6D7E2B" w:rsidR="00AB7413" w:rsidRDefault="00AB7413" w:rsidP="00AB7413">
            <w:r w:rsidRPr="003E2AE5">
              <w:t xml:space="preserve">As above. </w:t>
            </w:r>
          </w:p>
        </w:tc>
      </w:tr>
      <w:tr w:rsidR="00AB7413" w14:paraId="3DD07E68" w14:textId="77777777" w:rsidTr="00C50E4A">
        <w:tc>
          <w:tcPr>
            <w:tcW w:w="2547" w:type="dxa"/>
          </w:tcPr>
          <w:p w14:paraId="31072418" w14:textId="14F12F29" w:rsidR="00AB7413" w:rsidRDefault="00AB7413" w:rsidP="00AB7413">
            <w:r w:rsidRPr="00A15A03">
              <w:lastRenderedPageBreak/>
              <w:t xml:space="preserve">Investigation of </w:t>
            </w:r>
            <w:r>
              <w:t>complaints</w:t>
            </w:r>
          </w:p>
        </w:tc>
        <w:tc>
          <w:tcPr>
            <w:tcW w:w="1559" w:type="dxa"/>
          </w:tcPr>
          <w:p w14:paraId="77A511FD" w14:textId="77777777" w:rsidR="00AB7413" w:rsidRDefault="00AB7413" w:rsidP="00AB7413">
            <w:r>
              <w:t>Candidates</w:t>
            </w:r>
          </w:p>
          <w:p w14:paraId="7A006F8D" w14:textId="4F0449BD" w:rsidR="00AB7413" w:rsidRDefault="00AB7413" w:rsidP="00AB7413">
            <w:r>
              <w:t>Centre employees</w:t>
            </w:r>
          </w:p>
        </w:tc>
        <w:tc>
          <w:tcPr>
            <w:tcW w:w="2410" w:type="dxa"/>
          </w:tcPr>
          <w:p w14:paraId="08372814" w14:textId="77777777" w:rsidR="00AB7413" w:rsidRDefault="00AB7413" w:rsidP="00AB7413">
            <w:r>
              <w:t>Personal details</w:t>
            </w:r>
          </w:p>
          <w:p w14:paraId="7DC47552" w14:textId="47092BAE" w:rsidR="00AB7413" w:rsidRDefault="00AB7413" w:rsidP="00AB7413">
            <w:r>
              <w:t>Examination scripts/assessment materials</w:t>
            </w:r>
          </w:p>
        </w:tc>
        <w:tc>
          <w:tcPr>
            <w:tcW w:w="2126" w:type="dxa"/>
          </w:tcPr>
          <w:p w14:paraId="45DD96B1" w14:textId="41A2C461" w:rsidR="00AB7413" w:rsidRDefault="00AB7413" w:rsidP="00AB7413">
            <w:r>
              <w:t>SQA employees</w:t>
            </w:r>
          </w:p>
          <w:p w14:paraId="74D5C9CA" w14:textId="60EACE07" w:rsidR="00AB7413" w:rsidRDefault="00AB7413" w:rsidP="00AB7413">
            <w:r>
              <w:t>SPSO</w:t>
            </w:r>
          </w:p>
        </w:tc>
        <w:tc>
          <w:tcPr>
            <w:tcW w:w="2410" w:type="dxa"/>
          </w:tcPr>
          <w:p w14:paraId="48AB4617" w14:textId="29621333" w:rsidR="00AB7413" w:rsidRDefault="00AB7413" w:rsidP="00AB7413">
            <w:r w:rsidRPr="0078002F">
              <w:t xml:space="preserve"> EU – where communication is sent via email</w:t>
            </w:r>
          </w:p>
        </w:tc>
        <w:tc>
          <w:tcPr>
            <w:tcW w:w="1843" w:type="dxa"/>
          </w:tcPr>
          <w:p w14:paraId="6DACB5FF" w14:textId="08CC787E" w:rsidR="00AB7413" w:rsidRPr="00C50E4A" w:rsidRDefault="00AB7413" w:rsidP="00AB7413">
            <w:r w:rsidRPr="00C50E4A">
              <w:t>3 years after conclusion of complaint</w:t>
            </w:r>
          </w:p>
        </w:tc>
        <w:tc>
          <w:tcPr>
            <w:tcW w:w="1843" w:type="dxa"/>
          </w:tcPr>
          <w:p w14:paraId="15CEE915" w14:textId="608E1E89" w:rsidR="00AB7413" w:rsidRDefault="00AB7413" w:rsidP="00AB7413">
            <w:r w:rsidRPr="003E2AE5">
              <w:t xml:space="preserve">As above. </w:t>
            </w:r>
          </w:p>
        </w:tc>
      </w:tr>
      <w:tr w:rsidR="00AB7413" w14:paraId="0B92D961" w14:textId="77777777" w:rsidTr="00C50E4A">
        <w:tc>
          <w:tcPr>
            <w:tcW w:w="2547" w:type="dxa"/>
          </w:tcPr>
          <w:p w14:paraId="5A86B189" w14:textId="29ADA908" w:rsidR="00AB7413" w:rsidRPr="00A15A03" w:rsidRDefault="00AB7413" w:rsidP="00AB7413">
            <w:r>
              <w:t>Regulatory audits</w:t>
            </w:r>
          </w:p>
        </w:tc>
        <w:tc>
          <w:tcPr>
            <w:tcW w:w="1559" w:type="dxa"/>
          </w:tcPr>
          <w:p w14:paraId="0E7C41DB" w14:textId="77777777" w:rsidR="00AB7413" w:rsidRDefault="00AB7413" w:rsidP="00AB7413">
            <w:r>
              <w:t>SQA employees</w:t>
            </w:r>
          </w:p>
          <w:p w14:paraId="7C55CC5A" w14:textId="552A75EF" w:rsidR="00AB7413" w:rsidRDefault="00AB7413" w:rsidP="00AB7413">
            <w:r>
              <w:t>Centre employees</w:t>
            </w:r>
          </w:p>
        </w:tc>
        <w:tc>
          <w:tcPr>
            <w:tcW w:w="2410" w:type="dxa"/>
          </w:tcPr>
          <w:p w14:paraId="41B2CBA4" w14:textId="77777777" w:rsidR="00AB7413" w:rsidRDefault="00AB7413" w:rsidP="00AB7413">
            <w:r>
              <w:t>Personal details</w:t>
            </w:r>
          </w:p>
          <w:p w14:paraId="028D9501" w14:textId="6CE43218" w:rsidR="00AB7413" w:rsidRDefault="00AB7413" w:rsidP="00AB7413">
            <w:r>
              <w:t>Contact details</w:t>
            </w:r>
          </w:p>
        </w:tc>
        <w:tc>
          <w:tcPr>
            <w:tcW w:w="2126" w:type="dxa"/>
          </w:tcPr>
          <w:p w14:paraId="72CA05CE" w14:textId="77777777" w:rsidR="00AB7413" w:rsidRDefault="00AB7413" w:rsidP="00AB7413">
            <w:r>
              <w:t>SQA employees</w:t>
            </w:r>
          </w:p>
          <w:p w14:paraId="22B87BE1" w14:textId="27090234" w:rsidR="00AB7413" w:rsidRDefault="00AB7413" w:rsidP="00AB7413">
            <w:r>
              <w:t>Regulators - SQA Accreditation, Ofqual, Qualification Wales</w:t>
            </w:r>
          </w:p>
          <w:p w14:paraId="0C9A0808" w14:textId="3AC13FC7" w:rsidR="00AB7413" w:rsidRDefault="00AB7413" w:rsidP="00AB7413"/>
        </w:tc>
        <w:tc>
          <w:tcPr>
            <w:tcW w:w="2410" w:type="dxa"/>
          </w:tcPr>
          <w:p w14:paraId="0C32C506" w14:textId="6DCAA24C" w:rsidR="00AB7413" w:rsidRDefault="00AB7413" w:rsidP="00AB7413">
            <w:r>
              <w:t>N/A</w:t>
            </w:r>
          </w:p>
        </w:tc>
        <w:tc>
          <w:tcPr>
            <w:tcW w:w="1843" w:type="dxa"/>
          </w:tcPr>
          <w:p w14:paraId="7AFB7426" w14:textId="197B58CE" w:rsidR="00AB7413" w:rsidRPr="00C50E4A" w:rsidRDefault="00AB7413" w:rsidP="00AB7413">
            <w:r w:rsidRPr="00C50E4A">
              <w:t>Awarding body/provider audits - 6 years</w:t>
            </w:r>
            <w:r>
              <w:t xml:space="preserve"> after report finalised</w:t>
            </w:r>
          </w:p>
          <w:p w14:paraId="3F9157FF" w14:textId="77777777" w:rsidR="00AB7413" w:rsidRPr="00C50E4A" w:rsidRDefault="00AB7413" w:rsidP="00AB7413"/>
          <w:p w14:paraId="617FBCCD" w14:textId="32875449" w:rsidR="00AB7413" w:rsidRDefault="00AB7413" w:rsidP="00AB7413">
            <w:r w:rsidRPr="00C50E4A">
              <w:t xml:space="preserve">Regulated qualification audits - </w:t>
            </w:r>
            <w:r>
              <w:t xml:space="preserve">6 years after closure of any </w:t>
            </w:r>
            <w:r>
              <w:lastRenderedPageBreak/>
              <w:t>action by Regulator</w:t>
            </w:r>
          </w:p>
          <w:p w14:paraId="12BD1E70" w14:textId="14D243CD" w:rsidR="00AB7413" w:rsidRPr="00C50E4A" w:rsidRDefault="00AB7413" w:rsidP="00AB7413">
            <w:r>
              <w:t xml:space="preserve"> </w:t>
            </w:r>
            <w:r w:rsidRPr="00C50E4A">
              <w:t xml:space="preserve"> </w:t>
            </w:r>
          </w:p>
        </w:tc>
        <w:tc>
          <w:tcPr>
            <w:tcW w:w="1843" w:type="dxa"/>
          </w:tcPr>
          <w:p w14:paraId="7C4559CC" w14:textId="0B6E1A6E" w:rsidR="00AB7413" w:rsidRDefault="00AB7413" w:rsidP="00AB7413">
            <w:r w:rsidRPr="005606F6">
              <w:lastRenderedPageBreak/>
              <w:t xml:space="preserve">As above. </w:t>
            </w:r>
          </w:p>
        </w:tc>
      </w:tr>
      <w:tr w:rsidR="00AB7413" w14:paraId="461B56A9" w14:textId="77777777" w:rsidTr="00C50E4A">
        <w:tc>
          <w:tcPr>
            <w:tcW w:w="2547" w:type="dxa"/>
          </w:tcPr>
          <w:p w14:paraId="60B58B8E" w14:textId="09ECA97E" w:rsidR="00AB7413" w:rsidRDefault="00AB7413" w:rsidP="00AB7413">
            <w:r>
              <w:t>Appointment of board members</w:t>
            </w:r>
          </w:p>
        </w:tc>
        <w:tc>
          <w:tcPr>
            <w:tcW w:w="1559" w:type="dxa"/>
          </w:tcPr>
          <w:p w14:paraId="2FB7AA04" w14:textId="3C8A4B55" w:rsidR="00AB7413" w:rsidRDefault="00AB7413" w:rsidP="00AB7413">
            <w:r>
              <w:t>Board members</w:t>
            </w:r>
          </w:p>
        </w:tc>
        <w:tc>
          <w:tcPr>
            <w:tcW w:w="2410" w:type="dxa"/>
          </w:tcPr>
          <w:p w14:paraId="1AA21CD6" w14:textId="77777777" w:rsidR="00AB7413" w:rsidRPr="00292D7F" w:rsidRDefault="00AB7413" w:rsidP="00AB7413">
            <w:r w:rsidRPr="00292D7F">
              <w:t>Personal details</w:t>
            </w:r>
          </w:p>
          <w:p w14:paraId="340236B8" w14:textId="5838FE67" w:rsidR="00AB7413" w:rsidRDefault="00AB7413" w:rsidP="00AB7413">
            <w:r w:rsidRPr="00292D7F">
              <w:t>Contact details</w:t>
            </w:r>
          </w:p>
        </w:tc>
        <w:tc>
          <w:tcPr>
            <w:tcW w:w="2126" w:type="dxa"/>
          </w:tcPr>
          <w:p w14:paraId="53F9ED76" w14:textId="2804B150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36179FAF" w14:textId="405A3094" w:rsidR="00AB7413" w:rsidRPr="008C281D" w:rsidRDefault="00AB7413" w:rsidP="00AB7413">
            <w:r>
              <w:t>N/A</w:t>
            </w:r>
          </w:p>
        </w:tc>
        <w:tc>
          <w:tcPr>
            <w:tcW w:w="1843" w:type="dxa"/>
          </w:tcPr>
          <w:p w14:paraId="4355D1EB" w14:textId="633F164C" w:rsidR="00AB7413" w:rsidRDefault="00E45053" w:rsidP="00AB7413">
            <w:r>
              <w:t>Contact details kept permanently</w:t>
            </w:r>
          </w:p>
        </w:tc>
        <w:tc>
          <w:tcPr>
            <w:tcW w:w="1843" w:type="dxa"/>
          </w:tcPr>
          <w:p w14:paraId="4E62F9F0" w14:textId="14F0A79B" w:rsidR="00AB7413" w:rsidRPr="005606F6" w:rsidRDefault="00AB7413" w:rsidP="00AB7413">
            <w:r>
              <w:t>As above.</w:t>
            </w:r>
          </w:p>
        </w:tc>
      </w:tr>
      <w:tr w:rsidR="00AB7413" w14:paraId="04EB6EB2" w14:textId="77777777" w:rsidTr="00C50E4A">
        <w:tc>
          <w:tcPr>
            <w:tcW w:w="2547" w:type="dxa"/>
          </w:tcPr>
          <w:p w14:paraId="0E15CA12" w14:textId="7161B444" w:rsidR="00AB7413" w:rsidRPr="00A15A03" w:rsidRDefault="00AB7413" w:rsidP="00AB7413">
            <w:bookmarkStart w:id="3" w:name="_Hlk66810098"/>
            <w:r>
              <w:t>Recruitment</w:t>
            </w:r>
          </w:p>
        </w:tc>
        <w:tc>
          <w:tcPr>
            <w:tcW w:w="1559" w:type="dxa"/>
          </w:tcPr>
          <w:p w14:paraId="74F5BFEB" w14:textId="02AC55E6" w:rsidR="00AB7413" w:rsidRDefault="00AB7413" w:rsidP="00AB7413">
            <w:r>
              <w:t>Applicants</w:t>
            </w:r>
          </w:p>
        </w:tc>
        <w:tc>
          <w:tcPr>
            <w:tcW w:w="2410" w:type="dxa"/>
          </w:tcPr>
          <w:p w14:paraId="5EA8E28B" w14:textId="77777777" w:rsidR="00AB7413" w:rsidRDefault="00AB7413" w:rsidP="00AB7413">
            <w:r>
              <w:t>Personal details</w:t>
            </w:r>
          </w:p>
          <w:p w14:paraId="3616C678" w14:textId="5F314730" w:rsidR="00AB7413" w:rsidRDefault="00AB7413" w:rsidP="00AB7413">
            <w:r>
              <w:t>Employment history</w:t>
            </w:r>
          </w:p>
          <w:p w14:paraId="32F90055" w14:textId="77777777" w:rsidR="00AB7413" w:rsidRDefault="00AB7413" w:rsidP="00AB7413">
            <w:r>
              <w:t>Educational history</w:t>
            </w:r>
          </w:p>
          <w:p w14:paraId="69963D34" w14:textId="77777777" w:rsidR="00AB7413" w:rsidRDefault="00AB7413" w:rsidP="00AB7413">
            <w:r>
              <w:t>Equal opportunities details</w:t>
            </w:r>
          </w:p>
          <w:p w14:paraId="193C8E26" w14:textId="3BF128E2" w:rsidR="00AB7413" w:rsidRDefault="00AB7413" w:rsidP="00AB7413">
            <w:r>
              <w:t>Proof of right to work in the UK</w:t>
            </w:r>
          </w:p>
          <w:p w14:paraId="2DBA3FF1" w14:textId="1CD1B374" w:rsidR="00AB7413" w:rsidRDefault="00AB7413" w:rsidP="00AB7413">
            <w:r>
              <w:lastRenderedPageBreak/>
              <w:t>Unspent criminal conviction details</w:t>
            </w:r>
          </w:p>
          <w:p w14:paraId="12D0A118" w14:textId="22E099A3" w:rsidR="00AB7413" w:rsidRDefault="00AB7413" w:rsidP="00AB7413">
            <w:r>
              <w:t xml:space="preserve">Enhanced background checks including Disclosure Scotland and Counter Terrorism Checks (CTC) - only where appropriate to role. </w:t>
            </w:r>
          </w:p>
        </w:tc>
        <w:tc>
          <w:tcPr>
            <w:tcW w:w="2126" w:type="dxa"/>
          </w:tcPr>
          <w:p w14:paraId="5E1D84A7" w14:textId="77777777" w:rsidR="00AB7413" w:rsidRDefault="00AB7413" w:rsidP="00AB7413">
            <w:r>
              <w:lastRenderedPageBreak/>
              <w:t>SQA employees</w:t>
            </w:r>
          </w:p>
          <w:p w14:paraId="7E30FAEF" w14:textId="6C8D4A5F" w:rsidR="00AB7413" w:rsidRDefault="00AB7413" w:rsidP="00AB7413">
            <w:r w:rsidRPr="009D397C">
              <w:t>Appointees</w:t>
            </w:r>
          </w:p>
          <w:p w14:paraId="036B17D3" w14:textId="7F1E4AA2" w:rsidR="00AB7413" w:rsidRDefault="00AB7413" w:rsidP="00AB7413">
            <w:r>
              <w:t>Disclosure Scotland</w:t>
            </w:r>
          </w:p>
          <w:p w14:paraId="33FE1F34" w14:textId="4A71E568" w:rsidR="00AB7413" w:rsidRDefault="009B03F9" w:rsidP="00AB7413">
            <w:r w:rsidRPr="009B03F9">
              <w:t>Spotlit</w:t>
            </w:r>
            <w:r>
              <w:t>e</w:t>
            </w:r>
          </w:p>
          <w:p w14:paraId="68C0DFF8" w14:textId="5E6DBCB2" w:rsidR="00AB7413" w:rsidRDefault="00AB7413" w:rsidP="00AB7413">
            <w:r>
              <w:lastRenderedPageBreak/>
              <w:t>United Kingdom Security Vetting (UKSV)</w:t>
            </w:r>
          </w:p>
        </w:tc>
        <w:tc>
          <w:tcPr>
            <w:tcW w:w="2410" w:type="dxa"/>
          </w:tcPr>
          <w:p w14:paraId="4A5D2D85" w14:textId="3A0FD0D5" w:rsidR="00AB7413" w:rsidRDefault="00AB7413" w:rsidP="00AB7413">
            <w:r w:rsidRPr="008C281D">
              <w:lastRenderedPageBreak/>
              <w:t>N/A</w:t>
            </w:r>
          </w:p>
        </w:tc>
        <w:tc>
          <w:tcPr>
            <w:tcW w:w="1843" w:type="dxa"/>
          </w:tcPr>
          <w:p w14:paraId="73A82DE4" w14:textId="7C47BB3E" w:rsidR="00AB7413" w:rsidRPr="00C50E4A" w:rsidRDefault="00AB7413" w:rsidP="00AB7413">
            <w:r>
              <w:t>2 years</w:t>
            </w:r>
            <w:r w:rsidRPr="00C50E4A">
              <w:t xml:space="preserve"> after appointment for unsuccessful applicants</w:t>
            </w:r>
            <w:r w:rsidR="00E45053">
              <w:br/>
            </w:r>
            <w:r w:rsidR="00E45053">
              <w:br/>
              <w:t xml:space="preserve">Information about successful applicants forms part of </w:t>
            </w:r>
            <w:r w:rsidR="00E45053">
              <w:lastRenderedPageBreak/>
              <w:t>their employee record</w:t>
            </w:r>
          </w:p>
        </w:tc>
        <w:tc>
          <w:tcPr>
            <w:tcW w:w="1843" w:type="dxa"/>
          </w:tcPr>
          <w:p w14:paraId="15F57738" w14:textId="723F1864" w:rsidR="00AB7413" w:rsidRDefault="00AB7413" w:rsidP="00AB7413">
            <w:r w:rsidRPr="005606F6">
              <w:lastRenderedPageBreak/>
              <w:t xml:space="preserve">As above. </w:t>
            </w:r>
          </w:p>
        </w:tc>
      </w:tr>
      <w:bookmarkEnd w:id="3"/>
      <w:tr w:rsidR="00AB7413" w14:paraId="67ACAA5B" w14:textId="77777777" w:rsidTr="00C50E4A">
        <w:tc>
          <w:tcPr>
            <w:tcW w:w="2547" w:type="dxa"/>
          </w:tcPr>
          <w:p w14:paraId="3E4C47C1" w14:textId="7159C5F2" w:rsidR="00AB7413" w:rsidRDefault="00AB7413" w:rsidP="00AB7413">
            <w:r>
              <w:t>Employee management</w:t>
            </w:r>
          </w:p>
        </w:tc>
        <w:tc>
          <w:tcPr>
            <w:tcW w:w="1559" w:type="dxa"/>
          </w:tcPr>
          <w:p w14:paraId="0F698E2F" w14:textId="5FA5AE9F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4F2596AF" w14:textId="77777777" w:rsidR="00AB7413" w:rsidRPr="00482A9F" w:rsidRDefault="00AB7413" w:rsidP="00AB7413">
            <w:r w:rsidRPr="00482A9F">
              <w:t>Personal details</w:t>
            </w:r>
          </w:p>
          <w:p w14:paraId="70128D5D" w14:textId="77777777" w:rsidR="00AB7413" w:rsidRPr="00482A9F" w:rsidRDefault="00AB7413" w:rsidP="00AB7413">
            <w:r w:rsidRPr="00482A9F">
              <w:t>Employment history</w:t>
            </w:r>
          </w:p>
          <w:p w14:paraId="12C6282B" w14:textId="49A86404" w:rsidR="00AB7413" w:rsidRDefault="00AB7413" w:rsidP="00AB7413">
            <w:r w:rsidRPr="00482A9F">
              <w:t>Educational history</w:t>
            </w:r>
          </w:p>
          <w:p w14:paraId="5C11C8F0" w14:textId="15989C87" w:rsidR="00AB7413" w:rsidRPr="00482A9F" w:rsidRDefault="00AB7413" w:rsidP="00AB7413">
            <w:r w:rsidRPr="005F4FDB">
              <w:t>Proof of right to work in the UK</w:t>
            </w:r>
          </w:p>
          <w:p w14:paraId="2DF94BBD" w14:textId="4FDB4D61" w:rsidR="00AB7413" w:rsidRDefault="00AB7413" w:rsidP="00AB7413">
            <w:r>
              <w:lastRenderedPageBreak/>
              <w:t>Attendance and leave details</w:t>
            </w:r>
          </w:p>
          <w:p w14:paraId="5BAD1E7D" w14:textId="77777777" w:rsidR="00AB7413" w:rsidRDefault="00AB7413" w:rsidP="00AB7413">
            <w:r>
              <w:t>Contracts</w:t>
            </w:r>
          </w:p>
          <w:p w14:paraId="3E65405B" w14:textId="5EB6756B" w:rsidR="00AB7413" w:rsidRDefault="00AB7413" w:rsidP="00AB7413">
            <w:r>
              <w:t>Working arrangements</w:t>
            </w:r>
          </w:p>
          <w:p w14:paraId="32C515AB" w14:textId="77777777" w:rsidR="00AB7413" w:rsidRDefault="00AB7413" w:rsidP="00AB7413">
            <w:r>
              <w:t>Maternity/Paternity leave details</w:t>
            </w:r>
          </w:p>
          <w:p w14:paraId="4D35F57E" w14:textId="77777777" w:rsidR="00AB7413" w:rsidRDefault="00AB7413" w:rsidP="00AB7413">
            <w:r>
              <w:t>Medical/occupational health details</w:t>
            </w:r>
          </w:p>
          <w:p w14:paraId="193319B2" w14:textId="555E9192" w:rsidR="00754267" w:rsidRDefault="00754267" w:rsidP="00AB7413">
            <w:r>
              <w:t>Reasonable adjustments</w:t>
            </w:r>
          </w:p>
          <w:p w14:paraId="5F805719" w14:textId="1FE69B2E" w:rsidR="00AB7413" w:rsidRDefault="00AB7413" w:rsidP="00AB7413">
            <w:r>
              <w:t>Disciplinary details</w:t>
            </w:r>
          </w:p>
        </w:tc>
        <w:tc>
          <w:tcPr>
            <w:tcW w:w="2126" w:type="dxa"/>
          </w:tcPr>
          <w:p w14:paraId="599A327F" w14:textId="42F11567" w:rsidR="00AB7413" w:rsidRDefault="00AB7413" w:rsidP="00AB7413">
            <w:r>
              <w:lastRenderedPageBreak/>
              <w:t>SQA employees</w:t>
            </w:r>
            <w:r>
              <w:br/>
              <w:t>SQA’s occupational health provider</w:t>
            </w:r>
          </w:p>
        </w:tc>
        <w:tc>
          <w:tcPr>
            <w:tcW w:w="2410" w:type="dxa"/>
          </w:tcPr>
          <w:p w14:paraId="0B9018DE" w14:textId="18D39AA5" w:rsidR="00AB7413" w:rsidRDefault="00AB7413" w:rsidP="00AB7413">
            <w:r w:rsidRPr="0078002F">
              <w:t>EU – where communication is sent via email</w:t>
            </w:r>
          </w:p>
        </w:tc>
        <w:tc>
          <w:tcPr>
            <w:tcW w:w="1843" w:type="dxa"/>
          </w:tcPr>
          <w:p w14:paraId="3216B140" w14:textId="49F78E99" w:rsidR="00AB7413" w:rsidRPr="00C50E4A" w:rsidRDefault="00AB7413" w:rsidP="00AB7413">
            <w:r w:rsidRPr="00C50E4A">
              <w:t>6 years after termination of contract</w:t>
            </w:r>
          </w:p>
        </w:tc>
        <w:tc>
          <w:tcPr>
            <w:tcW w:w="1843" w:type="dxa"/>
          </w:tcPr>
          <w:p w14:paraId="2B9AAB5C" w14:textId="4B15613D" w:rsidR="00AB7413" w:rsidRDefault="00AB7413" w:rsidP="00AB7413">
            <w:r w:rsidRPr="00852C82">
              <w:t xml:space="preserve">As above. </w:t>
            </w:r>
          </w:p>
        </w:tc>
      </w:tr>
      <w:tr w:rsidR="00AB7413" w14:paraId="50DDA40F" w14:textId="77777777" w:rsidTr="00C50E4A">
        <w:tc>
          <w:tcPr>
            <w:tcW w:w="2547" w:type="dxa"/>
          </w:tcPr>
          <w:p w14:paraId="3B42F7FB" w14:textId="53AC69F3" w:rsidR="00AB7413" w:rsidRDefault="00AB7413" w:rsidP="00AB7413">
            <w:r>
              <w:lastRenderedPageBreak/>
              <w:t>Equality monitoring</w:t>
            </w:r>
          </w:p>
        </w:tc>
        <w:tc>
          <w:tcPr>
            <w:tcW w:w="1559" w:type="dxa"/>
          </w:tcPr>
          <w:p w14:paraId="13301F25" w14:textId="7B5EE17E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4F461542" w14:textId="77777777" w:rsidR="00AB7413" w:rsidRPr="00157F40" w:rsidRDefault="00AB7413" w:rsidP="00AB7413">
            <w:r w:rsidRPr="00157F40">
              <w:t>Equal opportunities details</w:t>
            </w:r>
          </w:p>
          <w:p w14:paraId="38278271" w14:textId="77777777" w:rsidR="00AB7413" w:rsidRPr="00482A9F" w:rsidRDefault="00AB7413" w:rsidP="00AB7413"/>
        </w:tc>
        <w:tc>
          <w:tcPr>
            <w:tcW w:w="2126" w:type="dxa"/>
          </w:tcPr>
          <w:p w14:paraId="5EC40523" w14:textId="39F60158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2105F29F" w14:textId="2FF2738D" w:rsidR="00AB7413" w:rsidRDefault="00AB7413" w:rsidP="00AB7413">
            <w:r w:rsidRPr="008C281D">
              <w:t>N/A</w:t>
            </w:r>
          </w:p>
        </w:tc>
        <w:tc>
          <w:tcPr>
            <w:tcW w:w="1843" w:type="dxa"/>
          </w:tcPr>
          <w:p w14:paraId="7C398E9B" w14:textId="2D9E4E9C" w:rsidR="00AB7413" w:rsidRPr="00C50E4A" w:rsidRDefault="00AB7413" w:rsidP="00AB7413">
            <w:r w:rsidRPr="00C50E4A">
              <w:t>6 years after termination of contract</w:t>
            </w:r>
          </w:p>
        </w:tc>
        <w:tc>
          <w:tcPr>
            <w:tcW w:w="1843" w:type="dxa"/>
          </w:tcPr>
          <w:p w14:paraId="4720D023" w14:textId="544EDC33" w:rsidR="00AB7413" w:rsidRDefault="00AB7413" w:rsidP="00AB7413">
            <w:r w:rsidRPr="00852C82">
              <w:t xml:space="preserve">As above. </w:t>
            </w:r>
          </w:p>
        </w:tc>
      </w:tr>
      <w:tr w:rsidR="00AB7413" w14:paraId="52B59B49" w14:textId="77777777" w:rsidTr="00C50E4A">
        <w:tc>
          <w:tcPr>
            <w:tcW w:w="2547" w:type="dxa"/>
          </w:tcPr>
          <w:p w14:paraId="06C65B91" w14:textId="213A050B" w:rsidR="00AB7413" w:rsidRDefault="00AB7413" w:rsidP="00AB7413">
            <w:r>
              <w:t>Employee training</w:t>
            </w:r>
          </w:p>
        </w:tc>
        <w:tc>
          <w:tcPr>
            <w:tcW w:w="1559" w:type="dxa"/>
          </w:tcPr>
          <w:p w14:paraId="02B37B35" w14:textId="11BF63FF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3A8A5634" w14:textId="766BE501" w:rsidR="00AB7413" w:rsidRPr="00157F40" w:rsidRDefault="00AB7413" w:rsidP="00AB7413">
            <w:r>
              <w:t>Personal details Training/development requirements</w:t>
            </w:r>
          </w:p>
        </w:tc>
        <w:tc>
          <w:tcPr>
            <w:tcW w:w="2126" w:type="dxa"/>
          </w:tcPr>
          <w:p w14:paraId="6819DA57" w14:textId="243D607C" w:rsidR="00AB7413" w:rsidRDefault="00AB7413" w:rsidP="00AB7413">
            <w:r>
              <w:t>Training providers</w:t>
            </w:r>
          </w:p>
        </w:tc>
        <w:tc>
          <w:tcPr>
            <w:tcW w:w="2410" w:type="dxa"/>
          </w:tcPr>
          <w:p w14:paraId="42DA1718" w14:textId="2318A6D6" w:rsidR="00AB7413" w:rsidRDefault="00AB7413" w:rsidP="00AB7413">
            <w:r w:rsidRPr="002710AD">
              <w:t>N/A</w:t>
            </w:r>
          </w:p>
        </w:tc>
        <w:tc>
          <w:tcPr>
            <w:tcW w:w="1843" w:type="dxa"/>
          </w:tcPr>
          <w:p w14:paraId="43B4C53E" w14:textId="66E72F15" w:rsidR="00AB7413" w:rsidRPr="00C50E4A" w:rsidRDefault="00AB7413" w:rsidP="00AB7413">
            <w:r w:rsidRPr="00C50E4A">
              <w:t>6 years after termination of contract</w:t>
            </w:r>
          </w:p>
        </w:tc>
        <w:tc>
          <w:tcPr>
            <w:tcW w:w="1843" w:type="dxa"/>
          </w:tcPr>
          <w:p w14:paraId="08FFA6FB" w14:textId="0E96BBC9" w:rsidR="00AB7413" w:rsidRDefault="00AB7413" w:rsidP="00AB7413">
            <w:r w:rsidRPr="00852C82">
              <w:t xml:space="preserve">As above. </w:t>
            </w:r>
          </w:p>
        </w:tc>
      </w:tr>
      <w:tr w:rsidR="00AB7413" w14:paraId="199DAA4B" w14:textId="77777777" w:rsidTr="00B378DD">
        <w:trPr>
          <w:trHeight w:val="643"/>
        </w:trPr>
        <w:tc>
          <w:tcPr>
            <w:tcW w:w="2547" w:type="dxa"/>
          </w:tcPr>
          <w:p w14:paraId="06AF379C" w14:textId="3C94F705" w:rsidR="00AB7413" w:rsidRDefault="00AB7413" w:rsidP="00AB7413">
            <w:r>
              <w:t>Issuing of staff survey</w:t>
            </w:r>
          </w:p>
        </w:tc>
        <w:tc>
          <w:tcPr>
            <w:tcW w:w="1559" w:type="dxa"/>
          </w:tcPr>
          <w:p w14:paraId="0AF512AC" w14:textId="1935E41F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76DA1065" w14:textId="4D3A5002" w:rsidR="00AB7413" w:rsidRDefault="00AB7413" w:rsidP="00AB7413">
            <w:r>
              <w:t>Name</w:t>
            </w:r>
            <w:r>
              <w:br/>
              <w:t>SQA email address</w:t>
            </w:r>
          </w:p>
        </w:tc>
        <w:tc>
          <w:tcPr>
            <w:tcW w:w="2126" w:type="dxa"/>
          </w:tcPr>
          <w:p w14:paraId="26B3F093" w14:textId="283407FA" w:rsidR="00AB7413" w:rsidRDefault="00AB7413" w:rsidP="00AB7413">
            <w:r>
              <w:t>SQA Employees</w:t>
            </w:r>
            <w:r w:rsidR="009B03F9">
              <w:br/>
              <w:t>Research company engaged to undertake survey</w:t>
            </w:r>
          </w:p>
        </w:tc>
        <w:tc>
          <w:tcPr>
            <w:tcW w:w="2410" w:type="dxa"/>
          </w:tcPr>
          <w:p w14:paraId="6020F0DF" w14:textId="60EE0925" w:rsidR="00AB7413" w:rsidRPr="0078002F" w:rsidDel="000C1295" w:rsidRDefault="00AB7413" w:rsidP="00AB7413">
            <w:r>
              <w:t>N/A</w:t>
            </w:r>
          </w:p>
        </w:tc>
        <w:tc>
          <w:tcPr>
            <w:tcW w:w="1843" w:type="dxa"/>
          </w:tcPr>
          <w:p w14:paraId="6AC58110" w14:textId="6DB8C278" w:rsidR="00AB7413" w:rsidRPr="00C50E4A" w:rsidRDefault="00AB7413" w:rsidP="00AB7413">
            <w:r>
              <w:t>Completion of survey</w:t>
            </w:r>
          </w:p>
        </w:tc>
        <w:tc>
          <w:tcPr>
            <w:tcW w:w="1843" w:type="dxa"/>
          </w:tcPr>
          <w:p w14:paraId="35F52BCA" w14:textId="30CCF7D3" w:rsidR="00AB7413" w:rsidRPr="00414676" w:rsidRDefault="00AB7413" w:rsidP="00AB7413">
            <w:r>
              <w:t>As above.</w:t>
            </w:r>
          </w:p>
        </w:tc>
      </w:tr>
      <w:tr w:rsidR="00AB7413" w14:paraId="336DB10A" w14:textId="77777777" w:rsidTr="00C50E4A">
        <w:tc>
          <w:tcPr>
            <w:tcW w:w="2547" w:type="dxa"/>
          </w:tcPr>
          <w:p w14:paraId="005658FA" w14:textId="61AB381B" w:rsidR="00AB7413" w:rsidRDefault="00AB7413" w:rsidP="00AB7413">
            <w:r>
              <w:t>Appointee management</w:t>
            </w:r>
          </w:p>
        </w:tc>
        <w:tc>
          <w:tcPr>
            <w:tcW w:w="1559" w:type="dxa"/>
          </w:tcPr>
          <w:p w14:paraId="0BA02945" w14:textId="00945375" w:rsidR="00AB7413" w:rsidRDefault="00AB7413" w:rsidP="00AB7413">
            <w:r>
              <w:t>Appointees</w:t>
            </w:r>
          </w:p>
        </w:tc>
        <w:tc>
          <w:tcPr>
            <w:tcW w:w="2410" w:type="dxa"/>
          </w:tcPr>
          <w:p w14:paraId="55525557" w14:textId="7D5F2B5C" w:rsidR="00AB7413" w:rsidRDefault="00AB7413" w:rsidP="00AB7413">
            <w:r>
              <w:t>Personal details</w:t>
            </w:r>
            <w:r>
              <w:br/>
              <w:t>Gender</w:t>
            </w:r>
            <w:r w:rsidRPr="00BC5769">
              <w:br/>
              <w:t>Employment</w:t>
            </w:r>
            <w:r>
              <w:t xml:space="preserve"> details</w:t>
            </w:r>
          </w:p>
          <w:p w14:paraId="470F7357" w14:textId="3E010FD1" w:rsidR="00AB7413" w:rsidRDefault="00AB7413" w:rsidP="00AB7413">
            <w:r>
              <w:lastRenderedPageBreak/>
              <w:t>Qualification details</w:t>
            </w:r>
          </w:p>
          <w:p w14:paraId="52A0E065" w14:textId="77777777" w:rsidR="00AB7413" w:rsidRPr="00BC5769" w:rsidRDefault="00AB7413" w:rsidP="00AB7413">
            <w:r>
              <w:t>Training/development requirements</w:t>
            </w:r>
          </w:p>
          <w:p w14:paraId="1A5BE342" w14:textId="77777777" w:rsidR="00AB7413" w:rsidRPr="00157F40" w:rsidRDefault="00AB7413" w:rsidP="00AB7413"/>
        </w:tc>
        <w:tc>
          <w:tcPr>
            <w:tcW w:w="2126" w:type="dxa"/>
          </w:tcPr>
          <w:p w14:paraId="522A1CC1" w14:textId="00CD5651" w:rsidR="00AB7413" w:rsidRDefault="00AB7413" w:rsidP="00AB7413">
            <w:r>
              <w:lastRenderedPageBreak/>
              <w:t>SQA Employees</w:t>
            </w:r>
          </w:p>
        </w:tc>
        <w:tc>
          <w:tcPr>
            <w:tcW w:w="2410" w:type="dxa"/>
          </w:tcPr>
          <w:p w14:paraId="3F7859EB" w14:textId="4EE6119E" w:rsidR="00AB7413" w:rsidRDefault="00AB7413" w:rsidP="00AB7413">
            <w:r w:rsidRPr="0078002F">
              <w:t xml:space="preserve">EU – where communication is </w:t>
            </w:r>
            <w:r w:rsidRPr="0078002F">
              <w:lastRenderedPageBreak/>
              <w:t>sent via email</w:t>
            </w:r>
            <w:r>
              <w:br/>
            </w:r>
          </w:p>
          <w:p w14:paraId="349DF523" w14:textId="42F0A92E" w:rsidR="00AB7413" w:rsidRDefault="00AB7413" w:rsidP="00AB7413">
            <w:r>
              <w:t>US – appointee name and email address to send notification emails regarding their appointee portal account</w:t>
            </w:r>
          </w:p>
        </w:tc>
        <w:tc>
          <w:tcPr>
            <w:tcW w:w="1843" w:type="dxa"/>
          </w:tcPr>
          <w:p w14:paraId="2AD219C8" w14:textId="640A9954" w:rsidR="00AB7413" w:rsidRPr="00C50E4A" w:rsidRDefault="00E45053" w:rsidP="00AB7413">
            <w:r>
              <w:lastRenderedPageBreak/>
              <w:t>6</w:t>
            </w:r>
            <w:r w:rsidR="00AB7413" w:rsidRPr="00C50E4A">
              <w:t xml:space="preserve"> year</w:t>
            </w:r>
            <w:r>
              <w:t>s</w:t>
            </w:r>
            <w:r w:rsidR="00AB7413" w:rsidRPr="00C50E4A">
              <w:t xml:space="preserve"> after current year</w:t>
            </w:r>
            <w:r w:rsidR="00AB7413">
              <w:br/>
            </w:r>
            <w:r w:rsidR="00AB7413">
              <w:br/>
            </w:r>
            <w:r w:rsidR="00AB7413" w:rsidRPr="00B378DD">
              <w:t xml:space="preserve">Name and </w:t>
            </w:r>
            <w:r w:rsidR="00AB7413" w:rsidRPr="00B378DD">
              <w:lastRenderedPageBreak/>
              <w:t>email address transferred to US – 7 days after sending of email</w:t>
            </w:r>
          </w:p>
        </w:tc>
        <w:tc>
          <w:tcPr>
            <w:tcW w:w="1843" w:type="dxa"/>
          </w:tcPr>
          <w:p w14:paraId="5933CDDE" w14:textId="14D2075D" w:rsidR="00AB7413" w:rsidRDefault="00AB7413" w:rsidP="00AB7413">
            <w:r w:rsidRPr="00414676">
              <w:lastRenderedPageBreak/>
              <w:t xml:space="preserve">As above. </w:t>
            </w:r>
          </w:p>
        </w:tc>
      </w:tr>
      <w:tr w:rsidR="00AB7413" w14:paraId="43079BA3" w14:textId="77777777" w:rsidTr="00C50E4A">
        <w:tc>
          <w:tcPr>
            <w:tcW w:w="2547" w:type="dxa"/>
          </w:tcPr>
          <w:p w14:paraId="63CE9581" w14:textId="7EE9B440" w:rsidR="00AB7413" w:rsidRDefault="00AB7413" w:rsidP="00AB7413">
            <w:r>
              <w:t>Pension</w:t>
            </w:r>
            <w:r w:rsidRPr="00157F40">
              <w:t xml:space="preserve"> scheme</w:t>
            </w:r>
            <w:r>
              <w:t xml:space="preserve"> enrolment</w:t>
            </w:r>
          </w:p>
        </w:tc>
        <w:tc>
          <w:tcPr>
            <w:tcW w:w="1559" w:type="dxa"/>
          </w:tcPr>
          <w:p w14:paraId="0A195A4C" w14:textId="77777777" w:rsidR="00AB7413" w:rsidRDefault="00AB7413" w:rsidP="00AB7413">
            <w:r>
              <w:t>SQA employees</w:t>
            </w:r>
          </w:p>
          <w:p w14:paraId="074A54F3" w14:textId="29848917" w:rsidR="00AB7413" w:rsidRDefault="00AB7413" w:rsidP="00AB7413">
            <w:r w:rsidRPr="00D34F09">
              <w:t>Appointees</w:t>
            </w:r>
          </w:p>
        </w:tc>
        <w:tc>
          <w:tcPr>
            <w:tcW w:w="2410" w:type="dxa"/>
          </w:tcPr>
          <w:p w14:paraId="3D9448C7" w14:textId="77777777" w:rsidR="00AB7413" w:rsidRDefault="00AB7413" w:rsidP="00AB7413">
            <w:r>
              <w:t>Personal details</w:t>
            </w:r>
          </w:p>
          <w:p w14:paraId="4BFD7F3C" w14:textId="77777777" w:rsidR="00AB7413" w:rsidRDefault="00AB7413" w:rsidP="00AB7413">
            <w:r>
              <w:t>Salary details</w:t>
            </w:r>
            <w:r w:rsidRPr="00157F40">
              <w:t xml:space="preserve"> </w:t>
            </w:r>
          </w:p>
          <w:p w14:paraId="49A9B502" w14:textId="2495A11A" w:rsidR="00AB7413" w:rsidRPr="00157F40" w:rsidRDefault="00AB7413" w:rsidP="00AB7413">
            <w:r>
              <w:t>M</w:t>
            </w:r>
            <w:r w:rsidRPr="00157F40">
              <w:t>edical</w:t>
            </w:r>
            <w:r>
              <w:t xml:space="preserve"> health details</w:t>
            </w:r>
            <w:r w:rsidRPr="00157F40">
              <w:t xml:space="preserve">  </w:t>
            </w:r>
          </w:p>
        </w:tc>
        <w:tc>
          <w:tcPr>
            <w:tcW w:w="2126" w:type="dxa"/>
          </w:tcPr>
          <w:p w14:paraId="18AD57F1" w14:textId="77777777" w:rsidR="00AB7413" w:rsidRDefault="00AB7413" w:rsidP="00AB7413">
            <w:r>
              <w:t>SQA employees</w:t>
            </w:r>
          </w:p>
          <w:p w14:paraId="0E91F98D" w14:textId="77F8C3B7" w:rsidR="00AB7413" w:rsidRDefault="00AB7413" w:rsidP="00AB7413">
            <w:r>
              <w:t>Pension scheme providers – Strathclyde Pension Fund, Scottish Public Pensions Agency</w:t>
            </w:r>
          </w:p>
        </w:tc>
        <w:tc>
          <w:tcPr>
            <w:tcW w:w="2410" w:type="dxa"/>
          </w:tcPr>
          <w:p w14:paraId="111F5850" w14:textId="6B46037D" w:rsidR="00AB7413" w:rsidRDefault="00AB7413" w:rsidP="00AB7413">
            <w:r w:rsidRPr="002710AD">
              <w:t>N/A</w:t>
            </w:r>
          </w:p>
        </w:tc>
        <w:tc>
          <w:tcPr>
            <w:tcW w:w="1843" w:type="dxa"/>
          </w:tcPr>
          <w:p w14:paraId="7A8BB07A" w14:textId="0C17622A" w:rsidR="00AB7413" w:rsidRPr="00C50E4A" w:rsidRDefault="00AB7413" w:rsidP="00AB7413">
            <w:pPr>
              <w:rPr>
                <w:color w:val="FF0000"/>
              </w:rPr>
            </w:pPr>
            <w:r>
              <w:t>6 years after end of financial year</w:t>
            </w:r>
          </w:p>
        </w:tc>
        <w:tc>
          <w:tcPr>
            <w:tcW w:w="1843" w:type="dxa"/>
          </w:tcPr>
          <w:p w14:paraId="5BFE3A18" w14:textId="37AB8769" w:rsidR="00AB7413" w:rsidRDefault="00AB7413" w:rsidP="00AB7413">
            <w:r w:rsidRPr="00414676">
              <w:t xml:space="preserve">As above. </w:t>
            </w:r>
          </w:p>
        </w:tc>
      </w:tr>
      <w:tr w:rsidR="00AB7413" w14:paraId="6F6AB6D5" w14:textId="77777777" w:rsidTr="00C50E4A">
        <w:trPr>
          <w:trHeight w:val="1316"/>
        </w:trPr>
        <w:tc>
          <w:tcPr>
            <w:tcW w:w="2547" w:type="dxa"/>
          </w:tcPr>
          <w:p w14:paraId="452A12FC" w14:textId="77777777" w:rsidR="00AB7413" w:rsidRDefault="00AB7413" w:rsidP="00AB7413">
            <w:r>
              <w:lastRenderedPageBreak/>
              <w:t>Workforce management (cost allocation and resource/capacity planning)</w:t>
            </w:r>
          </w:p>
        </w:tc>
        <w:tc>
          <w:tcPr>
            <w:tcW w:w="1559" w:type="dxa"/>
          </w:tcPr>
          <w:p w14:paraId="7A272822" w14:textId="77777777" w:rsidR="00AB7413" w:rsidRDefault="00AB7413" w:rsidP="00AB7413">
            <w:r>
              <w:t>SQA</w:t>
            </w:r>
          </w:p>
          <w:p w14:paraId="4B3B9158" w14:textId="77777777" w:rsidR="00AB7413" w:rsidRPr="008375CB" w:rsidRDefault="00AB7413" w:rsidP="00AB7413">
            <w:r>
              <w:t>employees</w:t>
            </w:r>
          </w:p>
        </w:tc>
        <w:tc>
          <w:tcPr>
            <w:tcW w:w="2410" w:type="dxa"/>
          </w:tcPr>
          <w:p w14:paraId="4743B383" w14:textId="77777777" w:rsidR="00AB7413" w:rsidRPr="008375CB" w:rsidRDefault="00AB7413" w:rsidP="00AB7413">
            <w:r>
              <w:t>Time recording – time spent on work related activities</w:t>
            </w:r>
          </w:p>
        </w:tc>
        <w:tc>
          <w:tcPr>
            <w:tcW w:w="2126" w:type="dxa"/>
          </w:tcPr>
          <w:p w14:paraId="0B4A7A91" w14:textId="77777777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434CB536" w14:textId="77777777" w:rsidR="00AB7413" w:rsidRPr="008C281D" w:rsidRDefault="00AB7413" w:rsidP="00AB7413">
            <w:r>
              <w:t>N/A</w:t>
            </w:r>
          </w:p>
        </w:tc>
        <w:tc>
          <w:tcPr>
            <w:tcW w:w="1843" w:type="dxa"/>
          </w:tcPr>
          <w:p w14:paraId="464A5FB3" w14:textId="77777777" w:rsidR="00AB7413" w:rsidRDefault="00AB7413" w:rsidP="00AB7413">
            <w:r>
              <w:t>6 years after termination of contract or after data review undertaken every 7 years – whichever is later</w:t>
            </w:r>
          </w:p>
          <w:p w14:paraId="70D0BCB8" w14:textId="41D5E8A2" w:rsidR="00AB7413" w:rsidRPr="00C50E4A" w:rsidRDefault="00AB7413" w:rsidP="00AB7413"/>
        </w:tc>
        <w:tc>
          <w:tcPr>
            <w:tcW w:w="1843" w:type="dxa"/>
          </w:tcPr>
          <w:p w14:paraId="12E4D276" w14:textId="77777777" w:rsidR="00AB7413" w:rsidRPr="00F63D6A" w:rsidRDefault="00AB7413" w:rsidP="00AB7413">
            <w:r>
              <w:t>As above.</w:t>
            </w:r>
          </w:p>
        </w:tc>
      </w:tr>
      <w:tr w:rsidR="00AB7413" w14:paraId="722135D5" w14:textId="77777777" w:rsidTr="00C50E4A">
        <w:trPr>
          <w:trHeight w:val="1215"/>
        </w:trPr>
        <w:tc>
          <w:tcPr>
            <w:tcW w:w="2547" w:type="dxa"/>
          </w:tcPr>
          <w:p w14:paraId="61DA3C4F" w14:textId="77777777" w:rsidR="00AB7413" w:rsidRDefault="00AB7413" w:rsidP="00AB7413">
            <w:r>
              <w:t>Payment of employees/appointees/</w:t>
            </w:r>
          </w:p>
          <w:p w14:paraId="353F2267" w14:textId="11552308" w:rsidR="00AB7413" w:rsidRDefault="00AB7413" w:rsidP="00AB7413">
            <w:r>
              <w:t>contractors/suppliers</w:t>
            </w:r>
          </w:p>
        </w:tc>
        <w:tc>
          <w:tcPr>
            <w:tcW w:w="1559" w:type="dxa"/>
          </w:tcPr>
          <w:p w14:paraId="7569AB66" w14:textId="77777777" w:rsidR="00AB7413" w:rsidRDefault="00AB7413" w:rsidP="00AB7413">
            <w:r>
              <w:t>SQA employees</w:t>
            </w:r>
          </w:p>
          <w:p w14:paraId="5DBE597A" w14:textId="77777777" w:rsidR="00AB7413" w:rsidRDefault="00AB7413" w:rsidP="00AB7413">
            <w:r>
              <w:t>Appointee</w:t>
            </w:r>
          </w:p>
          <w:p w14:paraId="68FBCB9D" w14:textId="77777777" w:rsidR="00AB7413" w:rsidRDefault="00AB7413" w:rsidP="00AB7413">
            <w:r>
              <w:t>Contractors</w:t>
            </w:r>
          </w:p>
          <w:p w14:paraId="52179C96" w14:textId="5FAF5AE5" w:rsidR="00AB7413" w:rsidRDefault="00AB7413" w:rsidP="00AB7413">
            <w:r>
              <w:t>Suppliers</w:t>
            </w:r>
          </w:p>
        </w:tc>
        <w:tc>
          <w:tcPr>
            <w:tcW w:w="2410" w:type="dxa"/>
          </w:tcPr>
          <w:p w14:paraId="1FFD506D" w14:textId="77777777" w:rsidR="00AB7413" w:rsidRDefault="00AB7413" w:rsidP="00AB7413">
            <w:r>
              <w:t>Personal details</w:t>
            </w:r>
          </w:p>
          <w:p w14:paraId="261637D8" w14:textId="77777777" w:rsidR="00AB7413" w:rsidRDefault="00AB7413" w:rsidP="00AB7413">
            <w:r>
              <w:t>Bank details</w:t>
            </w:r>
          </w:p>
          <w:p w14:paraId="3A902973" w14:textId="77777777" w:rsidR="00AB7413" w:rsidRDefault="00AB7413" w:rsidP="00AB7413">
            <w:r>
              <w:t>Tax details</w:t>
            </w:r>
          </w:p>
          <w:p w14:paraId="6EDF1828" w14:textId="473912B4" w:rsidR="00AB7413" w:rsidRDefault="00AB7413" w:rsidP="00AB7413">
            <w:r>
              <w:t>Deductions</w:t>
            </w:r>
          </w:p>
        </w:tc>
        <w:tc>
          <w:tcPr>
            <w:tcW w:w="2126" w:type="dxa"/>
          </w:tcPr>
          <w:p w14:paraId="6815A780" w14:textId="0FCCE9B4" w:rsidR="00AB7413" w:rsidRDefault="00AB7413" w:rsidP="00AB7413">
            <w:r>
              <w:t>SQA employees</w:t>
            </w:r>
            <w:r>
              <w:br/>
              <w:t>HMRC</w:t>
            </w:r>
          </w:p>
          <w:p w14:paraId="7FAEA56C" w14:textId="4691138A" w:rsidR="00AB7413" w:rsidRDefault="00AB7413" w:rsidP="00AB7413"/>
        </w:tc>
        <w:tc>
          <w:tcPr>
            <w:tcW w:w="2410" w:type="dxa"/>
          </w:tcPr>
          <w:p w14:paraId="6A0D19D7" w14:textId="7800CE30" w:rsidR="00AB7413" w:rsidRDefault="00AB7413" w:rsidP="00AB7413">
            <w:r w:rsidRPr="002710AD">
              <w:t>N/A</w:t>
            </w:r>
          </w:p>
        </w:tc>
        <w:tc>
          <w:tcPr>
            <w:tcW w:w="1843" w:type="dxa"/>
          </w:tcPr>
          <w:p w14:paraId="13A545D1" w14:textId="781D93EF" w:rsidR="00AB7413" w:rsidRPr="00C50E4A" w:rsidRDefault="00AB7413" w:rsidP="00AB7413">
            <w:r w:rsidRPr="00F220B7">
              <w:t>6 years after end of financial year</w:t>
            </w:r>
          </w:p>
        </w:tc>
        <w:tc>
          <w:tcPr>
            <w:tcW w:w="1843" w:type="dxa"/>
          </w:tcPr>
          <w:p w14:paraId="46742E4E" w14:textId="40BD9B3E" w:rsidR="00AB7413" w:rsidRDefault="00AB7413" w:rsidP="00AB7413">
            <w:r w:rsidRPr="00414676">
              <w:t xml:space="preserve">As above. </w:t>
            </w:r>
          </w:p>
        </w:tc>
      </w:tr>
      <w:tr w:rsidR="00AB7413" w14:paraId="21E5D5BF" w14:textId="77777777" w:rsidTr="00C50E4A">
        <w:trPr>
          <w:trHeight w:val="2235"/>
        </w:trPr>
        <w:tc>
          <w:tcPr>
            <w:tcW w:w="2547" w:type="dxa"/>
          </w:tcPr>
          <w:p w14:paraId="1B011201" w14:textId="1DABCC10" w:rsidR="00AB7413" w:rsidRDefault="00AB7413" w:rsidP="00AB7413">
            <w:r>
              <w:lastRenderedPageBreak/>
              <w:t>Statutory financial reporting</w:t>
            </w:r>
          </w:p>
        </w:tc>
        <w:tc>
          <w:tcPr>
            <w:tcW w:w="1559" w:type="dxa"/>
          </w:tcPr>
          <w:p w14:paraId="2F815815" w14:textId="77777777" w:rsidR="00AB7413" w:rsidRPr="008375CB" w:rsidRDefault="00AB7413" w:rsidP="00AB7413">
            <w:r w:rsidRPr="008375CB">
              <w:t>SQA employees</w:t>
            </w:r>
          </w:p>
          <w:p w14:paraId="101CF29A" w14:textId="77777777" w:rsidR="00AB7413" w:rsidRPr="008375CB" w:rsidRDefault="00AB7413" w:rsidP="00AB7413">
            <w:r w:rsidRPr="008375CB">
              <w:t>Appointee</w:t>
            </w:r>
          </w:p>
          <w:p w14:paraId="4193B0AC" w14:textId="77777777" w:rsidR="00AB7413" w:rsidRPr="008375CB" w:rsidRDefault="00AB7413" w:rsidP="00AB7413">
            <w:r w:rsidRPr="008375CB">
              <w:t>Contractors</w:t>
            </w:r>
          </w:p>
          <w:p w14:paraId="131C7227" w14:textId="59ED8F33" w:rsidR="00AB7413" w:rsidRDefault="00AB7413" w:rsidP="00AB7413">
            <w:r w:rsidRPr="008375CB">
              <w:t>Suppliers</w:t>
            </w:r>
          </w:p>
        </w:tc>
        <w:tc>
          <w:tcPr>
            <w:tcW w:w="2410" w:type="dxa"/>
          </w:tcPr>
          <w:p w14:paraId="7C04C9A8" w14:textId="77777777" w:rsidR="00AB7413" w:rsidRPr="008375CB" w:rsidRDefault="00AB7413" w:rsidP="00AB7413">
            <w:r w:rsidRPr="008375CB">
              <w:t>Personal details</w:t>
            </w:r>
          </w:p>
          <w:p w14:paraId="0250138B" w14:textId="77777777" w:rsidR="00AB7413" w:rsidRPr="008375CB" w:rsidRDefault="00AB7413" w:rsidP="00AB7413">
            <w:r w:rsidRPr="008375CB">
              <w:t>Tax details</w:t>
            </w:r>
          </w:p>
          <w:p w14:paraId="45540813" w14:textId="550A7A96" w:rsidR="00AB7413" w:rsidRDefault="00AB7413" w:rsidP="00AB7413">
            <w:r w:rsidRPr="008375CB">
              <w:t>Deductions</w:t>
            </w:r>
          </w:p>
        </w:tc>
        <w:tc>
          <w:tcPr>
            <w:tcW w:w="2126" w:type="dxa"/>
          </w:tcPr>
          <w:p w14:paraId="2F6ACF13" w14:textId="77777777" w:rsidR="00AB7413" w:rsidRDefault="00AB7413" w:rsidP="00AB7413">
            <w:r>
              <w:t>SQA employees</w:t>
            </w:r>
          </w:p>
          <w:p w14:paraId="1DC3D914" w14:textId="77777777" w:rsidR="00AB7413" w:rsidRDefault="00AB7413" w:rsidP="00AB7413">
            <w:r>
              <w:t>HMRC</w:t>
            </w:r>
          </w:p>
          <w:p w14:paraId="43C6ACCD" w14:textId="237EA20F" w:rsidR="00AB7413" w:rsidRDefault="00AB7413" w:rsidP="00AB7413">
            <w:r w:rsidRPr="008375CB">
              <w:t>Pension scheme provider</w:t>
            </w:r>
            <w:r>
              <w:t>s</w:t>
            </w:r>
            <w:r w:rsidRPr="008375CB">
              <w:t xml:space="preserve"> – Strathclyde Pension Fund, Scottish Public Pensions Agency</w:t>
            </w:r>
          </w:p>
        </w:tc>
        <w:tc>
          <w:tcPr>
            <w:tcW w:w="2410" w:type="dxa"/>
          </w:tcPr>
          <w:p w14:paraId="37DFFD87" w14:textId="2DC1706F" w:rsidR="00AB7413" w:rsidRDefault="00AB7413" w:rsidP="00AB7413">
            <w:r w:rsidRPr="008C281D">
              <w:t>N/A</w:t>
            </w:r>
          </w:p>
        </w:tc>
        <w:tc>
          <w:tcPr>
            <w:tcW w:w="1843" w:type="dxa"/>
          </w:tcPr>
          <w:p w14:paraId="270E01B5" w14:textId="21C13E3F" w:rsidR="00AB7413" w:rsidRPr="00C50E4A" w:rsidRDefault="00AB7413" w:rsidP="00AB7413">
            <w:r w:rsidRPr="00F220B7">
              <w:t>6 years after end of financial year</w:t>
            </w:r>
          </w:p>
        </w:tc>
        <w:tc>
          <w:tcPr>
            <w:tcW w:w="1843" w:type="dxa"/>
          </w:tcPr>
          <w:p w14:paraId="5F64322D" w14:textId="2E5324E9" w:rsidR="00AB7413" w:rsidRDefault="00AB7413" w:rsidP="00AB7413">
            <w:r w:rsidRPr="00F63D6A">
              <w:t xml:space="preserve">As above. </w:t>
            </w:r>
          </w:p>
        </w:tc>
      </w:tr>
      <w:tr w:rsidR="00AB7413" w14:paraId="4154ECB5" w14:textId="77777777" w:rsidTr="00C50E4A">
        <w:trPr>
          <w:trHeight w:val="662"/>
        </w:trPr>
        <w:tc>
          <w:tcPr>
            <w:tcW w:w="2547" w:type="dxa"/>
          </w:tcPr>
          <w:p w14:paraId="32E8726D" w14:textId="0B651200" w:rsidR="00AB7413" w:rsidRPr="00D34F09" w:rsidRDefault="00AB7413" w:rsidP="00AB7413">
            <w:r w:rsidRPr="00D34F09">
              <w:t>Billing of colleges and overseas centres</w:t>
            </w:r>
          </w:p>
        </w:tc>
        <w:tc>
          <w:tcPr>
            <w:tcW w:w="1559" w:type="dxa"/>
          </w:tcPr>
          <w:p w14:paraId="1A7A8E0D" w14:textId="55658F14" w:rsidR="00AB7413" w:rsidRPr="00D34F09" w:rsidRDefault="00AB7413" w:rsidP="00AB7413">
            <w:r w:rsidRPr="00D34F09">
              <w:t>Candidates</w:t>
            </w:r>
          </w:p>
        </w:tc>
        <w:tc>
          <w:tcPr>
            <w:tcW w:w="2410" w:type="dxa"/>
          </w:tcPr>
          <w:p w14:paraId="6AA84304" w14:textId="4D3C7781" w:rsidR="00AB7413" w:rsidRPr="00D34F09" w:rsidRDefault="00AB7413" w:rsidP="00AB7413">
            <w:r w:rsidRPr="00D34F09">
              <w:t>Personal details</w:t>
            </w:r>
          </w:p>
        </w:tc>
        <w:tc>
          <w:tcPr>
            <w:tcW w:w="2126" w:type="dxa"/>
          </w:tcPr>
          <w:p w14:paraId="4FFE0D59" w14:textId="77777777" w:rsidR="00AB7413" w:rsidRPr="00D34F09" w:rsidRDefault="00AB7413" w:rsidP="00AB7413">
            <w:r w:rsidRPr="00D34F09">
              <w:t>SQA employees</w:t>
            </w:r>
          </w:p>
          <w:p w14:paraId="541FD66E" w14:textId="296166FD" w:rsidR="00AB7413" w:rsidRPr="00D34F09" w:rsidRDefault="00AB7413" w:rsidP="00AB7413">
            <w:r w:rsidRPr="00D34F09">
              <w:t>Centres</w:t>
            </w:r>
          </w:p>
        </w:tc>
        <w:tc>
          <w:tcPr>
            <w:tcW w:w="2410" w:type="dxa"/>
          </w:tcPr>
          <w:p w14:paraId="64721BF7" w14:textId="0D7DCBA2" w:rsidR="00AB7413" w:rsidRDefault="00AB7413" w:rsidP="00AB7413">
            <w:r>
              <w:t>Yes – where centre is based outside of the  UK. Transfer will be to centre location.</w:t>
            </w:r>
          </w:p>
        </w:tc>
        <w:tc>
          <w:tcPr>
            <w:tcW w:w="1843" w:type="dxa"/>
          </w:tcPr>
          <w:p w14:paraId="08A7C30D" w14:textId="2DF9CA0A" w:rsidR="00AB7413" w:rsidRPr="00C50E4A" w:rsidRDefault="00AB7413" w:rsidP="00AB7413">
            <w:r w:rsidRPr="00F220B7">
              <w:t>6 years after end of financial year</w:t>
            </w:r>
          </w:p>
        </w:tc>
        <w:tc>
          <w:tcPr>
            <w:tcW w:w="1843" w:type="dxa"/>
          </w:tcPr>
          <w:p w14:paraId="26F287EA" w14:textId="2D3F37CF" w:rsidR="00AB7413" w:rsidRDefault="00AB7413" w:rsidP="00AB7413">
            <w:r w:rsidRPr="00F63D6A">
              <w:t xml:space="preserve">As above. </w:t>
            </w:r>
          </w:p>
        </w:tc>
      </w:tr>
      <w:tr w:rsidR="00AB7413" w14:paraId="3BA366E3" w14:textId="77777777" w:rsidTr="00C50E4A">
        <w:tc>
          <w:tcPr>
            <w:tcW w:w="2547" w:type="dxa"/>
          </w:tcPr>
          <w:p w14:paraId="7F019CCA" w14:textId="2A8FFC1C" w:rsidR="00AB7413" w:rsidRDefault="00AB7413" w:rsidP="00AB7413">
            <w:r>
              <w:t xml:space="preserve">Procurement including tendering, </w:t>
            </w:r>
            <w:r>
              <w:lastRenderedPageBreak/>
              <w:t>supplier and contract management</w:t>
            </w:r>
          </w:p>
        </w:tc>
        <w:tc>
          <w:tcPr>
            <w:tcW w:w="1559" w:type="dxa"/>
          </w:tcPr>
          <w:p w14:paraId="7BE8E0CC" w14:textId="77777777" w:rsidR="00AB7413" w:rsidRDefault="00AB7413" w:rsidP="00AB7413">
            <w:r>
              <w:lastRenderedPageBreak/>
              <w:t>Supplier employees</w:t>
            </w:r>
          </w:p>
        </w:tc>
        <w:tc>
          <w:tcPr>
            <w:tcW w:w="2410" w:type="dxa"/>
          </w:tcPr>
          <w:p w14:paraId="3004F636" w14:textId="77777777" w:rsidR="00AB7413" w:rsidRDefault="00AB7413" w:rsidP="00AB7413">
            <w:r>
              <w:t>Personal details including CVs</w:t>
            </w:r>
          </w:p>
          <w:p w14:paraId="49663216" w14:textId="77777777" w:rsidR="00AB7413" w:rsidRDefault="00AB7413" w:rsidP="00AB7413">
            <w:r>
              <w:lastRenderedPageBreak/>
              <w:t>Contact details</w:t>
            </w:r>
          </w:p>
        </w:tc>
        <w:tc>
          <w:tcPr>
            <w:tcW w:w="2126" w:type="dxa"/>
          </w:tcPr>
          <w:p w14:paraId="709C3FDE" w14:textId="77777777" w:rsidR="00AB7413" w:rsidRDefault="00AB7413" w:rsidP="00AB7413">
            <w:r>
              <w:lastRenderedPageBreak/>
              <w:t>SQA employees</w:t>
            </w:r>
          </w:p>
        </w:tc>
        <w:tc>
          <w:tcPr>
            <w:tcW w:w="2410" w:type="dxa"/>
          </w:tcPr>
          <w:p w14:paraId="354B2B99" w14:textId="760FBD6A" w:rsidR="00AB7413" w:rsidRDefault="00AB7413" w:rsidP="00AB7413">
            <w:r>
              <w:t>N/A</w:t>
            </w:r>
          </w:p>
        </w:tc>
        <w:tc>
          <w:tcPr>
            <w:tcW w:w="1843" w:type="dxa"/>
          </w:tcPr>
          <w:p w14:paraId="34E1B9AA" w14:textId="25B7BC60" w:rsidR="00AB7413" w:rsidRPr="00C50E4A" w:rsidRDefault="00AB7413" w:rsidP="00AB7413">
            <w:r w:rsidRPr="00C50E4A">
              <w:t xml:space="preserve">Successful: </w:t>
            </w:r>
          </w:p>
          <w:p w14:paraId="12674B3D" w14:textId="4BBCDBAB" w:rsidR="00AB7413" w:rsidRPr="00C50E4A" w:rsidRDefault="00AB7413" w:rsidP="00AB7413">
            <w:r w:rsidRPr="00C50E4A">
              <w:lastRenderedPageBreak/>
              <w:t>6 years after contact end</w:t>
            </w:r>
          </w:p>
          <w:p w14:paraId="1686BBB2" w14:textId="72B111C6" w:rsidR="00AB7413" w:rsidRPr="00C50E4A" w:rsidRDefault="00AB7413" w:rsidP="00AB7413"/>
          <w:p w14:paraId="7FF0C55D" w14:textId="77777777" w:rsidR="00AB7413" w:rsidRPr="00C50E4A" w:rsidRDefault="00AB7413" w:rsidP="00AB7413">
            <w:r w:rsidRPr="00C50E4A">
              <w:t xml:space="preserve">Unsuccessful: </w:t>
            </w:r>
          </w:p>
          <w:p w14:paraId="0E03CFD8" w14:textId="72389674" w:rsidR="00AB7413" w:rsidRPr="00C50E4A" w:rsidRDefault="00AB7413" w:rsidP="00AB7413">
            <w:r w:rsidRPr="00C50E4A">
              <w:t>1 year after contract start date</w:t>
            </w:r>
          </w:p>
          <w:p w14:paraId="1FD4617A" w14:textId="7EF26A37" w:rsidR="00AB7413" w:rsidRPr="00C50E4A" w:rsidRDefault="00AB7413" w:rsidP="00AB7413"/>
        </w:tc>
        <w:tc>
          <w:tcPr>
            <w:tcW w:w="1843" w:type="dxa"/>
          </w:tcPr>
          <w:p w14:paraId="31AC5771" w14:textId="37588EB0" w:rsidR="00AB7413" w:rsidRDefault="00AB7413" w:rsidP="00AB7413">
            <w:r w:rsidRPr="00F63D6A">
              <w:lastRenderedPageBreak/>
              <w:t xml:space="preserve">As above. </w:t>
            </w:r>
          </w:p>
        </w:tc>
      </w:tr>
      <w:tr w:rsidR="00AB7413" w14:paraId="2B6452F0" w14:textId="77777777" w:rsidTr="00C50E4A">
        <w:trPr>
          <w:trHeight w:val="1292"/>
        </w:trPr>
        <w:tc>
          <w:tcPr>
            <w:tcW w:w="2547" w:type="dxa"/>
          </w:tcPr>
          <w:p w14:paraId="13C74093" w14:textId="6F918476" w:rsidR="00AB7413" w:rsidRDefault="00AB7413" w:rsidP="00AB7413">
            <w:r>
              <w:t>Auditing</w:t>
            </w:r>
          </w:p>
        </w:tc>
        <w:tc>
          <w:tcPr>
            <w:tcW w:w="1559" w:type="dxa"/>
          </w:tcPr>
          <w:p w14:paraId="31E49C4B" w14:textId="77777777" w:rsidR="00AB7413" w:rsidRDefault="00AB7413" w:rsidP="00AB7413">
            <w:r>
              <w:t>SQA employees</w:t>
            </w:r>
          </w:p>
          <w:p w14:paraId="3B2528C2" w14:textId="67162FDB" w:rsidR="00AB7413" w:rsidRPr="008E4C64" w:rsidRDefault="00AB7413" w:rsidP="00AB7413">
            <w:r>
              <w:t>Appointees</w:t>
            </w:r>
            <w:r w:rsidRPr="008E4C64">
              <w:t xml:space="preserve"> Contractors</w:t>
            </w:r>
          </w:p>
          <w:p w14:paraId="2A6D13A5" w14:textId="1B996721" w:rsidR="00AB7413" w:rsidRDefault="00AB7413" w:rsidP="00AB7413">
            <w:r w:rsidRPr="008E4C64">
              <w:t>Suppliers</w:t>
            </w:r>
          </w:p>
          <w:p w14:paraId="5E04F867" w14:textId="24AA0ACD" w:rsidR="00AB7413" w:rsidRDefault="00AB7413" w:rsidP="00AB7413"/>
        </w:tc>
        <w:tc>
          <w:tcPr>
            <w:tcW w:w="2410" w:type="dxa"/>
          </w:tcPr>
          <w:p w14:paraId="7FBA7FAD" w14:textId="635ABDEC" w:rsidR="00AB7413" w:rsidRDefault="00AB7413" w:rsidP="00AB7413">
            <w:r>
              <w:lastRenderedPageBreak/>
              <w:t>Personal details</w:t>
            </w:r>
          </w:p>
        </w:tc>
        <w:tc>
          <w:tcPr>
            <w:tcW w:w="2126" w:type="dxa"/>
          </w:tcPr>
          <w:p w14:paraId="4E27AF94" w14:textId="77777777" w:rsidR="00AB7413" w:rsidRDefault="00AB7413" w:rsidP="00AB7413">
            <w:r>
              <w:t>SQA employees</w:t>
            </w:r>
          </w:p>
          <w:p w14:paraId="1ACFEA63" w14:textId="2353978D" w:rsidR="00AB7413" w:rsidRDefault="00AB7413" w:rsidP="00AB7413">
            <w:r>
              <w:t xml:space="preserve">SQA internal auditors </w:t>
            </w:r>
          </w:p>
          <w:p w14:paraId="30C0FE25" w14:textId="62DC9733" w:rsidR="00AB7413" w:rsidRDefault="00AB7413" w:rsidP="00AB7413">
            <w:r>
              <w:t xml:space="preserve">Audit Scotland </w:t>
            </w:r>
          </w:p>
        </w:tc>
        <w:tc>
          <w:tcPr>
            <w:tcW w:w="2410" w:type="dxa"/>
          </w:tcPr>
          <w:p w14:paraId="76E2934D" w14:textId="7DC1694A" w:rsidR="00AB7413" w:rsidRDefault="00AB7413" w:rsidP="00AB7413">
            <w:r>
              <w:t>N/A</w:t>
            </w:r>
          </w:p>
        </w:tc>
        <w:tc>
          <w:tcPr>
            <w:tcW w:w="1843" w:type="dxa"/>
          </w:tcPr>
          <w:p w14:paraId="5F253EE3" w14:textId="73B37FFD" w:rsidR="00AB7413" w:rsidRPr="00C50E4A" w:rsidRDefault="00AB7413" w:rsidP="00AB7413">
            <w:r>
              <w:t>6 years after completion of audit</w:t>
            </w:r>
          </w:p>
          <w:p w14:paraId="6935C68B" w14:textId="77777777" w:rsidR="00AB7413" w:rsidRPr="00C50E4A" w:rsidRDefault="00AB7413" w:rsidP="00AB7413"/>
          <w:p w14:paraId="70F654F5" w14:textId="77777777" w:rsidR="00AB7413" w:rsidRPr="00C50E4A" w:rsidRDefault="00AB7413" w:rsidP="00AB7413">
            <w:r w:rsidRPr="00C50E4A">
              <w:t xml:space="preserve">Retention periods will be </w:t>
            </w:r>
            <w:r w:rsidRPr="00C50E4A">
              <w:lastRenderedPageBreak/>
              <w:t xml:space="preserve">set separately by any external auditors such as Audit Scotland. </w:t>
            </w:r>
          </w:p>
          <w:p w14:paraId="6D39E436" w14:textId="4B9D69F2" w:rsidR="00AB7413" w:rsidRPr="00C50E4A" w:rsidRDefault="00AB7413" w:rsidP="00AB7413"/>
        </w:tc>
        <w:tc>
          <w:tcPr>
            <w:tcW w:w="1843" w:type="dxa"/>
          </w:tcPr>
          <w:p w14:paraId="60F4D38B" w14:textId="7D6778AB" w:rsidR="00AB7413" w:rsidRPr="00F63D6A" w:rsidRDefault="00AB7413" w:rsidP="00AB7413">
            <w:r>
              <w:lastRenderedPageBreak/>
              <w:t>As above.</w:t>
            </w:r>
          </w:p>
        </w:tc>
      </w:tr>
      <w:tr w:rsidR="00AB7413" w14:paraId="75545FE5" w14:textId="77777777" w:rsidTr="00C50E4A">
        <w:trPr>
          <w:trHeight w:val="1292"/>
        </w:trPr>
        <w:tc>
          <w:tcPr>
            <w:tcW w:w="2547" w:type="dxa"/>
          </w:tcPr>
          <w:p w14:paraId="390BACC1" w14:textId="4ABE8E26" w:rsidR="00AB7413" w:rsidRDefault="00AB7413" w:rsidP="00AB7413">
            <w:r>
              <w:t xml:space="preserve">Contract bid development </w:t>
            </w:r>
          </w:p>
        </w:tc>
        <w:tc>
          <w:tcPr>
            <w:tcW w:w="1559" w:type="dxa"/>
          </w:tcPr>
          <w:p w14:paraId="312E9EB3" w14:textId="62C8A059" w:rsidR="00AB7413" w:rsidRDefault="00AB7413" w:rsidP="00AB7413">
            <w:r>
              <w:t xml:space="preserve">SQA employees </w:t>
            </w:r>
          </w:p>
          <w:p w14:paraId="0FEF35BE" w14:textId="10682069" w:rsidR="00AB7413" w:rsidRDefault="00AB7413" w:rsidP="00AB7413">
            <w:r>
              <w:t>Consultants</w:t>
            </w:r>
          </w:p>
        </w:tc>
        <w:tc>
          <w:tcPr>
            <w:tcW w:w="2410" w:type="dxa"/>
          </w:tcPr>
          <w:p w14:paraId="5301585C" w14:textId="77777777" w:rsidR="00AB7413" w:rsidRDefault="00AB7413" w:rsidP="00AB7413">
            <w:r>
              <w:t>Personal details</w:t>
            </w:r>
          </w:p>
          <w:p w14:paraId="3CD6C23D" w14:textId="77777777" w:rsidR="00AB7413" w:rsidRDefault="00AB7413" w:rsidP="00AB7413">
            <w:r>
              <w:t>Contact details</w:t>
            </w:r>
          </w:p>
          <w:p w14:paraId="069DC0E8" w14:textId="77777777" w:rsidR="00AB7413" w:rsidRDefault="00AB7413" w:rsidP="00AB7413">
            <w:r>
              <w:t>Qualification details</w:t>
            </w:r>
          </w:p>
          <w:p w14:paraId="66ED7464" w14:textId="7F6EC269" w:rsidR="00AB7413" w:rsidRDefault="00AB7413" w:rsidP="00AB7413">
            <w:r>
              <w:t>Employment details</w:t>
            </w:r>
          </w:p>
        </w:tc>
        <w:tc>
          <w:tcPr>
            <w:tcW w:w="2126" w:type="dxa"/>
          </w:tcPr>
          <w:p w14:paraId="53D42E2E" w14:textId="77777777" w:rsidR="00AB7413" w:rsidRDefault="00AB7413" w:rsidP="00AB7413">
            <w:r>
              <w:t>SQA employees</w:t>
            </w:r>
          </w:p>
          <w:p w14:paraId="3E970D46" w14:textId="16BB3C72" w:rsidR="00AB7413" w:rsidRDefault="00AB7413" w:rsidP="00AB7413">
            <w:r>
              <w:t>Contracting bodies</w:t>
            </w:r>
          </w:p>
        </w:tc>
        <w:tc>
          <w:tcPr>
            <w:tcW w:w="2410" w:type="dxa"/>
          </w:tcPr>
          <w:p w14:paraId="26C8E9D4" w14:textId="45BC5172" w:rsidR="00AB7413" w:rsidRDefault="00AB7413" w:rsidP="00AB7413">
            <w:r>
              <w:t>Yes – if bid is being made to an organisation based outside of the UK</w:t>
            </w:r>
          </w:p>
          <w:p w14:paraId="376A47F1" w14:textId="77777777" w:rsidR="00AB7413" w:rsidRDefault="00AB7413" w:rsidP="00AB7413"/>
          <w:p w14:paraId="2F93B999" w14:textId="77777777" w:rsidR="00AB7413" w:rsidRDefault="00AB7413" w:rsidP="00AB7413">
            <w:r w:rsidRPr="00B41B3A">
              <w:t>EU – where communication is sent via emai</w:t>
            </w:r>
            <w:r>
              <w:t>l</w:t>
            </w:r>
          </w:p>
          <w:p w14:paraId="43E51451" w14:textId="57D20842" w:rsidR="00AB7413" w:rsidRDefault="00AB7413" w:rsidP="00AB7413"/>
        </w:tc>
        <w:tc>
          <w:tcPr>
            <w:tcW w:w="1843" w:type="dxa"/>
          </w:tcPr>
          <w:p w14:paraId="464931C1" w14:textId="61FA6F0E" w:rsidR="00AB7413" w:rsidRPr="00C50E4A" w:rsidRDefault="00AB7413" w:rsidP="00AB7413">
            <w:r w:rsidRPr="00C50E4A">
              <w:lastRenderedPageBreak/>
              <w:t>Until completion of lessons learned following bid outcome</w:t>
            </w:r>
          </w:p>
        </w:tc>
        <w:tc>
          <w:tcPr>
            <w:tcW w:w="1843" w:type="dxa"/>
          </w:tcPr>
          <w:p w14:paraId="01069A26" w14:textId="0F0D7BB2" w:rsidR="00AB7413" w:rsidRDefault="00AB7413" w:rsidP="00AB7413">
            <w:r w:rsidRPr="00F63D6A">
              <w:t xml:space="preserve">As above. </w:t>
            </w:r>
          </w:p>
        </w:tc>
      </w:tr>
      <w:tr w:rsidR="00AB7413" w14:paraId="730BDD56" w14:textId="77777777" w:rsidTr="00C50E4A">
        <w:trPr>
          <w:trHeight w:val="945"/>
        </w:trPr>
        <w:tc>
          <w:tcPr>
            <w:tcW w:w="2547" w:type="dxa"/>
          </w:tcPr>
          <w:p w14:paraId="0AE3B57B" w14:textId="4C100369" w:rsidR="00AB7413" w:rsidRDefault="00AB7413" w:rsidP="00AB7413">
            <w:r>
              <w:t>Travel and accommodation booking</w:t>
            </w:r>
          </w:p>
        </w:tc>
        <w:tc>
          <w:tcPr>
            <w:tcW w:w="1559" w:type="dxa"/>
          </w:tcPr>
          <w:p w14:paraId="2FB09F51" w14:textId="77777777" w:rsidR="00AB7413" w:rsidRDefault="00AB7413" w:rsidP="00AB7413">
            <w:r>
              <w:t>SQA employees</w:t>
            </w:r>
          </w:p>
          <w:p w14:paraId="5CB5EDDF" w14:textId="6105AFE4" w:rsidR="00AB7413" w:rsidRPr="008375CB" w:rsidRDefault="00AB7413" w:rsidP="00AB7413">
            <w:r>
              <w:t>Appointees</w:t>
            </w:r>
          </w:p>
        </w:tc>
        <w:tc>
          <w:tcPr>
            <w:tcW w:w="2410" w:type="dxa"/>
          </w:tcPr>
          <w:p w14:paraId="622FE147" w14:textId="77777777" w:rsidR="00AB7413" w:rsidRDefault="00AB7413" w:rsidP="00AB7413">
            <w:r>
              <w:t>Personal details</w:t>
            </w:r>
          </w:p>
          <w:p w14:paraId="1C48330A" w14:textId="77777777" w:rsidR="00AB7413" w:rsidRDefault="00AB7413" w:rsidP="00AB7413">
            <w:r>
              <w:t>Contact details</w:t>
            </w:r>
          </w:p>
          <w:p w14:paraId="16E716A2" w14:textId="75E62A32" w:rsidR="00AB7413" w:rsidRPr="0097732A" w:rsidRDefault="00AB7413" w:rsidP="00AB7413">
            <w:r>
              <w:t>Travel details inc. passport n</w:t>
            </w:r>
            <w:r w:rsidRPr="0097732A">
              <w:t>umber</w:t>
            </w:r>
          </w:p>
          <w:p w14:paraId="4A737B13" w14:textId="77777777" w:rsidR="00AB7413" w:rsidRPr="008375CB" w:rsidRDefault="00AB7413" w:rsidP="00AB7413"/>
        </w:tc>
        <w:tc>
          <w:tcPr>
            <w:tcW w:w="2126" w:type="dxa"/>
          </w:tcPr>
          <w:p w14:paraId="4D9A3271" w14:textId="77777777" w:rsidR="00AB7413" w:rsidRDefault="00AB7413" w:rsidP="00AB7413">
            <w:r>
              <w:t>SQA employees</w:t>
            </w:r>
          </w:p>
          <w:p w14:paraId="4B45536E" w14:textId="2F5AE5E7" w:rsidR="00AB7413" w:rsidRDefault="00AB7413" w:rsidP="00AB7413">
            <w:r>
              <w:t xml:space="preserve">Travel provider - </w:t>
            </w:r>
            <w:r w:rsidR="009B03F9">
              <w:t>CTM</w:t>
            </w:r>
          </w:p>
        </w:tc>
        <w:tc>
          <w:tcPr>
            <w:tcW w:w="2410" w:type="dxa"/>
          </w:tcPr>
          <w:p w14:paraId="422B252A" w14:textId="648D5775" w:rsidR="00AB7413" w:rsidRDefault="00AB7413" w:rsidP="00AB7413">
            <w:r w:rsidRPr="005B283D">
              <w:t xml:space="preserve">Yes – if </w:t>
            </w:r>
            <w:r>
              <w:t>travel is outside the UK</w:t>
            </w:r>
          </w:p>
          <w:p w14:paraId="300AA1E5" w14:textId="77777777" w:rsidR="00AB7413" w:rsidRDefault="00AB7413" w:rsidP="00AB7413"/>
          <w:p w14:paraId="3D9E8066" w14:textId="5143F274" w:rsidR="00AB7413" w:rsidRDefault="00AB7413" w:rsidP="00AB7413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221F665E" w14:textId="77777777" w:rsidR="00AB7413" w:rsidRPr="00C50E4A" w:rsidRDefault="00AB7413" w:rsidP="00AB7413">
            <w:r w:rsidRPr="00C50E4A">
              <w:t xml:space="preserve">1 year following date of booking </w:t>
            </w:r>
          </w:p>
          <w:p w14:paraId="501287A1" w14:textId="77777777" w:rsidR="00AB7413" w:rsidRPr="00C50E4A" w:rsidRDefault="00AB7413" w:rsidP="00AB7413"/>
          <w:p w14:paraId="7F5119AE" w14:textId="05452006" w:rsidR="00AB7413" w:rsidRPr="00C50E4A" w:rsidRDefault="00AB7413" w:rsidP="00AB7413">
            <w:r w:rsidRPr="00C50E4A">
              <w:t xml:space="preserve">Regular traveller profiles: Until termination of employee/appointee contract </w:t>
            </w:r>
          </w:p>
          <w:p w14:paraId="5D9B92A1" w14:textId="77777777" w:rsidR="00AB7413" w:rsidRPr="00C50E4A" w:rsidRDefault="00AB7413" w:rsidP="00AB7413"/>
          <w:p w14:paraId="04B08FF1" w14:textId="4B046D83" w:rsidR="00AB7413" w:rsidRPr="00C50E4A" w:rsidRDefault="00AB7413" w:rsidP="00AB7413"/>
        </w:tc>
        <w:tc>
          <w:tcPr>
            <w:tcW w:w="1843" w:type="dxa"/>
          </w:tcPr>
          <w:p w14:paraId="048EBD96" w14:textId="5DDEC8E6" w:rsidR="00AB7413" w:rsidRDefault="00AB7413" w:rsidP="00AB7413">
            <w:r w:rsidRPr="00F63D6A">
              <w:lastRenderedPageBreak/>
              <w:t xml:space="preserve">As above. </w:t>
            </w:r>
          </w:p>
        </w:tc>
      </w:tr>
      <w:tr w:rsidR="00AB7413" w14:paraId="2B9A4B8A" w14:textId="77777777" w:rsidTr="00C50E4A">
        <w:trPr>
          <w:trHeight w:val="833"/>
        </w:trPr>
        <w:tc>
          <w:tcPr>
            <w:tcW w:w="2547" w:type="dxa"/>
          </w:tcPr>
          <w:p w14:paraId="0D404DE1" w14:textId="1D5FB89A" w:rsidR="00AB7413" w:rsidRDefault="00AB7413" w:rsidP="00AB7413">
            <w:r>
              <w:t>Application for travel visas</w:t>
            </w:r>
          </w:p>
        </w:tc>
        <w:tc>
          <w:tcPr>
            <w:tcW w:w="1559" w:type="dxa"/>
          </w:tcPr>
          <w:p w14:paraId="1F144F7C" w14:textId="77777777" w:rsidR="00AB7413" w:rsidRDefault="00AB7413" w:rsidP="00AB7413">
            <w:r>
              <w:t>SQA employees</w:t>
            </w:r>
          </w:p>
          <w:p w14:paraId="76F87166" w14:textId="32C19C80" w:rsidR="00AB7413" w:rsidRPr="008375CB" w:rsidRDefault="00AB7413" w:rsidP="00AB7413">
            <w:r>
              <w:t>Appointees</w:t>
            </w:r>
          </w:p>
        </w:tc>
        <w:tc>
          <w:tcPr>
            <w:tcW w:w="2410" w:type="dxa"/>
          </w:tcPr>
          <w:p w14:paraId="527B7810" w14:textId="77777777" w:rsidR="00AB7413" w:rsidRPr="0097732A" w:rsidRDefault="00AB7413" w:rsidP="00AB7413">
            <w:r w:rsidRPr="0097732A">
              <w:t>Personal details</w:t>
            </w:r>
          </w:p>
          <w:p w14:paraId="65B9E6EF" w14:textId="77777777" w:rsidR="00AB7413" w:rsidRPr="0097732A" w:rsidRDefault="00AB7413" w:rsidP="00AB7413">
            <w:r w:rsidRPr="0097732A">
              <w:t>Contact details</w:t>
            </w:r>
          </w:p>
          <w:p w14:paraId="27DD58F6" w14:textId="43500968" w:rsidR="00AB7413" w:rsidRPr="0097732A" w:rsidRDefault="00AB7413" w:rsidP="00AB7413">
            <w:r w:rsidRPr="0097732A">
              <w:t>Travel details inc. p</w:t>
            </w:r>
            <w:r>
              <w:t>assport n</w:t>
            </w:r>
            <w:r w:rsidRPr="0097732A">
              <w:t>umber</w:t>
            </w:r>
            <w:r>
              <w:t xml:space="preserve"> </w:t>
            </w:r>
          </w:p>
          <w:p w14:paraId="34234CE4" w14:textId="7634FECB" w:rsidR="00AB7413" w:rsidRPr="008375CB" w:rsidRDefault="00AB7413" w:rsidP="00AB7413">
            <w:r>
              <w:t>Family details i.e. spouse’s name</w:t>
            </w:r>
          </w:p>
        </w:tc>
        <w:tc>
          <w:tcPr>
            <w:tcW w:w="2126" w:type="dxa"/>
          </w:tcPr>
          <w:p w14:paraId="14CE704B" w14:textId="77777777" w:rsidR="00AB7413" w:rsidRDefault="00AB7413" w:rsidP="00AB7413">
            <w:r>
              <w:t>SQA employees</w:t>
            </w:r>
          </w:p>
          <w:p w14:paraId="4949A3F7" w14:textId="00209A03" w:rsidR="00AB7413" w:rsidRDefault="00AB7413" w:rsidP="00AB7413">
            <w:r>
              <w:t>Embassy/government department issuing visa</w:t>
            </w:r>
          </w:p>
        </w:tc>
        <w:tc>
          <w:tcPr>
            <w:tcW w:w="2410" w:type="dxa"/>
          </w:tcPr>
          <w:p w14:paraId="29240C1B" w14:textId="1D610390" w:rsidR="00AB7413" w:rsidRDefault="00AB7413" w:rsidP="00AB7413">
            <w:r>
              <w:t>Yes – where visa application is for a country outside of the UK.</w:t>
            </w:r>
          </w:p>
        </w:tc>
        <w:tc>
          <w:tcPr>
            <w:tcW w:w="1843" w:type="dxa"/>
          </w:tcPr>
          <w:p w14:paraId="66F12553" w14:textId="7CCBD020" w:rsidR="00AB7413" w:rsidRPr="00C50E4A" w:rsidRDefault="00AB7413" w:rsidP="00AB7413">
            <w:r w:rsidRPr="00C50E4A">
              <w:t xml:space="preserve">Until visa expiration </w:t>
            </w:r>
          </w:p>
        </w:tc>
        <w:tc>
          <w:tcPr>
            <w:tcW w:w="1843" w:type="dxa"/>
          </w:tcPr>
          <w:p w14:paraId="4C31BFDC" w14:textId="6AF03ACE" w:rsidR="00AB7413" w:rsidRDefault="00AB7413" w:rsidP="00AB7413">
            <w:r w:rsidRPr="00541767">
              <w:t xml:space="preserve">As above. </w:t>
            </w:r>
          </w:p>
        </w:tc>
      </w:tr>
      <w:tr w:rsidR="00AB7413" w14:paraId="1C76B781" w14:textId="77777777" w:rsidTr="00C50E4A">
        <w:trPr>
          <w:trHeight w:val="833"/>
        </w:trPr>
        <w:tc>
          <w:tcPr>
            <w:tcW w:w="2547" w:type="dxa"/>
          </w:tcPr>
          <w:p w14:paraId="6E587EF8" w14:textId="6CC2857E" w:rsidR="00AB7413" w:rsidRDefault="00AB7413" w:rsidP="00AB7413">
            <w:r>
              <w:t>Events administration</w:t>
            </w:r>
          </w:p>
        </w:tc>
        <w:tc>
          <w:tcPr>
            <w:tcW w:w="1559" w:type="dxa"/>
          </w:tcPr>
          <w:p w14:paraId="540BEB0D" w14:textId="7C3E4F15" w:rsidR="00AB7413" w:rsidRPr="008375CB" w:rsidRDefault="00AB7413" w:rsidP="00AB7413">
            <w:r>
              <w:t>Event delegates – centre employees/appointees</w:t>
            </w:r>
          </w:p>
        </w:tc>
        <w:tc>
          <w:tcPr>
            <w:tcW w:w="2410" w:type="dxa"/>
          </w:tcPr>
          <w:p w14:paraId="3DD638EE" w14:textId="77777777" w:rsidR="00AB7413" w:rsidRDefault="00AB7413" w:rsidP="00AB7413">
            <w:r>
              <w:t>Personal details</w:t>
            </w:r>
          </w:p>
          <w:p w14:paraId="7323B8A4" w14:textId="77777777" w:rsidR="00AB7413" w:rsidRDefault="00AB7413" w:rsidP="00AB7413">
            <w:r>
              <w:t>Contact details</w:t>
            </w:r>
          </w:p>
          <w:p w14:paraId="68452E68" w14:textId="4C7951BF" w:rsidR="00AB7413" w:rsidRPr="008375CB" w:rsidRDefault="00AB7413" w:rsidP="00AB7413">
            <w:r>
              <w:t>Access/dietary requirements</w:t>
            </w:r>
          </w:p>
        </w:tc>
        <w:tc>
          <w:tcPr>
            <w:tcW w:w="2126" w:type="dxa"/>
          </w:tcPr>
          <w:p w14:paraId="41124012" w14:textId="0427D703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7430C8C7" w14:textId="36D3C01D" w:rsidR="00AB7413" w:rsidRDefault="00AB7413" w:rsidP="00AB7413">
            <w:r w:rsidRPr="00515CC4">
              <w:t>N/A</w:t>
            </w:r>
          </w:p>
        </w:tc>
        <w:tc>
          <w:tcPr>
            <w:tcW w:w="1843" w:type="dxa"/>
          </w:tcPr>
          <w:p w14:paraId="0E937D1F" w14:textId="2DD27FE8" w:rsidR="00AB7413" w:rsidRPr="00C50E4A" w:rsidRDefault="00AB7413" w:rsidP="00AB7413">
            <w:r>
              <w:t>3 years after conclusion of event</w:t>
            </w:r>
          </w:p>
        </w:tc>
        <w:tc>
          <w:tcPr>
            <w:tcW w:w="1843" w:type="dxa"/>
          </w:tcPr>
          <w:p w14:paraId="4B33C76F" w14:textId="1099CBA6" w:rsidR="00AB7413" w:rsidRDefault="00AB7413" w:rsidP="00AB7413">
            <w:r w:rsidRPr="00541767">
              <w:t xml:space="preserve">As above. </w:t>
            </w:r>
          </w:p>
        </w:tc>
      </w:tr>
      <w:tr w:rsidR="00AB7413" w14:paraId="7CBBCC43" w14:textId="77777777" w:rsidTr="00C50E4A">
        <w:tc>
          <w:tcPr>
            <w:tcW w:w="2547" w:type="dxa"/>
          </w:tcPr>
          <w:p w14:paraId="429952D3" w14:textId="7008CC4C" w:rsidR="00AB7413" w:rsidRDefault="00AB7413" w:rsidP="00AB7413">
            <w:bookmarkStart w:id="4" w:name="_Hlk124321825"/>
            <w:r>
              <w:lastRenderedPageBreak/>
              <w:t>Responding to subject access requests</w:t>
            </w:r>
          </w:p>
        </w:tc>
        <w:tc>
          <w:tcPr>
            <w:tcW w:w="1559" w:type="dxa"/>
          </w:tcPr>
          <w:p w14:paraId="3F8978E4" w14:textId="7D7FF866" w:rsidR="00AB7413" w:rsidRDefault="00AB7413" w:rsidP="00AB7413">
            <w:r>
              <w:t>Requestors (Candidates,</w:t>
            </w:r>
          </w:p>
          <w:p w14:paraId="0A68EE31" w14:textId="786B63F1" w:rsidR="00AB7413" w:rsidRDefault="00AB7413" w:rsidP="00AB7413">
            <w:r>
              <w:t>SQA Employees,</w:t>
            </w:r>
          </w:p>
          <w:p w14:paraId="0F0B35D5" w14:textId="53933865" w:rsidR="00AB7413" w:rsidRDefault="00AB7413" w:rsidP="00AB7413">
            <w:r>
              <w:t>Appointees)</w:t>
            </w:r>
          </w:p>
        </w:tc>
        <w:tc>
          <w:tcPr>
            <w:tcW w:w="2410" w:type="dxa"/>
          </w:tcPr>
          <w:p w14:paraId="1E60F6A1" w14:textId="77777777" w:rsidR="00AB7413" w:rsidRDefault="00AB7413" w:rsidP="00AB7413">
            <w:r>
              <w:t>Personal details</w:t>
            </w:r>
          </w:p>
          <w:p w14:paraId="08E2423A" w14:textId="77777777" w:rsidR="00AB7413" w:rsidRDefault="00AB7413" w:rsidP="00AB7413">
            <w:r>
              <w:t>Request Details</w:t>
            </w:r>
          </w:p>
          <w:p w14:paraId="6B136656" w14:textId="77777777" w:rsidR="00AB7413" w:rsidRDefault="00AB7413" w:rsidP="00AB7413">
            <w:r>
              <w:t>Qualification details</w:t>
            </w:r>
          </w:p>
          <w:p w14:paraId="6249E514" w14:textId="77777777" w:rsidR="00AB7413" w:rsidRDefault="00AB7413" w:rsidP="00AB7413">
            <w:r>
              <w:t>Post result services/exceptional circumstances requests and outcomes</w:t>
            </w:r>
          </w:p>
          <w:p w14:paraId="47E62993" w14:textId="77777777" w:rsidR="00AB7413" w:rsidRDefault="00AB7413" w:rsidP="00AB7413">
            <w:r>
              <w:t>Script cover sheets</w:t>
            </w:r>
          </w:p>
          <w:p w14:paraId="63D5C929" w14:textId="77777777" w:rsidR="00AB7413" w:rsidRDefault="00AB7413" w:rsidP="00AB7413">
            <w:r>
              <w:t xml:space="preserve">SQA employment/appointment records </w:t>
            </w:r>
          </w:p>
          <w:p w14:paraId="3C1CE34D" w14:textId="77777777" w:rsidR="00AB7413" w:rsidRDefault="00AB7413" w:rsidP="00AB7413"/>
        </w:tc>
        <w:tc>
          <w:tcPr>
            <w:tcW w:w="2126" w:type="dxa"/>
          </w:tcPr>
          <w:p w14:paraId="495CB618" w14:textId="77777777" w:rsidR="00AB7413" w:rsidRDefault="00AB7413" w:rsidP="00AB7413">
            <w:r>
              <w:t>SQA employees</w:t>
            </w:r>
          </w:p>
          <w:p w14:paraId="3B48E048" w14:textId="73DA9594" w:rsidR="00AB7413" w:rsidRDefault="00AB7413" w:rsidP="00AB7413">
            <w:r>
              <w:t>Requestors</w:t>
            </w:r>
          </w:p>
        </w:tc>
        <w:tc>
          <w:tcPr>
            <w:tcW w:w="2410" w:type="dxa"/>
          </w:tcPr>
          <w:p w14:paraId="7B907636" w14:textId="7F81C3E4" w:rsidR="00AB7413" w:rsidRDefault="00AB7413" w:rsidP="00AB7413">
            <w:r>
              <w:t>Yes – if requestor is based outside of the UK</w:t>
            </w:r>
          </w:p>
          <w:p w14:paraId="4554F2DE" w14:textId="77777777" w:rsidR="00AB7413" w:rsidRDefault="00AB7413" w:rsidP="00AB7413"/>
          <w:p w14:paraId="75D105CA" w14:textId="1C6380D8" w:rsidR="00AB7413" w:rsidRDefault="00AB7413" w:rsidP="00AB7413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6ED81C34" w14:textId="3044EF26" w:rsidR="00AB7413" w:rsidRPr="00C50E4A" w:rsidRDefault="00AB7413" w:rsidP="00AB7413">
            <w:r>
              <w:t>3 years after end of calendar year</w:t>
            </w:r>
          </w:p>
        </w:tc>
        <w:tc>
          <w:tcPr>
            <w:tcW w:w="1843" w:type="dxa"/>
          </w:tcPr>
          <w:p w14:paraId="73BEE09D" w14:textId="12EC83B9" w:rsidR="00AB7413" w:rsidRDefault="00AB7413" w:rsidP="00AB7413">
            <w:r w:rsidRPr="00541767">
              <w:t xml:space="preserve">As above. </w:t>
            </w:r>
          </w:p>
        </w:tc>
      </w:tr>
      <w:bookmarkEnd w:id="4"/>
      <w:tr w:rsidR="00AB7413" w14:paraId="00A90EB1" w14:textId="77777777" w:rsidTr="00C50E4A">
        <w:tc>
          <w:tcPr>
            <w:tcW w:w="2547" w:type="dxa"/>
          </w:tcPr>
          <w:p w14:paraId="1CBBAA7E" w14:textId="21CFA860" w:rsidR="00AB7413" w:rsidRDefault="00AB7413" w:rsidP="00AB7413">
            <w:r>
              <w:lastRenderedPageBreak/>
              <w:t xml:space="preserve">Responding to data subject rights requests </w:t>
            </w:r>
          </w:p>
        </w:tc>
        <w:tc>
          <w:tcPr>
            <w:tcW w:w="1559" w:type="dxa"/>
          </w:tcPr>
          <w:p w14:paraId="3B45A719" w14:textId="77777777" w:rsidR="00AB7413" w:rsidRDefault="00AB7413" w:rsidP="00AB7413">
            <w:r>
              <w:t>Requestors (Candidates,</w:t>
            </w:r>
          </w:p>
          <w:p w14:paraId="7A283EAC" w14:textId="77777777" w:rsidR="00AB7413" w:rsidRDefault="00AB7413" w:rsidP="00AB7413">
            <w:r>
              <w:t>SQA Employees,</w:t>
            </w:r>
          </w:p>
          <w:p w14:paraId="66886D47" w14:textId="74F94F75" w:rsidR="00AB7413" w:rsidRDefault="00AB7413" w:rsidP="00AB7413">
            <w:r>
              <w:t>Appointees)</w:t>
            </w:r>
          </w:p>
        </w:tc>
        <w:tc>
          <w:tcPr>
            <w:tcW w:w="2410" w:type="dxa"/>
          </w:tcPr>
          <w:p w14:paraId="1B6A28D4" w14:textId="77777777" w:rsidR="00AB7413" w:rsidRDefault="00AB7413" w:rsidP="00AB7413">
            <w:r>
              <w:t>Personal details</w:t>
            </w:r>
          </w:p>
          <w:p w14:paraId="52AD0117" w14:textId="77777777" w:rsidR="00AB7413" w:rsidRDefault="00AB7413" w:rsidP="00AB7413">
            <w:r>
              <w:t>Request Details</w:t>
            </w:r>
          </w:p>
          <w:p w14:paraId="1AD51DE7" w14:textId="570821A0" w:rsidR="00AB7413" w:rsidRDefault="00AB7413" w:rsidP="00AB7413">
            <w:r>
              <w:t>Personal data relevant to request</w:t>
            </w:r>
          </w:p>
        </w:tc>
        <w:tc>
          <w:tcPr>
            <w:tcW w:w="2126" w:type="dxa"/>
          </w:tcPr>
          <w:p w14:paraId="0AB808E8" w14:textId="77777777" w:rsidR="00AB7413" w:rsidRDefault="00AB7413" w:rsidP="00AB7413">
            <w:r>
              <w:t>SQA employees</w:t>
            </w:r>
          </w:p>
          <w:p w14:paraId="7CE8E9FA" w14:textId="774DF5D7" w:rsidR="00AB7413" w:rsidRDefault="00AB7413" w:rsidP="00AB7413"/>
        </w:tc>
        <w:tc>
          <w:tcPr>
            <w:tcW w:w="2410" w:type="dxa"/>
          </w:tcPr>
          <w:p w14:paraId="4AC58120" w14:textId="77777777" w:rsidR="00AB7413" w:rsidRDefault="00AB7413" w:rsidP="00AB7413">
            <w:r>
              <w:t>Yes – if requestor is based outside of the UK</w:t>
            </w:r>
          </w:p>
          <w:p w14:paraId="15F7920D" w14:textId="77777777" w:rsidR="00AB7413" w:rsidRDefault="00AB7413" w:rsidP="00AB7413"/>
          <w:p w14:paraId="0E650B78" w14:textId="55AAC600" w:rsidR="00AB7413" w:rsidRPr="00BB7EED" w:rsidRDefault="00AB7413" w:rsidP="00AB7413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5575A095" w14:textId="137AE092" w:rsidR="00AB7413" w:rsidRDefault="00AB7413" w:rsidP="00AB7413">
            <w:r>
              <w:t>3 years after end of calendar year</w:t>
            </w:r>
          </w:p>
        </w:tc>
        <w:tc>
          <w:tcPr>
            <w:tcW w:w="1843" w:type="dxa"/>
          </w:tcPr>
          <w:p w14:paraId="1C9E517E" w14:textId="6C05EA19" w:rsidR="00AB7413" w:rsidRPr="00541767" w:rsidRDefault="00AB7413" w:rsidP="00AB7413">
            <w:r w:rsidRPr="00541767">
              <w:t xml:space="preserve">As above. </w:t>
            </w:r>
          </w:p>
        </w:tc>
      </w:tr>
      <w:tr w:rsidR="00AB7413" w14:paraId="467F76AE" w14:textId="77777777" w:rsidTr="00830E2C">
        <w:tc>
          <w:tcPr>
            <w:tcW w:w="2547" w:type="dxa"/>
          </w:tcPr>
          <w:p w14:paraId="6512B73D" w14:textId="1248234F" w:rsidR="00AB7413" w:rsidRDefault="00AB7413" w:rsidP="00AB7413">
            <w:r>
              <w:t>Responding to FOI/EIR requests</w:t>
            </w:r>
          </w:p>
        </w:tc>
        <w:tc>
          <w:tcPr>
            <w:tcW w:w="1559" w:type="dxa"/>
          </w:tcPr>
          <w:p w14:paraId="1A2B22C3" w14:textId="083E5510" w:rsidR="00AB7413" w:rsidRDefault="00AB7413" w:rsidP="00AB7413">
            <w:r>
              <w:t xml:space="preserve">Requestors </w:t>
            </w:r>
          </w:p>
        </w:tc>
        <w:tc>
          <w:tcPr>
            <w:tcW w:w="2410" w:type="dxa"/>
          </w:tcPr>
          <w:p w14:paraId="03E14AF7" w14:textId="77777777" w:rsidR="00AB7413" w:rsidRDefault="00AB7413" w:rsidP="00AB7413">
            <w:r>
              <w:t>Personal details</w:t>
            </w:r>
          </w:p>
          <w:p w14:paraId="75059B14" w14:textId="77777777" w:rsidR="00AB7413" w:rsidRDefault="00AB7413" w:rsidP="00AB7413">
            <w:r>
              <w:t>Request Details</w:t>
            </w:r>
          </w:p>
          <w:p w14:paraId="6AA5D9B2" w14:textId="77777777" w:rsidR="00AB7413" w:rsidRDefault="00AB7413" w:rsidP="00AB7413"/>
        </w:tc>
        <w:tc>
          <w:tcPr>
            <w:tcW w:w="2126" w:type="dxa"/>
          </w:tcPr>
          <w:p w14:paraId="779D63BE" w14:textId="77777777" w:rsidR="00AB7413" w:rsidRDefault="00AB7413" w:rsidP="00AB7413">
            <w:r>
              <w:t>SQA employees</w:t>
            </w:r>
          </w:p>
          <w:p w14:paraId="6C08674F" w14:textId="44EF8A27" w:rsidR="00AB7413" w:rsidRDefault="00AB7413" w:rsidP="00AB7413"/>
        </w:tc>
        <w:tc>
          <w:tcPr>
            <w:tcW w:w="2410" w:type="dxa"/>
          </w:tcPr>
          <w:p w14:paraId="19702222" w14:textId="77777777" w:rsidR="00AB7413" w:rsidRDefault="00AB7413" w:rsidP="00AB7413">
            <w:r>
              <w:t>Yes – if requestor is based outside of the UK</w:t>
            </w:r>
          </w:p>
          <w:p w14:paraId="7DDA437F" w14:textId="77777777" w:rsidR="00AB7413" w:rsidRDefault="00AB7413" w:rsidP="00AB7413"/>
          <w:p w14:paraId="395C547A" w14:textId="77777777" w:rsidR="00AB7413" w:rsidRDefault="00AB7413" w:rsidP="00AB7413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2621912E" w14:textId="77777777" w:rsidR="00AB7413" w:rsidRPr="00C50E4A" w:rsidRDefault="00AB7413" w:rsidP="00AB7413">
            <w:r>
              <w:t>3 years after end of calendar year</w:t>
            </w:r>
          </w:p>
        </w:tc>
        <w:tc>
          <w:tcPr>
            <w:tcW w:w="1843" w:type="dxa"/>
          </w:tcPr>
          <w:p w14:paraId="70CB68C6" w14:textId="77777777" w:rsidR="00AB7413" w:rsidRDefault="00AB7413" w:rsidP="00AB7413">
            <w:r w:rsidRPr="00541767">
              <w:t xml:space="preserve">As above. </w:t>
            </w:r>
          </w:p>
        </w:tc>
      </w:tr>
      <w:tr w:rsidR="00AB7413" w14:paraId="254C8E13" w14:textId="77777777" w:rsidTr="00C50E4A">
        <w:tc>
          <w:tcPr>
            <w:tcW w:w="2547" w:type="dxa"/>
          </w:tcPr>
          <w:p w14:paraId="4E0DF501" w14:textId="6B3EC877" w:rsidR="00AB7413" w:rsidRDefault="00AB7413" w:rsidP="00AB7413">
            <w:r>
              <w:lastRenderedPageBreak/>
              <w:t xml:space="preserve">Responding to enquiries </w:t>
            </w:r>
          </w:p>
        </w:tc>
        <w:tc>
          <w:tcPr>
            <w:tcW w:w="1559" w:type="dxa"/>
          </w:tcPr>
          <w:p w14:paraId="087CF571" w14:textId="5897E869" w:rsidR="00AB7413" w:rsidRDefault="00AB7413" w:rsidP="00AB7413">
            <w:r>
              <w:t>Requestors</w:t>
            </w:r>
          </w:p>
        </w:tc>
        <w:tc>
          <w:tcPr>
            <w:tcW w:w="2410" w:type="dxa"/>
          </w:tcPr>
          <w:p w14:paraId="43A52482" w14:textId="77777777" w:rsidR="00AB7413" w:rsidRDefault="00AB7413" w:rsidP="00AB7413">
            <w:r>
              <w:t>Personal details</w:t>
            </w:r>
          </w:p>
          <w:p w14:paraId="3CE0ADDE" w14:textId="1B92751D" w:rsidR="00AB7413" w:rsidRDefault="00AB7413" w:rsidP="00AB7413">
            <w:r>
              <w:t>Contact details</w:t>
            </w:r>
          </w:p>
        </w:tc>
        <w:tc>
          <w:tcPr>
            <w:tcW w:w="2126" w:type="dxa"/>
          </w:tcPr>
          <w:p w14:paraId="0C164CE1" w14:textId="42D1FD1A" w:rsidR="00AB7413" w:rsidRDefault="00AB7413" w:rsidP="00AB7413">
            <w:r>
              <w:t>SQA employees</w:t>
            </w:r>
          </w:p>
          <w:p w14:paraId="127AF1DF" w14:textId="23B3F409" w:rsidR="00AB7413" w:rsidRDefault="00AB7413" w:rsidP="00AB7413"/>
        </w:tc>
        <w:tc>
          <w:tcPr>
            <w:tcW w:w="2410" w:type="dxa"/>
          </w:tcPr>
          <w:p w14:paraId="4F10D5C9" w14:textId="6A68CF59" w:rsidR="00AB7413" w:rsidRDefault="00AB7413" w:rsidP="00AB7413">
            <w:r w:rsidRPr="00BB7EED">
              <w:t xml:space="preserve">Yes – if requestor is based outside of the </w:t>
            </w:r>
            <w:r>
              <w:t>UK</w:t>
            </w:r>
            <w:r w:rsidRPr="0078002F">
              <w:t xml:space="preserve"> </w:t>
            </w:r>
          </w:p>
          <w:p w14:paraId="3D4D5211" w14:textId="1E5677A3" w:rsidR="00AB7413" w:rsidRDefault="00AB7413" w:rsidP="00AB7413"/>
          <w:p w14:paraId="76385F0F" w14:textId="506A8691" w:rsidR="00AB7413" w:rsidRDefault="00AB7413" w:rsidP="00AB7413">
            <w:r w:rsidRPr="00B41B3A">
              <w:t>EU – where communication is sent via emai</w:t>
            </w:r>
            <w:r>
              <w:t>l</w:t>
            </w:r>
          </w:p>
          <w:p w14:paraId="119DB1C9" w14:textId="319F807C" w:rsidR="00AB7413" w:rsidRDefault="00AB7413" w:rsidP="00AB7413"/>
        </w:tc>
        <w:tc>
          <w:tcPr>
            <w:tcW w:w="1843" w:type="dxa"/>
          </w:tcPr>
          <w:p w14:paraId="69BA2137" w14:textId="6CDBFC8C" w:rsidR="00AB7413" w:rsidRPr="00C50E4A" w:rsidRDefault="00AB7413" w:rsidP="00AB7413">
            <w:r>
              <w:t>2 years after end of calendar year</w:t>
            </w:r>
          </w:p>
        </w:tc>
        <w:tc>
          <w:tcPr>
            <w:tcW w:w="1843" w:type="dxa"/>
          </w:tcPr>
          <w:p w14:paraId="249939D6" w14:textId="2CFAB140" w:rsidR="00AB7413" w:rsidRDefault="00AB7413" w:rsidP="00AB7413">
            <w:r w:rsidRPr="00541767">
              <w:t xml:space="preserve">As above. </w:t>
            </w:r>
          </w:p>
        </w:tc>
      </w:tr>
      <w:tr w:rsidR="00AB7413" w14:paraId="678EE7F1" w14:textId="77777777" w:rsidTr="00C50E4A">
        <w:tc>
          <w:tcPr>
            <w:tcW w:w="2547" w:type="dxa"/>
          </w:tcPr>
          <w:p w14:paraId="76E68321" w14:textId="31C50F69" w:rsidR="00AB7413" w:rsidRDefault="00AB7413" w:rsidP="00AB7413">
            <w:r>
              <w:t>Stakeholder communication</w:t>
            </w:r>
          </w:p>
        </w:tc>
        <w:tc>
          <w:tcPr>
            <w:tcW w:w="1559" w:type="dxa"/>
          </w:tcPr>
          <w:p w14:paraId="79DADF12" w14:textId="23620C6D" w:rsidR="00AB7413" w:rsidRDefault="00AB7413" w:rsidP="00AB7413">
            <w:r>
              <w:t>Appointees</w:t>
            </w:r>
          </w:p>
          <w:p w14:paraId="04205373" w14:textId="77777777" w:rsidR="00AB7413" w:rsidRDefault="00AB7413" w:rsidP="00AB7413">
            <w:r>
              <w:t>Local Authority/College/Training provider employees</w:t>
            </w:r>
          </w:p>
          <w:p w14:paraId="36165BBF" w14:textId="4DB36C6A" w:rsidR="00AB7413" w:rsidRDefault="00AB7413" w:rsidP="00AB7413">
            <w:r>
              <w:lastRenderedPageBreak/>
              <w:t>Awarding body employees</w:t>
            </w:r>
          </w:p>
          <w:p w14:paraId="3D9F2C6F" w14:textId="5698F728" w:rsidR="00AB7413" w:rsidRDefault="00AB7413" w:rsidP="00AB7413">
            <w:r>
              <w:t>Regulator employees</w:t>
            </w:r>
          </w:p>
          <w:p w14:paraId="12CA7BDE" w14:textId="78333D63" w:rsidR="00AB7413" w:rsidRDefault="00AB7413" w:rsidP="00AB7413">
            <w:r>
              <w:t>Scottish Government employees</w:t>
            </w:r>
          </w:p>
          <w:p w14:paraId="7CFEA014" w14:textId="7C5310D4" w:rsidR="00AB7413" w:rsidRDefault="00AB7413" w:rsidP="00AB7413">
            <w:r>
              <w:t>SDS employees</w:t>
            </w:r>
          </w:p>
          <w:p w14:paraId="43120C2A" w14:textId="25F1DE5A" w:rsidR="00AB7413" w:rsidRDefault="00AB7413" w:rsidP="00AB7413">
            <w:r>
              <w:t>Council for the Curriculum, Examinations and Assessment employees</w:t>
            </w:r>
          </w:p>
          <w:p w14:paraId="3A0B9C6D" w14:textId="615E7EBE" w:rsidR="00AB7413" w:rsidRDefault="00AB7413" w:rsidP="00AB7413">
            <w:r>
              <w:lastRenderedPageBreak/>
              <w:t>Sector Skills Council employees</w:t>
            </w:r>
          </w:p>
          <w:p w14:paraId="04417E7B" w14:textId="2968E361" w:rsidR="00AB7413" w:rsidRDefault="00AB7413" w:rsidP="00AB7413"/>
        </w:tc>
        <w:tc>
          <w:tcPr>
            <w:tcW w:w="2410" w:type="dxa"/>
          </w:tcPr>
          <w:p w14:paraId="6FF0106F" w14:textId="77777777" w:rsidR="00AB7413" w:rsidRDefault="00AB7413" w:rsidP="00AB7413">
            <w:r>
              <w:lastRenderedPageBreak/>
              <w:t>Personal details</w:t>
            </w:r>
          </w:p>
          <w:p w14:paraId="5F9DE0F7" w14:textId="759BE599" w:rsidR="00AB7413" w:rsidRDefault="00AB7413" w:rsidP="00AB7413">
            <w:r>
              <w:t>Contact details</w:t>
            </w:r>
          </w:p>
        </w:tc>
        <w:tc>
          <w:tcPr>
            <w:tcW w:w="2126" w:type="dxa"/>
          </w:tcPr>
          <w:p w14:paraId="46CC4AFB" w14:textId="7AB96728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26656490" w14:textId="4E747E72" w:rsidR="00AB7413" w:rsidRDefault="00AB7413" w:rsidP="00AB7413">
            <w:r w:rsidRPr="0078002F">
              <w:t>EU – where communication is sent via email</w:t>
            </w:r>
          </w:p>
        </w:tc>
        <w:tc>
          <w:tcPr>
            <w:tcW w:w="1843" w:type="dxa"/>
          </w:tcPr>
          <w:p w14:paraId="1ACFB8F0" w14:textId="3AD2F802" w:rsidR="00AB7413" w:rsidRPr="00C50E4A" w:rsidRDefault="00AB7413" w:rsidP="00AB7413">
            <w:r w:rsidRPr="00C50E4A">
              <w:t xml:space="preserve">Until superseded and/or unsubscribe </w:t>
            </w:r>
          </w:p>
        </w:tc>
        <w:tc>
          <w:tcPr>
            <w:tcW w:w="1843" w:type="dxa"/>
          </w:tcPr>
          <w:p w14:paraId="2DF693C0" w14:textId="3854AE7F" w:rsidR="00AB7413" w:rsidRDefault="00AB7413" w:rsidP="00AB7413">
            <w:r w:rsidRPr="00D2056E">
              <w:t xml:space="preserve">As above. </w:t>
            </w:r>
          </w:p>
        </w:tc>
      </w:tr>
      <w:tr w:rsidR="00AB7413" w14:paraId="7513E9F1" w14:textId="77777777" w:rsidTr="00C50E4A">
        <w:tc>
          <w:tcPr>
            <w:tcW w:w="2547" w:type="dxa"/>
          </w:tcPr>
          <w:p w14:paraId="53E108F0" w14:textId="65B31785" w:rsidR="00AB7413" w:rsidRDefault="00AB7413" w:rsidP="00AB7413">
            <w:r>
              <w:lastRenderedPageBreak/>
              <w:t>Marketing</w:t>
            </w:r>
          </w:p>
        </w:tc>
        <w:tc>
          <w:tcPr>
            <w:tcW w:w="1559" w:type="dxa"/>
          </w:tcPr>
          <w:p w14:paraId="5B06AE31" w14:textId="3B94344A" w:rsidR="00AB7413" w:rsidRDefault="00AB7413" w:rsidP="00AB7413">
            <w:r>
              <w:t>Colleges and training providers employees</w:t>
            </w:r>
          </w:p>
          <w:p w14:paraId="2A557AF9" w14:textId="77777777" w:rsidR="00AB7413" w:rsidRDefault="00AB7413" w:rsidP="00AB7413">
            <w:r>
              <w:t>Consultants</w:t>
            </w:r>
          </w:p>
          <w:p w14:paraId="2C5B6EE3" w14:textId="77777777" w:rsidR="00AB7413" w:rsidRDefault="00AB7413" w:rsidP="00AB7413">
            <w:r>
              <w:t>General Public</w:t>
            </w:r>
          </w:p>
          <w:p w14:paraId="7B20BD25" w14:textId="63864600" w:rsidR="00AB7413" w:rsidRDefault="00AB7413" w:rsidP="00AB7413">
            <w:r>
              <w:t>Candidates</w:t>
            </w:r>
          </w:p>
        </w:tc>
        <w:tc>
          <w:tcPr>
            <w:tcW w:w="2410" w:type="dxa"/>
          </w:tcPr>
          <w:p w14:paraId="733DBC93" w14:textId="77777777" w:rsidR="00AB7413" w:rsidRDefault="00AB7413" w:rsidP="00AB7413">
            <w:r>
              <w:t>Personal details</w:t>
            </w:r>
          </w:p>
          <w:p w14:paraId="6B6D62B4" w14:textId="77777777" w:rsidR="00AB7413" w:rsidRDefault="00AB7413" w:rsidP="00AB7413">
            <w:r>
              <w:t>Contact details</w:t>
            </w:r>
          </w:p>
          <w:p w14:paraId="32052C1A" w14:textId="37855CC1" w:rsidR="00AB7413" w:rsidRDefault="00AB7413" w:rsidP="00AB7413">
            <w:r>
              <w:t>Browsing activity – collected via website cookies</w:t>
            </w:r>
          </w:p>
        </w:tc>
        <w:tc>
          <w:tcPr>
            <w:tcW w:w="2126" w:type="dxa"/>
          </w:tcPr>
          <w:p w14:paraId="5A04346D" w14:textId="77777777" w:rsidR="00AB7413" w:rsidRDefault="00AB7413" w:rsidP="00AB7413">
            <w:r>
              <w:t>SQA employees</w:t>
            </w:r>
          </w:p>
          <w:p w14:paraId="0B79BE6F" w14:textId="4FE3D8C5" w:rsidR="00AB7413" w:rsidRDefault="009B03F9" w:rsidP="00AB7413">
            <w:r>
              <w:t>e-shot (digital marketing platform)</w:t>
            </w:r>
          </w:p>
        </w:tc>
        <w:tc>
          <w:tcPr>
            <w:tcW w:w="2410" w:type="dxa"/>
          </w:tcPr>
          <w:p w14:paraId="588B6BC2" w14:textId="21B950C1" w:rsidR="00AB7413" w:rsidRDefault="00AB7413" w:rsidP="00AB7413">
            <w:r>
              <w:t>N/A</w:t>
            </w:r>
          </w:p>
        </w:tc>
        <w:tc>
          <w:tcPr>
            <w:tcW w:w="1843" w:type="dxa"/>
          </w:tcPr>
          <w:p w14:paraId="77B1DD98" w14:textId="1318BE01" w:rsidR="00AB7413" w:rsidRPr="00C50E4A" w:rsidRDefault="00AB7413" w:rsidP="00AB7413">
            <w:r w:rsidRPr="00C50E4A">
              <w:t xml:space="preserve">Until superseded and/or unsubscribe </w:t>
            </w:r>
          </w:p>
        </w:tc>
        <w:tc>
          <w:tcPr>
            <w:tcW w:w="1843" w:type="dxa"/>
          </w:tcPr>
          <w:p w14:paraId="7D8F148A" w14:textId="43BD90DF" w:rsidR="00AB7413" w:rsidRDefault="00AB7413" w:rsidP="00AB7413">
            <w:r w:rsidRPr="00D2056E">
              <w:t xml:space="preserve">As above. </w:t>
            </w:r>
          </w:p>
        </w:tc>
      </w:tr>
      <w:tr w:rsidR="00AB7413" w14:paraId="1D417996" w14:textId="77777777" w:rsidTr="00C50E4A">
        <w:tc>
          <w:tcPr>
            <w:tcW w:w="2547" w:type="dxa"/>
          </w:tcPr>
          <w:p w14:paraId="6F8C4C18" w14:textId="5927F568" w:rsidR="00AB7413" w:rsidRDefault="00AB7413" w:rsidP="00AB7413">
            <w:r>
              <w:t xml:space="preserve">Recording and publication of </w:t>
            </w:r>
            <w:r>
              <w:lastRenderedPageBreak/>
              <w:t>video/photographic content</w:t>
            </w:r>
          </w:p>
        </w:tc>
        <w:tc>
          <w:tcPr>
            <w:tcW w:w="1559" w:type="dxa"/>
          </w:tcPr>
          <w:p w14:paraId="66193D92" w14:textId="3B0DECDC" w:rsidR="00AB7413" w:rsidRDefault="00AB7413" w:rsidP="00AB7413">
            <w:r>
              <w:lastRenderedPageBreak/>
              <w:t>Candidates</w:t>
            </w:r>
          </w:p>
          <w:p w14:paraId="5DD23D74" w14:textId="77777777" w:rsidR="00AB7413" w:rsidRDefault="00AB7413" w:rsidP="00AB7413">
            <w:r>
              <w:lastRenderedPageBreak/>
              <w:t>SQA employees</w:t>
            </w:r>
          </w:p>
          <w:p w14:paraId="74502EED" w14:textId="1DB8B052" w:rsidR="00AB7413" w:rsidRDefault="00AB7413" w:rsidP="00AB7413">
            <w:r>
              <w:t>Centre employees</w:t>
            </w:r>
            <w:r>
              <w:br/>
              <w:t>SQA event attendees</w:t>
            </w:r>
          </w:p>
        </w:tc>
        <w:tc>
          <w:tcPr>
            <w:tcW w:w="2410" w:type="dxa"/>
          </w:tcPr>
          <w:p w14:paraId="43251DD4" w14:textId="33B18227" w:rsidR="00AB7413" w:rsidRDefault="00AB7413" w:rsidP="00AB7413">
            <w:r>
              <w:lastRenderedPageBreak/>
              <w:t>Images</w:t>
            </w:r>
          </w:p>
        </w:tc>
        <w:tc>
          <w:tcPr>
            <w:tcW w:w="2126" w:type="dxa"/>
          </w:tcPr>
          <w:p w14:paraId="7DAB4675" w14:textId="77777777" w:rsidR="00AB7413" w:rsidRPr="00D34F09" w:rsidRDefault="00AB7413" w:rsidP="00AB7413">
            <w:r w:rsidRPr="00D34F09">
              <w:t>SQA employees</w:t>
            </w:r>
          </w:p>
          <w:p w14:paraId="1D64B3ED" w14:textId="77777777" w:rsidR="00AB7413" w:rsidRPr="00D34F09" w:rsidRDefault="00AB7413" w:rsidP="00AB7413">
            <w:r w:rsidRPr="00D34F09">
              <w:lastRenderedPageBreak/>
              <w:t>Appointees</w:t>
            </w:r>
          </w:p>
          <w:p w14:paraId="01F61EDE" w14:textId="085BD415" w:rsidR="00AB7413" w:rsidRPr="00D34F09" w:rsidRDefault="00AB7413" w:rsidP="00AB7413">
            <w:r w:rsidRPr="00D34F09">
              <w:t>General public</w:t>
            </w:r>
          </w:p>
        </w:tc>
        <w:tc>
          <w:tcPr>
            <w:tcW w:w="2410" w:type="dxa"/>
          </w:tcPr>
          <w:p w14:paraId="5A0ADDC0" w14:textId="0A9DFB87" w:rsidR="00AB7413" w:rsidRDefault="00AB7413" w:rsidP="00AB7413">
            <w:r>
              <w:lastRenderedPageBreak/>
              <w:t xml:space="preserve">Images may be utilised in publicity </w:t>
            </w:r>
            <w:r>
              <w:lastRenderedPageBreak/>
              <w:t>material for the international market.</w:t>
            </w:r>
          </w:p>
        </w:tc>
        <w:tc>
          <w:tcPr>
            <w:tcW w:w="1843" w:type="dxa"/>
          </w:tcPr>
          <w:p w14:paraId="6DE9E3F1" w14:textId="6B1763D3" w:rsidR="00AB7413" w:rsidRPr="00C50E4A" w:rsidRDefault="00AB7413" w:rsidP="00AB7413">
            <w:r w:rsidRPr="00C50E4A">
              <w:lastRenderedPageBreak/>
              <w:t xml:space="preserve">Until the content is no </w:t>
            </w:r>
            <w:r w:rsidRPr="00C50E4A">
              <w:lastRenderedPageBreak/>
              <w:t>longer required or consent is withdrawn</w:t>
            </w:r>
          </w:p>
        </w:tc>
        <w:tc>
          <w:tcPr>
            <w:tcW w:w="1843" w:type="dxa"/>
          </w:tcPr>
          <w:p w14:paraId="40DA998C" w14:textId="62EA61FA" w:rsidR="00AB7413" w:rsidRDefault="00AB7413" w:rsidP="00AB7413">
            <w:r w:rsidRPr="00272075">
              <w:lastRenderedPageBreak/>
              <w:t xml:space="preserve">As above. </w:t>
            </w:r>
          </w:p>
        </w:tc>
      </w:tr>
      <w:tr w:rsidR="00AB7413" w14:paraId="3A918F0D" w14:textId="77777777" w:rsidTr="00C50E4A">
        <w:trPr>
          <w:trHeight w:val="651"/>
        </w:trPr>
        <w:tc>
          <w:tcPr>
            <w:tcW w:w="2547" w:type="dxa"/>
          </w:tcPr>
          <w:p w14:paraId="0EB9CC8B" w14:textId="60273FFE" w:rsidR="00AB7413" w:rsidRDefault="00AB7413" w:rsidP="00AB7413">
            <w:r>
              <w:t>Security incident management</w:t>
            </w:r>
          </w:p>
        </w:tc>
        <w:tc>
          <w:tcPr>
            <w:tcW w:w="1559" w:type="dxa"/>
          </w:tcPr>
          <w:p w14:paraId="08E89DE8" w14:textId="494C156A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77966199" w14:textId="77777777" w:rsidR="00AB7413" w:rsidRDefault="00AB7413" w:rsidP="00AB7413">
            <w:r>
              <w:t xml:space="preserve">Personal details </w:t>
            </w:r>
          </w:p>
          <w:p w14:paraId="5EFE839A" w14:textId="5AB6A3F1" w:rsidR="00AB7413" w:rsidRDefault="00AB7413" w:rsidP="00AB7413">
            <w:r>
              <w:t>Contact details</w:t>
            </w:r>
          </w:p>
        </w:tc>
        <w:tc>
          <w:tcPr>
            <w:tcW w:w="2126" w:type="dxa"/>
          </w:tcPr>
          <w:p w14:paraId="650B9F3B" w14:textId="0F6AE452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09E8970B" w14:textId="6623B15B" w:rsidR="00AB7413" w:rsidRDefault="00AB7413" w:rsidP="00AB7413">
            <w:r w:rsidRPr="00213395">
              <w:t>EU – where communication is sent via email</w:t>
            </w:r>
          </w:p>
        </w:tc>
        <w:tc>
          <w:tcPr>
            <w:tcW w:w="1843" w:type="dxa"/>
          </w:tcPr>
          <w:p w14:paraId="45850C5D" w14:textId="0257D704" w:rsidR="00AB7413" w:rsidRDefault="00AB7413" w:rsidP="00AB7413">
            <w:r>
              <w:t>5 years after conclusion of investigation</w:t>
            </w:r>
          </w:p>
          <w:p w14:paraId="3AF73718" w14:textId="5B8CD99C" w:rsidR="00AB7413" w:rsidRPr="00C50E4A" w:rsidRDefault="00AB7413" w:rsidP="00AB7413"/>
        </w:tc>
        <w:tc>
          <w:tcPr>
            <w:tcW w:w="1843" w:type="dxa"/>
          </w:tcPr>
          <w:p w14:paraId="3909731A" w14:textId="082C8FD8" w:rsidR="00AB7413" w:rsidRDefault="00AB7413" w:rsidP="00AB7413">
            <w:r w:rsidRPr="00272075">
              <w:t xml:space="preserve">As above. </w:t>
            </w:r>
          </w:p>
        </w:tc>
      </w:tr>
      <w:tr w:rsidR="00AB7413" w14:paraId="705B9974" w14:textId="77777777" w:rsidTr="00C50E4A">
        <w:trPr>
          <w:trHeight w:val="651"/>
        </w:trPr>
        <w:tc>
          <w:tcPr>
            <w:tcW w:w="2547" w:type="dxa"/>
          </w:tcPr>
          <w:p w14:paraId="15889FFE" w14:textId="0E13AC24" w:rsidR="00AB7413" w:rsidRDefault="00AB7413" w:rsidP="00AB7413">
            <w:r>
              <w:t>Business continuity planning</w:t>
            </w:r>
          </w:p>
        </w:tc>
        <w:tc>
          <w:tcPr>
            <w:tcW w:w="1559" w:type="dxa"/>
          </w:tcPr>
          <w:p w14:paraId="356E84FD" w14:textId="36A88684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476ABD37" w14:textId="77777777" w:rsidR="00AB7413" w:rsidRDefault="00AB7413" w:rsidP="00AB7413">
            <w:r>
              <w:t>Personal details</w:t>
            </w:r>
          </w:p>
          <w:p w14:paraId="6BF0B875" w14:textId="03A1F620" w:rsidR="00AB7413" w:rsidRDefault="00AB7413" w:rsidP="00AB7413">
            <w:r>
              <w:t>Contact details</w:t>
            </w:r>
          </w:p>
        </w:tc>
        <w:tc>
          <w:tcPr>
            <w:tcW w:w="2126" w:type="dxa"/>
          </w:tcPr>
          <w:p w14:paraId="0CE1613C" w14:textId="5DD585CE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3D5BF0AC" w14:textId="7EE05797" w:rsidR="00AB7413" w:rsidRDefault="00AB7413" w:rsidP="00AB7413">
            <w:r w:rsidRPr="00213395">
              <w:t>EU – where communication is sent via email</w:t>
            </w:r>
          </w:p>
        </w:tc>
        <w:tc>
          <w:tcPr>
            <w:tcW w:w="1843" w:type="dxa"/>
          </w:tcPr>
          <w:p w14:paraId="43FF543F" w14:textId="0107028D" w:rsidR="00AB7413" w:rsidRPr="00C50E4A" w:rsidRDefault="00AB7413" w:rsidP="00AB7413">
            <w:r w:rsidRPr="00C50E4A">
              <w:t xml:space="preserve">Incident Management and Executive Management Team Plans and supporting </w:t>
            </w:r>
            <w:r w:rsidRPr="00C50E4A">
              <w:lastRenderedPageBreak/>
              <w:t>documents:         Until superseded</w:t>
            </w:r>
          </w:p>
          <w:p w14:paraId="617BE197" w14:textId="254E021B" w:rsidR="00AB7413" w:rsidRPr="00C50E4A" w:rsidRDefault="00AB7413" w:rsidP="00AB7413"/>
          <w:p w14:paraId="3CB39EF9" w14:textId="7F8D4353" w:rsidR="00AB7413" w:rsidRPr="00C50E4A" w:rsidRDefault="00AB7413" w:rsidP="00AB7413">
            <w:r w:rsidRPr="00C50E4A">
              <w:t xml:space="preserve">Business Area Recovery Plans:  </w:t>
            </w:r>
            <w:r>
              <w:t>3 years after plan superseded</w:t>
            </w:r>
          </w:p>
          <w:p w14:paraId="0B2CC0F7" w14:textId="227D8260" w:rsidR="00AB7413" w:rsidRPr="00C50E4A" w:rsidRDefault="00AB7413" w:rsidP="00AB7413"/>
        </w:tc>
        <w:tc>
          <w:tcPr>
            <w:tcW w:w="1843" w:type="dxa"/>
          </w:tcPr>
          <w:p w14:paraId="4EF38C56" w14:textId="2DA27E35" w:rsidR="00AB7413" w:rsidRDefault="00AB7413" w:rsidP="00AB7413">
            <w:r w:rsidRPr="00272075">
              <w:lastRenderedPageBreak/>
              <w:t xml:space="preserve">As above. </w:t>
            </w:r>
          </w:p>
        </w:tc>
      </w:tr>
      <w:tr w:rsidR="00AB7413" w14:paraId="2C23475C" w14:textId="77777777" w:rsidTr="00C50E4A">
        <w:trPr>
          <w:trHeight w:val="651"/>
        </w:trPr>
        <w:tc>
          <w:tcPr>
            <w:tcW w:w="2547" w:type="dxa"/>
          </w:tcPr>
          <w:p w14:paraId="55DBF897" w14:textId="074F78E8" w:rsidR="00AB7413" w:rsidRDefault="00AB7413" w:rsidP="00AB7413">
            <w:r>
              <w:t>System access management</w:t>
            </w:r>
          </w:p>
        </w:tc>
        <w:tc>
          <w:tcPr>
            <w:tcW w:w="1559" w:type="dxa"/>
          </w:tcPr>
          <w:p w14:paraId="68F5A326" w14:textId="1517FC6F" w:rsidR="00AB7413" w:rsidRDefault="00AB7413" w:rsidP="00AB7413">
            <w:r>
              <w:t>SQA employees</w:t>
            </w:r>
          </w:p>
          <w:p w14:paraId="543BFDF9" w14:textId="15F532BE" w:rsidR="00AB7413" w:rsidRDefault="00AB7413" w:rsidP="00AB7413">
            <w:r>
              <w:t>Centre employees</w:t>
            </w:r>
          </w:p>
          <w:p w14:paraId="678E81B0" w14:textId="42D82E13" w:rsidR="00AB7413" w:rsidRDefault="00AB7413" w:rsidP="00AB7413">
            <w:r>
              <w:lastRenderedPageBreak/>
              <w:t>Appointees</w:t>
            </w:r>
          </w:p>
          <w:p w14:paraId="7A6C79AC" w14:textId="4A0EA4D3" w:rsidR="00AB7413" w:rsidRDefault="00AB7413" w:rsidP="00AB7413">
            <w:r>
              <w:t>Candidates</w:t>
            </w:r>
          </w:p>
          <w:p w14:paraId="72DCAC18" w14:textId="460FD89C" w:rsidR="00AB7413" w:rsidRDefault="00AB7413" w:rsidP="00AB7413"/>
        </w:tc>
        <w:tc>
          <w:tcPr>
            <w:tcW w:w="2410" w:type="dxa"/>
          </w:tcPr>
          <w:p w14:paraId="717A0DAB" w14:textId="77777777" w:rsidR="00AB7413" w:rsidRDefault="00AB7413" w:rsidP="00AB7413">
            <w:r>
              <w:lastRenderedPageBreak/>
              <w:t>Personal details</w:t>
            </w:r>
          </w:p>
          <w:p w14:paraId="784CBBED" w14:textId="77777777" w:rsidR="00AB7413" w:rsidRDefault="00AB7413" w:rsidP="00AB7413">
            <w:r>
              <w:t>Contact details</w:t>
            </w:r>
          </w:p>
          <w:p w14:paraId="16C2FC7F" w14:textId="73E7448A" w:rsidR="00AB7413" w:rsidRDefault="00AB7413" w:rsidP="00AB7413">
            <w:r>
              <w:t>System credentials</w:t>
            </w:r>
          </w:p>
        </w:tc>
        <w:tc>
          <w:tcPr>
            <w:tcW w:w="2126" w:type="dxa"/>
          </w:tcPr>
          <w:p w14:paraId="515D5DA4" w14:textId="3E304D6B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05DE3DB0" w14:textId="03504587" w:rsidR="00AB7413" w:rsidRDefault="00AB7413" w:rsidP="00AB7413">
            <w:r w:rsidRPr="008C281D">
              <w:t>N/A</w:t>
            </w:r>
          </w:p>
        </w:tc>
        <w:tc>
          <w:tcPr>
            <w:tcW w:w="1843" w:type="dxa"/>
          </w:tcPr>
          <w:p w14:paraId="39F14C00" w14:textId="695CC7A7" w:rsidR="00AB7413" w:rsidRPr="00C50E4A" w:rsidRDefault="00AB7413" w:rsidP="00AB7413">
            <w:r>
              <w:t>1 year after account expiry</w:t>
            </w:r>
          </w:p>
        </w:tc>
        <w:tc>
          <w:tcPr>
            <w:tcW w:w="1843" w:type="dxa"/>
          </w:tcPr>
          <w:p w14:paraId="78FD6547" w14:textId="52AEF62B" w:rsidR="00AB7413" w:rsidRDefault="00AB7413" w:rsidP="00AB7413">
            <w:r w:rsidRPr="00272075">
              <w:t xml:space="preserve">As above. </w:t>
            </w:r>
          </w:p>
        </w:tc>
      </w:tr>
      <w:tr w:rsidR="00AB7413" w14:paraId="25B1C188" w14:textId="77777777" w:rsidTr="00C50E4A">
        <w:tc>
          <w:tcPr>
            <w:tcW w:w="2547" w:type="dxa"/>
          </w:tcPr>
          <w:p w14:paraId="14D6095A" w14:textId="77777777" w:rsidR="00AB7413" w:rsidRDefault="00AB7413" w:rsidP="00AB7413">
            <w:r>
              <w:t>Health and safety management</w:t>
            </w:r>
          </w:p>
        </w:tc>
        <w:tc>
          <w:tcPr>
            <w:tcW w:w="1559" w:type="dxa"/>
          </w:tcPr>
          <w:p w14:paraId="72318E45" w14:textId="77777777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722BDF54" w14:textId="77777777" w:rsidR="00AB7413" w:rsidRDefault="00AB7413" w:rsidP="00AB7413">
            <w:r>
              <w:t>Personal details</w:t>
            </w:r>
          </w:p>
          <w:p w14:paraId="6782C6E6" w14:textId="77777777" w:rsidR="00AB7413" w:rsidRDefault="00AB7413" w:rsidP="00AB7413">
            <w:r>
              <w:t>Medical/physical health details</w:t>
            </w:r>
          </w:p>
          <w:p w14:paraId="182399DF" w14:textId="2B728814" w:rsidR="00AB7413" w:rsidRDefault="00AB7413" w:rsidP="00AB7413">
            <w:r>
              <w:t>Driving licence number/vehicle details</w:t>
            </w:r>
          </w:p>
        </w:tc>
        <w:tc>
          <w:tcPr>
            <w:tcW w:w="2126" w:type="dxa"/>
          </w:tcPr>
          <w:p w14:paraId="28D2B955" w14:textId="77777777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371CC9FF" w14:textId="27643F4A" w:rsidR="00AB7413" w:rsidRDefault="00AB7413" w:rsidP="00AB7413">
            <w:r w:rsidRPr="0078002F">
              <w:t>EU – where communication is sent via email</w:t>
            </w:r>
          </w:p>
        </w:tc>
        <w:tc>
          <w:tcPr>
            <w:tcW w:w="1843" w:type="dxa"/>
          </w:tcPr>
          <w:p w14:paraId="69D4B8E6" w14:textId="0FC0CD00" w:rsidR="00AB7413" w:rsidRPr="00C50E4A" w:rsidRDefault="00AB7413" w:rsidP="00AB7413">
            <w:r w:rsidRPr="00C50E4A">
              <w:t>Risk assessments: Inspection plus 5 years</w:t>
            </w:r>
          </w:p>
          <w:p w14:paraId="72853610" w14:textId="77777777" w:rsidR="00AB7413" w:rsidRPr="00C50E4A" w:rsidRDefault="00AB7413" w:rsidP="00AB7413"/>
          <w:p w14:paraId="780920AF" w14:textId="77777777" w:rsidR="00AB7413" w:rsidRPr="00C50E4A" w:rsidRDefault="00AB7413" w:rsidP="00AB7413">
            <w:r w:rsidRPr="00C50E4A">
              <w:t xml:space="preserve">Accident reports: Date of accident plus 7 years or 25 years if incident </w:t>
            </w:r>
            <w:r w:rsidRPr="00C50E4A">
              <w:lastRenderedPageBreak/>
              <w:t>involves a minor</w:t>
            </w:r>
          </w:p>
          <w:p w14:paraId="70C18D2B" w14:textId="77777777" w:rsidR="00AB7413" w:rsidRPr="00C50E4A" w:rsidRDefault="00AB7413" w:rsidP="00AB7413"/>
          <w:p w14:paraId="667E067D" w14:textId="244B345B" w:rsidR="00AB7413" w:rsidRPr="00C50E4A" w:rsidRDefault="00AB7413" w:rsidP="00AB7413">
            <w:r w:rsidRPr="00C50E4A">
              <w:t>Driver assessments: Date of assessment plus 2 years</w:t>
            </w:r>
          </w:p>
        </w:tc>
        <w:tc>
          <w:tcPr>
            <w:tcW w:w="1843" w:type="dxa"/>
          </w:tcPr>
          <w:p w14:paraId="0BCBD4DC" w14:textId="727040CF" w:rsidR="00AB7413" w:rsidRDefault="00AB7413" w:rsidP="00AB7413">
            <w:r w:rsidRPr="00272075">
              <w:lastRenderedPageBreak/>
              <w:t xml:space="preserve">As above. </w:t>
            </w:r>
          </w:p>
        </w:tc>
      </w:tr>
      <w:tr w:rsidR="00AB7413" w14:paraId="4A9CA91E" w14:textId="77777777" w:rsidTr="00C50E4A">
        <w:trPr>
          <w:trHeight w:val="651"/>
        </w:trPr>
        <w:tc>
          <w:tcPr>
            <w:tcW w:w="2547" w:type="dxa"/>
          </w:tcPr>
          <w:p w14:paraId="0F36B922" w14:textId="46A69C8F" w:rsidR="00AB7413" w:rsidRDefault="00AB7413" w:rsidP="00AB7413">
            <w:r>
              <w:t>CCTV image recording (within SQA premises)</w:t>
            </w:r>
          </w:p>
        </w:tc>
        <w:tc>
          <w:tcPr>
            <w:tcW w:w="1559" w:type="dxa"/>
          </w:tcPr>
          <w:p w14:paraId="3EC0BCE4" w14:textId="77777777" w:rsidR="00AB7413" w:rsidRDefault="00AB7413" w:rsidP="00AB7413">
            <w:r>
              <w:t>SQA Employees</w:t>
            </w:r>
          </w:p>
          <w:p w14:paraId="04263C21" w14:textId="77777777" w:rsidR="00AB7413" w:rsidRDefault="00AB7413" w:rsidP="00AB7413">
            <w:r>
              <w:t>Appointee</w:t>
            </w:r>
          </w:p>
          <w:p w14:paraId="4169162F" w14:textId="05A63D0C" w:rsidR="00AB7413" w:rsidRDefault="00AB7413" w:rsidP="00AB7413">
            <w:r>
              <w:t>Visitors to SQA premises</w:t>
            </w:r>
          </w:p>
        </w:tc>
        <w:tc>
          <w:tcPr>
            <w:tcW w:w="2410" w:type="dxa"/>
          </w:tcPr>
          <w:p w14:paraId="7784D1D4" w14:textId="7E542E72" w:rsidR="00AB7413" w:rsidRDefault="00AB7413" w:rsidP="00AB7413">
            <w:r>
              <w:t>Images</w:t>
            </w:r>
          </w:p>
        </w:tc>
        <w:tc>
          <w:tcPr>
            <w:tcW w:w="2126" w:type="dxa"/>
          </w:tcPr>
          <w:p w14:paraId="3D729A2B" w14:textId="54AE9B0B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709129AD" w14:textId="4BDCC9C2" w:rsidR="00AB7413" w:rsidRPr="008C281D" w:rsidRDefault="00AB7413" w:rsidP="00AB7413">
            <w:r>
              <w:t>N/A</w:t>
            </w:r>
          </w:p>
        </w:tc>
        <w:tc>
          <w:tcPr>
            <w:tcW w:w="1843" w:type="dxa"/>
          </w:tcPr>
          <w:p w14:paraId="0BF8CBAF" w14:textId="24E03BF5" w:rsidR="00AB7413" w:rsidRPr="00C50E4A" w:rsidRDefault="00AB7413" w:rsidP="00AB7413">
            <w:r w:rsidRPr="00C50E4A">
              <w:t>14 days</w:t>
            </w:r>
          </w:p>
        </w:tc>
        <w:tc>
          <w:tcPr>
            <w:tcW w:w="1843" w:type="dxa"/>
          </w:tcPr>
          <w:p w14:paraId="62AAB989" w14:textId="779736D9" w:rsidR="00AB7413" w:rsidRPr="00AC1C98" w:rsidRDefault="00AB7413" w:rsidP="00AB7413">
            <w:r>
              <w:t>As above.</w:t>
            </w:r>
          </w:p>
        </w:tc>
      </w:tr>
      <w:tr w:rsidR="00AB7413" w14:paraId="70152B2B" w14:textId="77777777" w:rsidTr="00C50E4A">
        <w:trPr>
          <w:trHeight w:val="651"/>
        </w:trPr>
        <w:tc>
          <w:tcPr>
            <w:tcW w:w="2547" w:type="dxa"/>
          </w:tcPr>
          <w:p w14:paraId="63CAA85A" w14:textId="77777777" w:rsidR="00AB7413" w:rsidRDefault="00AB7413" w:rsidP="00AB7413">
            <w:r>
              <w:lastRenderedPageBreak/>
              <w:t xml:space="preserve">Data back up  </w:t>
            </w:r>
          </w:p>
        </w:tc>
        <w:tc>
          <w:tcPr>
            <w:tcW w:w="1559" w:type="dxa"/>
          </w:tcPr>
          <w:p w14:paraId="70A970E4" w14:textId="77777777" w:rsidR="00AB7413" w:rsidRDefault="00AB7413" w:rsidP="00AB7413">
            <w:r>
              <w:t>SQA Employees</w:t>
            </w:r>
          </w:p>
          <w:p w14:paraId="2F5CBFC2" w14:textId="77777777" w:rsidR="00AB7413" w:rsidRDefault="00AB7413" w:rsidP="00AB7413">
            <w:r>
              <w:t>Candidates</w:t>
            </w:r>
          </w:p>
          <w:p w14:paraId="143542BB" w14:textId="77777777" w:rsidR="00AB7413" w:rsidRPr="006B483B" w:rsidRDefault="00AB7413" w:rsidP="00AB7413">
            <w:r w:rsidRPr="006B483B">
              <w:t>Appointees</w:t>
            </w:r>
          </w:p>
          <w:p w14:paraId="5A4DBDD3" w14:textId="77777777" w:rsidR="00AB7413" w:rsidRDefault="00AB7413" w:rsidP="00AB7413">
            <w:r w:rsidRPr="006B483B">
              <w:t>Local Authority employees</w:t>
            </w:r>
          </w:p>
          <w:p w14:paraId="737822D6" w14:textId="77777777" w:rsidR="00AB7413" w:rsidRPr="006B483B" w:rsidRDefault="00AB7413" w:rsidP="00AB7413">
            <w:r>
              <w:t>Centre employees</w:t>
            </w:r>
          </w:p>
          <w:p w14:paraId="62DD6E1E" w14:textId="77777777" w:rsidR="00AB7413" w:rsidRPr="006B483B" w:rsidRDefault="00AB7413" w:rsidP="00AB7413">
            <w:r w:rsidRPr="006B483B">
              <w:t>Awarding body employees</w:t>
            </w:r>
          </w:p>
          <w:p w14:paraId="63D650D5" w14:textId="77777777" w:rsidR="00AB7413" w:rsidRPr="006B483B" w:rsidRDefault="00AB7413" w:rsidP="00AB7413">
            <w:r w:rsidRPr="006B483B">
              <w:t>Regulator employees</w:t>
            </w:r>
          </w:p>
          <w:p w14:paraId="2FE7F6B6" w14:textId="77777777" w:rsidR="00AB7413" w:rsidRPr="006B483B" w:rsidRDefault="00AB7413" w:rsidP="00AB7413">
            <w:r w:rsidRPr="006B483B">
              <w:lastRenderedPageBreak/>
              <w:t>Scottish Government employees</w:t>
            </w:r>
          </w:p>
          <w:p w14:paraId="70F07D34" w14:textId="77777777" w:rsidR="00AB7413" w:rsidRPr="006B483B" w:rsidRDefault="00AB7413" w:rsidP="00AB7413">
            <w:r w:rsidRPr="006B483B">
              <w:t>SDS employees</w:t>
            </w:r>
          </w:p>
          <w:p w14:paraId="550032F8" w14:textId="77777777" w:rsidR="00AB7413" w:rsidRPr="006B483B" w:rsidRDefault="00AB7413" w:rsidP="00AB7413">
            <w:r w:rsidRPr="006B483B">
              <w:t>Council for the Curriculum, Examinations and Assessment employees</w:t>
            </w:r>
          </w:p>
          <w:p w14:paraId="03B03056" w14:textId="77777777" w:rsidR="00AB7413" w:rsidRDefault="00AB7413" w:rsidP="00AB7413">
            <w:r w:rsidRPr="006B483B">
              <w:t>Sector Skills Council employees</w:t>
            </w:r>
          </w:p>
          <w:p w14:paraId="193AF75C" w14:textId="77777777" w:rsidR="00AB7413" w:rsidRDefault="00AB7413" w:rsidP="00AB7413">
            <w:r>
              <w:t>Consultants</w:t>
            </w:r>
          </w:p>
          <w:p w14:paraId="06304D08" w14:textId="77777777" w:rsidR="00AB7413" w:rsidRPr="006B483B" w:rsidRDefault="00AB7413" w:rsidP="00AB7413">
            <w:r>
              <w:lastRenderedPageBreak/>
              <w:t>General public</w:t>
            </w:r>
          </w:p>
          <w:p w14:paraId="0607DFC3" w14:textId="77777777" w:rsidR="00AB7413" w:rsidRDefault="00AB7413" w:rsidP="00AB7413"/>
        </w:tc>
        <w:tc>
          <w:tcPr>
            <w:tcW w:w="2410" w:type="dxa"/>
          </w:tcPr>
          <w:p w14:paraId="771FE3A0" w14:textId="46186AEB" w:rsidR="00AB7413" w:rsidRDefault="00AB7413" w:rsidP="00AB7413">
            <w:r>
              <w:lastRenderedPageBreak/>
              <w:t>All personal data as described above</w:t>
            </w:r>
          </w:p>
        </w:tc>
        <w:tc>
          <w:tcPr>
            <w:tcW w:w="2126" w:type="dxa"/>
          </w:tcPr>
          <w:p w14:paraId="1D6C5C46" w14:textId="371E26C9" w:rsidR="00AB7413" w:rsidRDefault="00AB7413" w:rsidP="00AB7413">
            <w:r>
              <w:t>SQA employees</w:t>
            </w:r>
          </w:p>
        </w:tc>
        <w:tc>
          <w:tcPr>
            <w:tcW w:w="2410" w:type="dxa"/>
          </w:tcPr>
          <w:p w14:paraId="611CB9AD" w14:textId="616888B1" w:rsidR="00AB7413" w:rsidRDefault="00AB7413" w:rsidP="00AB7413">
            <w:r w:rsidRPr="008C281D">
              <w:t>N/A</w:t>
            </w:r>
            <w:r>
              <w:t xml:space="preserve"> </w:t>
            </w:r>
          </w:p>
        </w:tc>
        <w:tc>
          <w:tcPr>
            <w:tcW w:w="1843" w:type="dxa"/>
          </w:tcPr>
          <w:p w14:paraId="6ECBA38D" w14:textId="61ACE7A5" w:rsidR="00AB7413" w:rsidRPr="003B2F15" w:rsidRDefault="00AB7413" w:rsidP="00AB7413">
            <w:r w:rsidRPr="003B2F15">
              <w:t xml:space="preserve">Daily back-ups: End of each day plus </w:t>
            </w:r>
            <w:r w:rsidR="003B2F15" w:rsidRPr="003B2F15">
              <w:t>30 days</w:t>
            </w:r>
          </w:p>
          <w:p w14:paraId="665614DE" w14:textId="77777777" w:rsidR="00AB7413" w:rsidRPr="003B2F15" w:rsidRDefault="00AB7413" w:rsidP="00AB7413"/>
          <w:p w14:paraId="154E5B46" w14:textId="51EF8997" w:rsidR="00AB7413" w:rsidRPr="003B2F15" w:rsidRDefault="00AB7413" w:rsidP="00AB7413">
            <w:r w:rsidRPr="003B2F15">
              <w:t xml:space="preserve">Weekly back-ups: End of each working week plus </w:t>
            </w:r>
            <w:r w:rsidR="003B2F15" w:rsidRPr="003B2F15">
              <w:t>30</w:t>
            </w:r>
            <w:r w:rsidRPr="003B2F15">
              <w:t xml:space="preserve"> </w:t>
            </w:r>
            <w:r w:rsidR="003B2F15" w:rsidRPr="003B2F15">
              <w:t>days</w:t>
            </w:r>
          </w:p>
          <w:p w14:paraId="5B9A832D" w14:textId="77777777" w:rsidR="00AB7413" w:rsidRPr="003B2F15" w:rsidRDefault="00AB7413" w:rsidP="00AB7413"/>
          <w:p w14:paraId="7A105A6D" w14:textId="123B356E" w:rsidR="00AB7413" w:rsidRPr="003B2F15" w:rsidRDefault="00AB7413" w:rsidP="00AB7413">
            <w:r w:rsidRPr="003B2F15">
              <w:t xml:space="preserve">Monthly disc back-ups: End of each month plus </w:t>
            </w:r>
            <w:r w:rsidR="003B2F15" w:rsidRPr="003B2F15">
              <w:t>365 days</w:t>
            </w:r>
          </w:p>
          <w:p w14:paraId="1FE54BE5" w14:textId="77777777" w:rsidR="00AB7413" w:rsidRPr="006C4637" w:rsidRDefault="00AB7413" w:rsidP="00AB7413">
            <w:pPr>
              <w:rPr>
                <w:highlight w:val="yellow"/>
              </w:rPr>
            </w:pPr>
          </w:p>
          <w:p w14:paraId="2C61B08E" w14:textId="047D7084" w:rsidR="00AB7413" w:rsidRPr="00C50E4A" w:rsidRDefault="00AB7413" w:rsidP="00AB7413"/>
        </w:tc>
        <w:tc>
          <w:tcPr>
            <w:tcW w:w="1843" w:type="dxa"/>
          </w:tcPr>
          <w:p w14:paraId="065B1D70" w14:textId="793DB490" w:rsidR="00AB7413" w:rsidRDefault="00AB7413" w:rsidP="00AB7413">
            <w:r w:rsidRPr="00AC1C98">
              <w:lastRenderedPageBreak/>
              <w:t>As above</w:t>
            </w:r>
            <w:r>
              <w:t xml:space="preserve"> and in addition:</w:t>
            </w:r>
          </w:p>
          <w:p w14:paraId="4DF2A0F1" w14:textId="2DB1501C" w:rsidR="00AB7413" w:rsidRDefault="00AB7413" w:rsidP="00AB7413">
            <w:r>
              <w:t>Secure servers</w:t>
            </w:r>
          </w:p>
        </w:tc>
      </w:tr>
      <w:tr w:rsidR="00AB7413" w14:paraId="65388282" w14:textId="77777777" w:rsidTr="00C50E4A">
        <w:trPr>
          <w:trHeight w:val="651"/>
        </w:trPr>
        <w:tc>
          <w:tcPr>
            <w:tcW w:w="2547" w:type="dxa"/>
          </w:tcPr>
          <w:p w14:paraId="20C8AA15" w14:textId="77777777" w:rsidR="00AB7413" w:rsidRDefault="00AB7413" w:rsidP="00AB7413">
            <w:r>
              <w:lastRenderedPageBreak/>
              <w:t>Management of online assessment services (SOLAR)</w:t>
            </w:r>
          </w:p>
          <w:p w14:paraId="5BABAA28" w14:textId="1BDA4D00" w:rsidR="00AB7413" w:rsidRDefault="00AB7413" w:rsidP="00AB7413"/>
        </w:tc>
        <w:tc>
          <w:tcPr>
            <w:tcW w:w="1559" w:type="dxa"/>
          </w:tcPr>
          <w:p w14:paraId="63ABB50B" w14:textId="4030E304" w:rsidR="00AB7413" w:rsidRDefault="00AB7413" w:rsidP="00AB7413">
            <w:r>
              <w:t>Candidates</w:t>
            </w:r>
            <w:r w:rsidRPr="008200E5">
              <w:t xml:space="preserve"> </w:t>
            </w:r>
            <w:r w:rsidRPr="008200E5">
              <w:br/>
              <w:t>Appointees</w:t>
            </w:r>
            <w:r w:rsidRPr="008200E5">
              <w:br/>
              <w:t>Centre employees</w:t>
            </w:r>
          </w:p>
        </w:tc>
        <w:tc>
          <w:tcPr>
            <w:tcW w:w="2410" w:type="dxa"/>
          </w:tcPr>
          <w:p w14:paraId="6CAA9844" w14:textId="0BE32C47" w:rsidR="00AB7413" w:rsidRDefault="00AB7413" w:rsidP="00AB7413">
            <w:r>
              <w:t>Personal details</w:t>
            </w:r>
          </w:p>
          <w:p w14:paraId="5F7E38DD" w14:textId="77777777" w:rsidR="00AB7413" w:rsidRDefault="00AB7413" w:rsidP="00AB7413">
            <w:r>
              <w:t>Assessment details inc. results</w:t>
            </w:r>
          </w:p>
          <w:p w14:paraId="313C6DC1" w14:textId="77777777" w:rsidR="00AB7413" w:rsidRDefault="00AB7413" w:rsidP="00AB7413">
            <w:r>
              <w:t>System login details</w:t>
            </w:r>
          </w:p>
          <w:p w14:paraId="4D4D5225" w14:textId="190007EA" w:rsidR="00AB7413" w:rsidRDefault="00AB7413" w:rsidP="00AB7413"/>
        </w:tc>
        <w:tc>
          <w:tcPr>
            <w:tcW w:w="2126" w:type="dxa"/>
          </w:tcPr>
          <w:p w14:paraId="7F90DD03" w14:textId="77777777" w:rsidR="00AB7413" w:rsidRDefault="00AB7413" w:rsidP="00AB7413">
            <w:r>
              <w:t>SQA employees</w:t>
            </w:r>
          </w:p>
          <w:p w14:paraId="2A55258B" w14:textId="01DFAC29" w:rsidR="00AB7413" w:rsidRDefault="00AB7413" w:rsidP="00AB7413">
            <w:r>
              <w:t>Centre employees</w:t>
            </w:r>
          </w:p>
        </w:tc>
        <w:tc>
          <w:tcPr>
            <w:tcW w:w="2410" w:type="dxa"/>
          </w:tcPr>
          <w:p w14:paraId="1F8DFFA5" w14:textId="0656FE93" w:rsidR="00AB7413" w:rsidRPr="008C281D" w:rsidRDefault="00AB7413" w:rsidP="00AB7413">
            <w:r>
              <w:t>N/A</w:t>
            </w:r>
          </w:p>
        </w:tc>
        <w:tc>
          <w:tcPr>
            <w:tcW w:w="1843" w:type="dxa"/>
          </w:tcPr>
          <w:p w14:paraId="25950E9F" w14:textId="486AB31B" w:rsidR="00AB7413" w:rsidRPr="008200E5" w:rsidRDefault="00AB7413" w:rsidP="00AB7413">
            <w:r>
              <w:t>TBC</w:t>
            </w:r>
          </w:p>
        </w:tc>
        <w:tc>
          <w:tcPr>
            <w:tcW w:w="1843" w:type="dxa"/>
          </w:tcPr>
          <w:p w14:paraId="625EADA5" w14:textId="7D0A8E3F" w:rsidR="00AB7413" w:rsidRPr="00AC1C98" w:rsidRDefault="00AB7413" w:rsidP="00AB7413">
            <w:r>
              <w:t>As above</w:t>
            </w:r>
          </w:p>
        </w:tc>
      </w:tr>
      <w:tr w:rsidR="00AB7413" w14:paraId="4952D5D4" w14:textId="77777777" w:rsidTr="00C50E4A">
        <w:trPr>
          <w:trHeight w:val="651"/>
        </w:trPr>
        <w:tc>
          <w:tcPr>
            <w:tcW w:w="2547" w:type="dxa"/>
          </w:tcPr>
          <w:p w14:paraId="642A2102" w14:textId="7FCBB4F6" w:rsidR="00AB7413" w:rsidRDefault="00AB7413" w:rsidP="00AB7413">
            <w:r>
              <w:t>Management of training and learning services (SQA Academy)</w:t>
            </w:r>
          </w:p>
        </w:tc>
        <w:tc>
          <w:tcPr>
            <w:tcW w:w="1559" w:type="dxa"/>
          </w:tcPr>
          <w:p w14:paraId="26298C26" w14:textId="77777777" w:rsidR="00AB7413" w:rsidRDefault="00AB7413" w:rsidP="00AB7413">
            <w:r>
              <w:t xml:space="preserve">SQA employees </w:t>
            </w:r>
            <w:r>
              <w:br/>
              <w:t>Appointees</w:t>
            </w:r>
            <w:r>
              <w:br/>
              <w:t>Centre employees</w:t>
            </w:r>
            <w:r>
              <w:br/>
              <w:t xml:space="preserve">Contracting </w:t>
            </w:r>
            <w:r>
              <w:lastRenderedPageBreak/>
              <w:t>body employees</w:t>
            </w:r>
          </w:p>
          <w:p w14:paraId="3F4144C2" w14:textId="741008AB" w:rsidR="00AB7413" w:rsidRDefault="00AB7413" w:rsidP="00AB7413"/>
        </w:tc>
        <w:tc>
          <w:tcPr>
            <w:tcW w:w="2410" w:type="dxa"/>
          </w:tcPr>
          <w:p w14:paraId="45F7AA0E" w14:textId="6A583403" w:rsidR="00AB7413" w:rsidRDefault="00AB7413" w:rsidP="00AB7413">
            <w:r>
              <w:lastRenderedPageBreak/>
              <w:t>Personal details</w:t>
            </w:r>
            <w:r>
              <w:br/>
              <w:t>Training details inc. results</w:t>
            </w:r>
            <w:r>
              <w:br/>
              <w:t>System login details</w:t>
            </w:r>
          </w:p>
        </w:tc>
        <w:tc>
          <w:tcPr>
            <w:tcW w:w="2126" w:type="dxa"/>
          </w:tcPr>
          <w:p w14:paraId="4943C449" w14:textId="3401D09F" w:rsidR="00AB7413" w:rsidRDefault="00AB7413" w:rsidP="00AB7413">
            <w:r>
              <w:t>SQA employees</w:t>
            </w:r>
            <w:r>
              <w:br/>
              <w:t>Contracting bodies – where applicable</w:t>
            </w:r>
            <w:r>
              <w:br/>
              <w:t xml:space="preserve">Learning platform provider – E-learn </w:t>
            </w:r>
            <w:r>
              <w:lastRenderedPageBreak/>
              <w:t>Design</w:t>
            </w:r>
            <w:r>
              <w:br/>
            </w:r>
          </w:p>
        </w:tc>
        <w:tc>
          <w:tcPr>
            <w:tcW w:w="2410" w:type="dxa"/>
          </w:tcPr>
          <w:p w14:paraId="47CDFF42" w14:textId="717D354A" w:rsidR="00AB7413" w:rsidRPr="008C281D" w:rsidRDefault="00AB7413" w:rsidP="00AB7413">
            <w:r>
              <w:lastRenderedPageBreak/>
              <w:t>N/A</w:t>
            </w:r>
          </w:p>
        </w:tc>
        <w:tc>
          <w:tcPr>
            <w:tcW w:w="1843" w:type="dxa"/>
          </w:tcPr>
          <w:p w14:paraId="44C65F8B" w14:textId="2D4D4F3F" w:rsidR="00AB7413" w:rsidRPr="00C50E4A" w:rsidRDefault="00AB7413" w:rsidP="00AB7413">
            <w:r w:rsidRPr="00C50E4A">
              <w:t>2 years after ce</w:t>
            </w:r>
            <w:r>
              <w:t>s</w:t>
            </w:r>
            <w:r w:rsidRPr="00C50E4A">
              <w:t xml:space="preserve">sation of account activity </w:t>
            </w:r>
          </w:p>
        </w:tc>
        <w:tc>
          <w:tcPr>
            <w:tcW w:w="1843" w:type="dxa"/>
          </w:tcPr>
          <w:p w14:paraId="094C25CD" w14:textId="6DFAC348" w:rsidR="00AB7413" w:rsidRPr="00AC1C98" w:rsidRDefault="00AB7413" w:rsidP="00AB7413">
            <w:r>
              <w:t>As above</w:t>
            </w:r>
          </w:p>
        </w:tc>
      </w:tr>
    </w:tbl>
    <w:p w14:paraId="028E22F8" w14:textId="77777777" w:rsidR="002F17D7" w:rsidRPr="002F17D7" w:rsidRDefault="002F17D7">
      <w:r>
        <w:t xml:space="preserve"> </w:t>
      </w:r>
    </w:p>
    <w:sectPr w:rsidR="002F17D7" w:rsidRPr="002F17D7" w:rsidSect="00F8241B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217F" w14:textId="77777777" w:rsidR="0047088D" w:rsidRDefault="0047088D" w:rsidP="00482A9F">
      <w:pPr>
        <w:spacing w:after="0"/>
      </w:pPr>
      <w:r>
        <w:separator/>
      </w:r>
    </w:p>
  </w:endnote>
  <w:endnote w:type="continuationSeparator" w:id="0">
    <w:p w14:paraId="74E3036E" w14:textId="77777777" w:rsidR="0047088D" w:rsidRDefault="0047088D" w:rsidP="00482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05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F4483" w14:textId="6ABA2032" w:rsidR="0047088D" w:rsidRDefault="0047088D">
        <w:pPr>
          <w:pStyle w:val="Footer"/>
          <w:jc w:val="right"/>
        </w:pPr>
        <w:r>
          <w:t>SQA Record of Processing v</w:t>
        </w:r>
        <w:r w:rsidR="003B2F15">
          <w:t>4</w:t>
        </w:r>
        <w:r w:rsidR="00C50E4A">
          <w:t>.0</w:t>
        </w:r>
        <w:r>
          <w:t xml:space="preserve">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A5F1A6F" w14:textId="77777777" w:rsidR="0047088D" w:rsidRDefault="00470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5F4E9" w14:textId="77777777" w:rsidR="0047088D" w:rsidRDefault="0047088D" w:rsidP="00482A9F">
      <w:pPr>
        <w:spacing w:after="0"/>
      </w:pPr>
      <w:r>
        <w:separator/>
      </w:r>
    </w:p>
  </w:footnote>
  <w:footnote w:type="continuationSeparator" w:id="0">
    <w:p w14:paraId="226DAD5E" w14:textId="77777777" w:rsidR="0047088D" w:rsidRDefault="0047088D" w:rsidP="00482A9F">
      <w:pPr>
        <w:spacing w:after="0"/>
      </w:pPr>
      <w:r>
        <w:continuationSeparator/>
      </w:r>
    </w:p>
  </w:footnote>
  <w:footnote w:id="1">
    <w:p w14:paraId="4506A057" w14:textId="56E25B62" w:rsidR="0047088D" w:rsidRDefault="0047088D">
      <w:pPr>
        <w:pStyle w:val="FootnoteText"/>
      </w:pPr>
      <w:r>
        <w:rPr>
          <w:rStyle w:val="FootnoteReference"/>
        </w:rPr>
        <w:footnoteRef/>
      </w:r>
      <w:r>
        <w:t xml:space="preserve"> Personal details can include name, age, date of birth, address</w:t>
      </w:r>
    </w:p>
  </w:footnote>
  <w:footnote w:id="2">
    <w:p w14:paraId="6F6E0468" w14:textId="77777777" w:rsidR="0099325A" w:rsidRDefault="0099325A" w:rsidP="0099325A">
      <w:pPr>
        <w:pStyle w:val="FootnoteText"/>
      </w:pPr>
      <w:r>
        <w:rPr>
          <w:rStyle w:val="FootnoteReference"/>
        </w:rPr>
        <w:footnoteRef/>
      </w:r>
      <w:r>
        <w:t xml:space="preserve"> Personal details can include name, age, date of birth, address</w:t>
      </w:r>
    </w:p>
  </w:footnote>
  <w:footnote w:id="3">
    <w:p w14:paraId="696AA271" w14:textId="77777777" w:rsidR="0047088D" w:rsidRPr="00EB5483" w:rsidRDefault="0047088D" w:rsidP="00ED1D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5483">
        <w:t xml:space="preserve">Appointee roles are defined on SQA’s website </w:t>
      </w:r>
      <w:hyperlink r:id="rId1" w:history="1">
        <w:r w:rsidRPr="00EB5483">
          <w:rPr>
            <w:rStyle w:val="Hyperlink"/>
          </w:rPr>
          <w:t>http://www.sqa.org.uk/sqa/35695.2299.html</w:t>
        </w:r>
      </w:hyperlink>
    </w:p>
  </w:footnote>
  <w:footnote w:id="4">
    <w:p w14:paraId="45A2652D" w14:textId="77777777" w:rsidR="00AB7413" w:rsidRDefault="00AB74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3E0B">
        <w:t>Personal details can include name, age, date of birth, address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224B"/>
    <w:multiLevelType w:val="hybridMultilevel"/>
    <w:tmpl w:val="B96E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7D7"/>
    <w:multiLevelType w:val="hybridMultilevel"/>
    <w:tmpl w:val="AD74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F77"/>
    <w:multiLevelType w:val="hybridMultilevel"/>
    <w:tmpl w:val="0568E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04E52"/>
    <w:multiLevelType w:val="hybridMultilevel"/>
    <w:tmpl w:val="1250E7F8"/>
    <w:lvl w:ilvl="0" w:tplc="D0804224">
      <w:start w:val="1"/>
      <w:numFmt w:val="bullet"/>
      <w:pStyle w:val="ParagraphBulletLeve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FE0EE65A">
      <w:start w:val="1"/>
      <w:numFmt w:val="bullet"/>
      <w:pStyle w:val="ParagraphBulletLevel2"/>
      <w:lvlText w:val="o"/>
      <w:lvlJc w:val="left"/>
      <w:pPr>
        <w:ind w:left="340" w:firstLine="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96F35"/>
    <w:multiLevelType w:val="hybridMultilevel"/>
    <w:tmpl w:val="7556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81C1E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A539C"/>
    <w:multiLevelType w:val="hybridMultilevel"/>
    <w:tmpl w:val="898C4A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EE6F04"/>
    <w:multiLevelType w:val="hybridMultilevel"/>
    <w:tmpl w:val="5AE8F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94576">
    <w:abstractNumId w:val="2"/>
  </w:num>
  <w:num w:numId="2" w16cid:durableId="12152714">
    <w:abstractNumId w:val="0"/>
  </w:num>
  <w:num w:numId="3" w16cid:durableId="753237693">
    <w:abstractNumId w:val="4"/>
  </w:num>
  <w:num w:numId="4" w16cid:durableId="1758016476">
    <w:abstractNumId w:val="1"/>
  </w:num>
  <w:num w:numId="5" w16cid:durableId="804471884">
    <w:abstractNumId w:val="6"/>
  </w:num>
  <w:num w:numId="6" w16cid:durableId="759302521">
    <w:abstractNumId w:val="5"/>
  </w:num>
  <w:num w:numId="7" w16cid:durableId="550770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D7"/>
    <w:rsid w:val="000612D3"/>
    <w:rsid w:val="000662B0"/>
    <w:rsid w:val="000934B7"/>
    <w:rsid w:val="000A5727"/>
    <w:rsid w:val="000B11D9"/>
    <w:rsid w:val="000C1295"/>
    <w:rsid w:val="000D268F"/>
    <w:rsid w:val="000F4F47"/>
    <w:rsid w:val="00110D1D"/>
    <w:rsid w:val="00113B91"/>
    <w:rsid w:val="00121443"/>
    <w:rsid w:val="0014647C"/>
    <w:rsid w:val="00151060"/>
    <w:rsid w:val="0015576E"/>
    <w:rsid w:val="001559E2"/>
    <w:rsid w:val="00157F40"/>
    <w:rsid w:val="001A3C85"/>
    <w:rsid w:val="001D4C33"/>
    <w:rsid w:val="001F1F2B"/>
    <w:rsid w:val="00233553"/>
    <w:rsid w:val="002376D3"/>
    <w:rsid w:val="00245360"/>
    <w:rsid w:val="00246268"/>
    <w:rsid w:val="0026748A"/>
    <w:rsid w:val="0027747B"/>
    <w:rsid w:val="002779FB"/>
    <w:rsid w:val="00291D42"/>
    <w:rsid w:val="00292D7F"/>
    <w:rsid w:val="002A0CCD"/>
    <w:rsid w:val="002B46B6"/>
    <w:rsid w:val="002B5A52"/>
    <w:rsid w:val="002D6C13"/>
    <w:rsid w:val="002E3E0F"/>
    <w:rsid w:val="002F17D7"/>
    <w:rsid w:val="00301BA3"/>
    <w:rsid w:val="00335877"/>
    <w:rsid w:val="00336309"/>
    <w:rsid w:val="00336AB2"/>
    <w:rsid w:val="003506AA"/>
    <w:rsid w:val="003B2F15"/>
    <w:rsid w:val="003C0F1F"/>
    <w:rsid w:val="003E6CC2"/>
    <w:rsid w:val="00403A18"/>
    <w:rsid w:val="004042A2"/>
    <w:rsid w:val="004066F4"/>
    <w:rsid w:val="00450A49"/>
    <w:rsid w:val="004578A5"/>
    <w:rsid w:val="0047088D"/>
    <w:rsid w:val="00480E95"/>
    <w:rsid w:val="00482A9F"/>
    <w:rsid w:val="0048412D"/>
    <w:rsid w:val="004B2403"/>
    <w:rsid w:val="004D6F3B"/>
    <w:rsid w:val="004E7C12"/>
    <w:rsid w:val="005140FE"/>
    <w:rsid w:val="005352AA"/>
    <w:rsid w:val="0054053D"/>
    <w:rsid w:val="005426FF"/>
    <w:rsid w:val="00581DCA"/>
    <w:rsid w:val="00586B3C"/>
    <w:rsid w:val="00590807"/>
    <w:rsid w:val="00592231"/>
    <w:rsid w:val="00593B19"/>
    <w:rsid w:val="005B283D"/>
    <w:rsid w:val="005B6320"/>
    <w:rsid w:val="005C6D67"/>
    <w:rsid w:val="005D3CAB"/>
    <w:rsid w:val="005D4FD9"/>
    <w:rsid w:val="005E1956"/>
    <w:rsid w:val="005F4FCA"/>
    <w:rsid w:val="005F4FDB"/>
    <w:rsid w:val="00650BC1"/>
    <w:rsid w:val="00680962"/>
    <w:rsid w:val="0068446A"/>
    <w:rsid w:val="0069243A"/>
    <w:rsid w:val="006A448A"/>
    <w:rsid w:val="006A4A3C"/>
    <w:rsid w:val="006B4402"/>
    <w:rsid w:val="006B483B"/>
    <w:rsid w:val="006C28B5"/>
    <w:rsid w:val="006C4637"/>
    <w:rsid w:val="006F14E8"/>
    <w:rsid w:val="006F2024"/>
    <w:rsid w:val="00712D3F"/>
    <w:rsid w:val="007346AD"/>
    <w:rsid w:val="007401B9"/>
    <w:rsid w:val="00742D37"/>
    <w:rsid w:val="00743D6D"/>
    <w:rsid w:val="00754267"/>
    <w:rsid w:val="00755294"/>
    <w:rsid w:val="0078002F"/>
    <w:rsid w:val="007815F1"/>
    <w:rsid w:val="007A0602"/>
    <w:rsid w:val="007C7356"/>
    <w:rsid w:val="007C7A29"/>
    <w:rsid w:val="007D342F"/>
    <w:rsid w:val="007E6877"/>
    <w:rsid w:val="007F6A05"/>
    <w:rsid w:val="008120FA"/>
    <w:rsid w:val="008200E5"/>
    <w:rsid w:val="008375CB"/>
    <w:rsid w:val="0089118B"/>
    <w:rsid w:val="008B0DC4"/>
    <w:rsid w:val="008B570A"/>
    <w:rsid w:val="008C10C4"/>
    <w:rsid w:val="008C281D"/>
    <w:rsid w:val="008D56D1"/>
    <w:rsid w:val="008E46A5"/>
    <w:rsid w:val="008E4C64"/>
    <w:rsid w:val="008E7CAC"/>
    <w:rsid w:val="008F153E"/>
    <w:rsid w:val="008F524E"/>
    <w:rsid w:val="008F7E52"/>
    <w:rsid w:val="00904931"/>
    <w:rsid w:val="009066B3"/>
    <w:rsid w:val="00932506"/>
    <w:rsid w:val="00942843"/>
    <w:rsid w:val="00943418"/>
    <w:rsid w:val="009440E0"/>
    <w:rsid w:val="0097732A"/>
    <w:rsid w:val="00991A9A"/>
    <w:rsid w:val="0099325A"/>
    <w:rsid w:val="009A6EB5"/>
    <w:rsid w:val="009B03F9"/>
    <w:rsid w:val="009D397C"/>
    <w:rsid w:val="00A03525"/>
    <w:rsid w:val="00A11B5F"/>
    <w:rsid w:val="00A15A03"/>
    <w:rsid w:val="00A400C7"/>
    <w:rsid w:val="00A43484"/>
    <w:rsid w:val="00A44369"/>
    <w:rsid w:val="00A46B24"/>
    <w:rsid w:val="00A50DAC"/>
    <w:rsid w:val="00A857DB"/>
    <w:rsid w:val="00AB7413"/>
    <w:rsid w:val="00AC1C98"/>
    <w:rsid w:val="00AF4E6B"/>
    <w:rsid w:val="00B12C5B"/>
    <w:rsid w:val="00B227DA"/>
    <w:rsid w:val="00B378DD"/>
    <w:rsid w:val="00B41B3A"/>
    <w:rsid w:val="00B70B7C"/>
    <w:rsid w:val="00BA193A"/>
    <w:rsid w:val="00BA1E6D"/>
    <w:rsid w:val="00BB7EED"/>
    <w:rsid w:val="00BC5769"/>
    <w:rsid w:val="00C00C7C"/>
    <w:rsid w:val="00C16065"/>
    <w:rsid w:val="00C45D80"/>
    <w:rsid w:val="00C50E4A"/>
    <w:rsid w:val="00C523F2"/>
    <w:rsid w:val="00C73B87"/>
    <w:rsid w:val="00C829F3"/>
    <w:rsid w:val="00CA0148"/>
    <w:rsid w:val="00CB466B"/>
    <w:rsid w:val="00CE0AE7"/>
    <w:rsid w:val="00D04EBC"/>
    <w:rsid w:val="00D34F09"/>
    <w:rsid w:val="00D6260B"/>
    <w:rsid w:val="00D82BAD"/>
    <w:rsid w:val="00DD7988"/>
    <w:rsid w:val="00E21D2E"/>
    <w:rsid w:val="00E37D56"/>
    <w:rsid w:val="00E437A1"/>
    <w:rsid w:val="00E45053"/>
    <w:rsid w:val="00E56F7B"/>
    <w:rsid w:val="00E70CFC"/>
    <w:rsid w:val="00E94A81"/>
    <w:rsid w:val="00EA419C"/>
    <w:rsid w:val="00EB5483"/>
    <w:rsid w:val="00ED1AB4"/>
    <w:rsid w:val="00ED1C13"/>
    <w:rsid w:val="00ED1DD1"/>
    <w:rsid w:val="00EE20E0"/>
    <w:rsid w:val="00EF604F"/>
    <w:rsid w:val="00F12659"/>
    <w:rsid w:val="00F20080"/>
    <w:rsid w:val="00F220B7"/>
    <w:rsid w:val="00F249D0"/>
    <w:rsid w:val="00F24FA3"/>
    <w:rsid w:val="00F44A20"/>
    <w:rsid w:val="00F4514E"/>
    <w:rsid w:val="00F8241B"/>
    <w:rsid w:val="00F909C7"/>
    <w:rsid w:val="00FA66B7"/>
    <w:rsid w:val="00FB4BDD"/>
    <w:rsid w:val="00FC2E98"/>
    <w:rsid w:val="00FC49B0"/>
    <w:rsid w:val="00FE76DC"/>
    <w:rsid w:val="00FE7793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49D0"/>
  <w15:chartTrackingRefBased/>
  <w15:docId w15:val="{8CBF08B3-ACBD-4624-A276-6254ADB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6B3C"/>
    <w:pPr>
      <w:spacing w:after="240" w:line="240" w:lineRule="auto"/>
    </w:pPr>
    <w:rPr>
      <w:rFonts w:ascii="Arial" w:eastAsiaTheme="minorEastAsia" w:hAnsi="Arial"/>
      <w:sz w:val="24"/>
      <w:szCs w:val="24"/>
      <w:lang w:bidi="en-US"/>
    </w:rPr>
  </w:style>
  <w:style w:type="paragraph" w:styleId="Heading1">
    <w:name w:val="heading 1"/>
    <w:next w:val="Bodytext15spacing"/>
    <w:link w:val="Heading1Char"/>
    <w:uiPriority w:val="2"/>
    <w:qFormat/>
    <w:rsid w:val="00586B3C"/>
    <w:pPr>
      <w:keepNext/>
      <w:tabs>
        <w:tab w:val="left" w:pos="0"/>
      </w:tabs>
      <w:spacing w:after="240" w:line="360" w:lineRule="auto"/>
      <w:contextualSpacing/>
      <w:outlineLvl w:val="0"/>
    </w:pPr>
    <w:rPr>
      <w:rFonts w:ascii="Arial" w:eastAsiaTheme="minorEastAsia" w:hAnsi="Arial"/>
      <w:b/>
      <w:kern w:val="28"/>
      <w:sz w:val="48"/>
      <w:szCs w:val="24"/>
      <w:lang w:bidi="en-US"/>
    </w:rPr>
  </w:style>
  <w:style w:type="paragraph" w:styleId="Heading2">
    <w:name w:val="heading 2"/>
    <w:basedOn w:val="Heading1"/>
    <w:next w:val="Bodytext15spacing"/>
    <w:link w:val="Heading2Char"/>
    <w:uiPriority w:val="2"/>
    <w:qFormat/>
    <w:rsid w:val="00586B3C"/>
    <w:pPr>
      <w:suppressAutoHyphens/>
      <w:spacing w:before="480"/>
      <w:outlineLvl w:val="1"/>
    </w:pPr>
    <w:rPr>
      <w:rFonts w:eastAsia="SimSun"/>
      <w:sz w:val="40"/>
      <w:szCs w:val="36"/>
    </w:rPr>
  </w:style>
  <w:style w:type="paragraph" w:styleId="Heading3">
    <w:name w:val="heading 3"/>
    <w:basedOn w:val="Heading2"/>
    <w:next w:val="Bodytext15spacing"/>
    <w:link w:val="Heading3Char"/>
    <w:uiPriority w:val="2"/>
    <w:qFormat/>
    <w:rsid w:val="00586B3C"/>
    <w:pPr>
      <w:contextualSpacing w:val="0"/>
      <w:outlineLvl w:val="2"/>
    </w:pPr>
    <w:rPr>
      <w:sz w:val="32"/>
      <w:szCs w:val="28"/>
    </w:rPr>
  </w:style>
  <w:style w:type="paragraph" w:styleId="Heading4">
    <w:name w:val="heading 4"/>
    <w:basedOn w:val="Heading3"/>
    <w:next w:val="Bodytext15spacing"/>
    <w:link w:val="Heading4Char"/>
    <w:uiPriority w:val="2"/>
    <w:qFormat/>
    <w:rsid w:val="00586B3C"/>
    <w:pPr>
      <w:keepLines/>
      <w:outlineLvl w:val="3"/>
    </w:pPr>
    <w:rPr>
      <w:sz w:val="28"/>
      <w:szCs w:val="22"/>
    </w:rPr>
  </w:style>
  <w:style w:type="paragraph" w:styleId="Heading5">
    <w:name w:val="heading 5"/>
    <w:basedOn w:val="Heading4"/>
    <w:next w:val="Bodytext15spacing"/>
    <w:link w:val="Heading5Char"/>
    <w:uiPriority w:val="2"/>
    <w:qFormat/>
    <w:rsid w:val="00586B3C"/>
    <w:pPr>
      <w:outlineLvl w:val="4"/>
    </w:pPr>
    <w:rPr>
      <w:sz w:val="24"/>
    </w:rPr>
  </w:style>
  <w:style w:type="paragraph" w:styleId="Heading6">
    <w:name w:val="heading 6"/>
    <w:basedOn w:val="Heading5"/>
    <w:next w:val="Bodytext15spacing"/>
    <w:link w:val="Heading6Char"/>
    <w:uiPriority w:val="2"/>
    <w:semiHidden/>
    <w:qFormat/>
    <w:rsid w:val="00586B3C"/>
    <w:pPr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Heading6"/>
    <w:next w:val="Bodytext15spacing"/>
    <w:link w:val="Heading7Char"/>
    <w:uiPriority w:val="3"/>
    <w:semiHidden/>
    <w:rsid w:val="00586B3C"/>
    <w:pPr>
      <w:outlineLvl w:val="6"/>
    </w:pPr>
    <w:rPr>
      <w:iCs w:val="0"/>
    </w:rPr>
  </w:style>
  <w:style w:type="paragraph" w:styleId="Heading8">
    <w:name w:val="heading 8"/>
    <w:basedOn w:val="Heading7"/>
    <w:next w:val="Bodytext15spacing"/>
    <w:link w:val="Heading8Char"/>
    <w:uiPriority w:val="3"/>
    <w:semiHidden/>
    <w:rsid w:val="00586B3C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586B3C"/>
    <w:pPr>
      <w:outlineLvl w:val="8"/>
    </w:pPr>
    <w:rPr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B3C"/>
    <w:pPr>
      <w:spacing w:after="0" w:line="240" w:lineRule="auto"/>
    </w:pPr>
    <w:rPr>
      <w:rFonts w:ascii="Arial" w:eastAsiaTheme="minorEastAsia" w:hAnsi="Arial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86B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6B3C"/>
    <w:rPr>
      <w:noProof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586B3C"/>
    <w:rPr>
      <w:rFonts w:ascii="Arial" w:eastAsiaTheme="minorEastAsia" w:hAnsi="Arial"/>
      <w:noProof/>
      <w:sz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B3C"/>
    <w:rPr>
      <w:rFonts w:ascii="Arial" w:eastAsiaTheme="minorEastAsia" w:hAnsi="Arial"/>
      <w:b/>
      <w:bCs/>
      <w:noProof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3C"/>
    <w:rPr>
      <w:rFonts w:ascii="Tahoma" w:eastAsiaTheme="minorEastAsi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43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B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B3C"/>
    <w:rPr>
      <w:rFonts w:ascii="Arial" w:eastAsiaTheme="minorEastAsia" w:hAnsi="Arial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586B3C"/>
    <w:pPr>
      <w:tabs>
        <w:tab w:val="right" w:pos="9356"/>
      </w:tabs>
    </w:pPr>
    <w:rPr>
      <w:rFonts w:cs="Arial"/>
      <w:bCs/>
      <w:i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B3C"/>
    <w:rPr>
      <w:rFonts w:ascii="Arial" w:eastAsiaTheme="minorEastAsia" w:hAnsi="Arial" w:cs="Arial"/>
      <w:bCs/>
      <w:iCs/>
      <w:sz w:val="24"/>
      <w:lang w:bidi="en-US"/>
    </w:rPr>
  </w:style>
  <w:style w:type="paragraph" w:styleId="FootnoteText">
    <w:name w:val="footnote text"/>
    <w:basedOn w:val="Normal"/>
    <w:link w:val="FootnoteTextChar"/>
    <w:semiHidden/>
    <w:rsid w:val="00586B3C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B3C"/>
    <w:rPr>
      <w:rFonts w:ascii="Arial" w:eastAsiaTheme="minorEastAsia" w:hAnsi="Arial"/>
      <w:sz w:val="20"/>
      <w:szCs w:val="24"/>
      <w:lang w:bidi="en-US"/>
    </w:rPr>
  </w:style>
  <w:style w:type="character" w:styleId="FootnoteReference">
    <w:name w:val="footnote reference"/>
    <w:semiHidden/>
    <w:rsid w:val="00586B3C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586B3C"/>
    <w:rPr>
      <w:bCs/>
      <w:color w:val="3333FF"/>
      <w:u w:val="single"/>
    </w:rPr>
  </w:style>
  <w:style w:type="paragraph" w:styleId="Revision">
    <w:name w:val="Revision"/>
    <w:hidden/>
    <w:uiPriority w:val="99"/>
    <w:semiHidden/>
    <w:rsid w:val="00586B3C"/>
    <w:pPr>
      <w:spacing w:after="300" w:line="3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86B3C"/>
    <w:rPr>
      <w:rFonts w:ascii="Arial" w:eastAsiaTheme="minorEastAsia" w:hAnsi="Arial"/>
      <w:b/>
      <w:kern w:val="28"/>
      <w:sz w:val="48"/>
      <w:szCs w:val="24"/>
      <w:lang w:bidi="en-US"/>
    </w:rPr>
  </w:style>
  <w:style w:type="character" w:customStyle="1" w:styleId="Heading2Char">
    <w:name w:val="Heading 2 Char"/>
    <w:link w:val="Heading2"/>
    <w:uiPriority w:val="2"/>
    <w:rsid w:val="00586B3C"/>
    <w:rPr>
      <w:rFonts w:ascii="Arial" w:eastAsia="SimSun" w:hAnsi="Arial"/>
      <w:b/>
      <w:kern w:val="28"/>
      <w:sz w:val="40"/>
      <w:szCs w:val="36"/>
      <w:lang w:bidi="en-US"/>
    </w:rPr>
  </w:style>
  <w:style w:type="character" w:customStyle="1" w:styleId="Heading3Char">
    <w:name w:val="Heading 3 Char"/>
    <w:link w:val="Heading3"/>
    <w:uiPriority w:val="2"/>
    <w:rsid w:val="00586B3C"/>
    <w:rPr>
      <w:rFonts w:ascii="Arial" w:eastAsia="SimSun" w:hAnsi="Arial"/>
      <w:b/>
      <w:kern w:val="28"/>
      <w:sz w:val="32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2"/>
    <w:rsid w:val="00586B3C"/>
    <w:rPr>
      <w:rFonts w:ascii="Arial" w:eastAsia="SimSun" w:hAnsi="Arial"/>
      <w:b/>
      <w:kern w:val="28"/>
      <w:sz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2"/>
    <w:rsid w:val="00586B3C"/>
    <w:rPr>
      <w:rFonts w:ascii="Arial" w:eastAsia="SimSun" w:hAnsi="Arial"/>
      <w:b/>
      <w:kern w:val="28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586B3C"/>
    <w:rPr>
      <w:rFonts w:ascii="Arial" w:eastAsiaTheme="majorEastAsia" w:hAnsi="Arial" w:cstheme="majorBidi"/>
      <w:b/>
      <w:bCs/>
      <w:iCs/>
      <w:kern w:val="28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586B3C"/>
    <w:rPr>
      <w:rFonts w:ascii="Arial" w:eastAsiaTheme="majorEastAsia" w:hAnsi="Arial" w:cstheme="majorBidi"/>
      <w:b/>
      <w:bCs/>
      <w:kern w:val="28"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586B3C"/>
    <w:rPr>
      <w:rFonts w:ascii="Arial" w:eastAsiaTheme="majorEastAsia" w:hAnsi="Arial" w:cstheme="majorBidi"/>
      <w:b/>
      <w:bCs/>
      <w:kern w:val="28"/>
      <w:sz w:val="24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3C"/>
    <w:rPr>
      <w:rFonts w:ascii="Arial" w:eastAsiaTheme="majorEastAsia" w:hAnsi="Arial" w:cstheme="majorBidi"/>
      <w:b/>
      <w:bCs/>
      <w:iCs/>
      <w:spacing w:val="5"/>
      <w:kern w:val="28"/>
      <w:sz w:val="24"/>
      <w:szCs w:val="20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586B3C"/>
    <w:rPr>
      <w:i w:val="0"/>
      <w:iCs w:val="0"/>
      <w:color w:val="008000"/>
    </w:rPr>
  </w:style>
  <w:style w:type="paragraph" w:customStyle="1" w:styleId="Bodytext15spacing">
    <w:name w:val="Body text (1.5 spacing)"/>
    <w:basedOn w:val="Normal"/>
    <w:qFormat/>
    <w:rsid w:val="00586B3C"/>
    <w:pPr>
      <w:spacing w:line="360" w:lineRule="auto"/>
    </w:pPr>
  </w:style>
  <w:style w:type="character" w:styleId="HTMLVariable">
    <w:name w:val="HTML Variable"/>
    <w:basedOn w:val="DefaultParagraphFont"/>
    <w:semiHidden/>
    <w:rsid w:val="00586B3C"/>
    <w:rPr>
      <w:i/>
      <w:iCs/>
    </w:rPr>
  </w:style>
  <w:style w:type="character" w:styleId="Strong">
    <w:name w:val="Strong"/>
    <w:uiPriority w:val="1"/>
    <w:qFormat/>
    <w:rsid w:val="00586B3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86B3C"/>
    <w:rPr>
      <w:color w:val="800080"/>
      <w:u w:val="single"/>
    </w:rPr>
  </w:style>
  <w:style w:type="paragraph" w:styleId="TOC1">
    <w:name w:val="toc 1"/>
    <w:basedOn w:val="Normal"/>
    <w:next w:val="Normal"/>
    <w:uiPriority w:val="39"/>
    <w:rsid w:val="00586B3C"/>
    <w:pPr>
      <w:tabs>
        <w:tab w:val="left" w:leader="dot" w:pos="340"/>
        <w:tab w:val="right" w:pos="9356"/>
      </w:tabs>
      <w:spacing w:after="0" w:line="360" w:lineRule="auto"/>
      <w:ind w:left="340" w:hanging="34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6B3C"/>
    <w:rPr>
      <w:color w:val="605E5C"/>
      <w:shd w:val="clear" w:color="auto" w:fill="E1DFDD"/>
    </w:rPr>
  </w:style>
  <w:style w:type="paragraph" w:styleId="TOC2">
    <w:name w:val="toc 2"/>
    <w:basedOn w:val="TOC1"/>
    <w:next w:val="Normal"/>
    <w:uiPriority w:val="39"/>
    <w:rsid w:val="00586B3C"/>
    <w:pPr>
      <w:tabs>
        <w:tab w:val="right" w:leader="dot" w:pos="9356"/>
      </w:tabs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586B3C"/>
    <w:pPr>
      <w:ind w:left="1134"/>
    </w:pPr>
  </w:style>
  <w:style w:type="paragraph" w:styleId="TOC4">
    <w:name w:val="toc 4"/>
    <w:basedOn w:val="TOC2"/>
    <w:next w:val="Normal"/>
    <w:uiPriority w:val="39"/>
    <w:rsid w:val="00586B3C"/>
    <w:pPr>
      <w:ind w:left="1701"/>
    </w:pPr>
  </w:style>
  <w:style w:type="character" w:styleId="PageNumber">
    <w:name w:val="page number"/>
    <w:basedOn w:val="DefaultParagraphFont"/>
    <w:uiPriority w:val="4"/>
    <w:semiHidden/>
    <w:rsid w:val="00586B3C"/>
    <w:rPr>
      <w:rFonts w:ascii="Arial" w:hAnsi="Arial"/>
      <w:dstrike w:val="0"/>
      <w:sz w:val="24"/>
      <w:szCs w:val="24"/>
      <w:bdr w:val="none" w:sz="0" w:space="0" w:color="auto"/>
      <w:vertAlign w:val="baseline"/>
    </w:rPr>
  </w:style>
  <w:style w:type="paragraph" w:styleId="TOC6">
    <w:name w:val="toc 6"/>
    <w:basedOn w:val="Normal"/>
    <w:next w:val="Normal"/>
    <w:autoRedefine/>
    <w:uiPriority w:val="39"/>
    <w:rsid w:val="00586B3C"/>
    <w:pPr>
      <w:spacing w:after="0" w:line="360" w:lineRule="auto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586B3C"/>
    <w:pPr>
      <w:spacing w:after="0" w:line="360" w:lineRule="auto"/>
      <w:ind w:left="1440"/>
    </w:pPr>
  </w:style>
  <w:style w:type="character" w:styleId="Emphasis">
    <w:name w:val="Emphasis"/>
    <w:uiPriority w:val="1"/>
    <w:qFormat/>
    <w:rsid w:val="00586B3C"/>
    <w:rPr>
      <w:b w:val="0"/>
      <w:i/>
    </w:rPr>
  </w:style>
  <w:style w:type="paragraph" w:styleId="Quote">
    <w:name w:val="Quote"/>
    <w:basedOn w:val="Normal"/>
    <w:next w:val="Normal"/>
    <w:link w:val="QuoteChar"/>
    <w:uiPriority w:val="29"/>
    <w:rsid w:val="00586B3C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6B3C"/>
    <w:rPr>
      <w:rFonts w:ascii="Arial" w:eastAsiaTheme="minorEastAsia" w:hAnsi="Arial"/>
      <w:i/>
      <w:iCs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86B3C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B3C"/>
    <w:rPr>
      <w:rFonts w:ascii="Arial" w:eastAsiaTheme="minorEastAsia" w:hAnsi="Arial"/>
      <w:b/>
      <w:bCs/>
      <w:i/>
      <w:iCs/>
      <w:sz w:val="24"/>
      <w:szCs w:val="24"/>
      <w:lang w:bidi="en-US"/>
    </w:rPr>
  </w:style>
  <w:style w:type="character" w:styleId="IntenseEmphasis">
    <w:name w:val="Intense Emphasis"/>
    <w:uiPriority w:val="21"/>
    <w:rsid w:val="00586B3C"/>
    <w:rPr>
      <w:b/>
      <w:bCs/>
    </w:rPr>
  </w:style>
  <w:style w:type="character" w:styleId="SubtleReference">
    <w:name w:val="Subtle Reference"/>
    <w:uiPriority w:val="31"/>
    <w:rsid w:val="00586B3C"/>
    <w:rPr>
      <w:smallCaps/>
    </w:rPr>
  </w:style>
  <w:style w:type="character" w:styleId="IntenseReference">
    <w:name w:val="Intense Reference"/>
    <w:uiPriority w:val="32"/>
    <w:rsid w:val="00586B3C"/>
    <w:rPr>
      <w:smallCaps/>
      <w:spacing w:val="5"/>
      <w:u w:val="single"/>
    </w:rPr>
  </w:style>
  <w:style w:type="paragraph" w:styleId="TOCHeading">
    <w:name w:val="TOC Heading"/>
    <w:basedOn w:val="Heading2"/>
    <w:next w:val="Normal"/>
    <w:uiPriority w:val="39"/>
    <w:rsid w:val="00586B3C"/>
    <w:pPr>
      <w:outlineLvl w:val="9"/>
    </w:pPr>
  </w:style>
  <w:style w:type="paragraph" w:styleId="Caption">
    <w:name w:val="caption"/>
    <w:basedOn w:val="Normal"/>
    <w:next w:val="Normal"/>
    <w:uiPriority w:val="35"/>
    <w:semiHidden/>
    <w:rsid w:val="00586B3C"/>
    <w:pPr>
      <w:framePr w:h="284" w:wrap="around" w:vAnchor="text" w:hAnchor="text" w:y="1"/>
      <w:snapToGrid w:val="0"/>
      <w:spacing w:after="60" w:line="240" w:lineRule="atLeast"/>
    </w:pPr>
    <w:rPr>
      <w:b/>
      <w:bCs/>
      <w:color w:val="2E74B5" w:themeColor="accent1" w:themeShade="BF"/>
      <w:sz w:val="16"/>
      <w:szCs w:val="16"/>
    </w:rPr>
  </w:style>
  <w:style w:type="paragraph" w:customStyle="1" w:styleId="ParagraphBulletLevel1">
    <w:name w:val="Paragraph Bullet Level 1"/>
    <w:basedOn w:val="Normal"/>
    <w:uiPriority w:val="4"/>
    <w:qFormat/>
    <w:rsid w:val="00586B3C"/>
    <w:pPr>
      <w:numPr>
        <w:numId w:val="7"/>
      </w:numPr>
      <w:spacing w:line="360" w:lineRule="auto"/>
      <w:contextualSpacing/>
    </w:pPr>
    <w:rPr>
      <w:rFonts w:cs="Arial"/>
    </w:rPr>
  </w:style>
  <w:style w:type="table" w:customStyle="1" w:styleId="LightShading-Accent11">
    <w:name w:val="Light Shading - Accent 11"/>
    <w:basedOn w:val="TableNormal"/>
    <w:uiPriority w:val="60"/>
    <w:rsid w:val="00586B3C"/>
    <w:pPr>
      <w:spacing w:after="0" w:line="240" w:lineRule="auto"/>
    </w:pPr>
    <w:rPr>
      <w:rFonts w:ascii="Arial" w:eastAsiaTheme="minorEastAsia" w:hAnsi="Arial"/>
      <w:sz w:val="24"/>
      <w:szCs w:val="24"/>
      <w:lang w:val="en-US" w:eastAsia="en-GB" w:bidi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Light">
    <w:name w:val="Grid Table Light"/>
    <w:basedOn w:val="TableNormal"/>
    <w:uiPriority w:val="40"/>
    <w:rsid w:val="00586B3C"/>
    <w:pPr>
      <w:spacing w:after="0" w:line="240" w:lineRule="auto"/>
    </w:pPr>
    <w:rPr>
      <w:rFonts w:eastAsiaTheme="minorEastAsia"/>
      <w:sz w:val="24"/>
      <w:szCs w:val="24"/>
      <w:lang w:val="en-US" w:bidi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8">
    <w:name w:val="toc 8"/>
    <w:basedOn w:val="Normal"/>
    <w:next w:val="Normal"/>
    <w:autoRedefine/>
    <w:uiPriority w:val="39"/>
    <w:semiHidden/>
    <w:rsid w:val="00586B3C"/>
    <w:pPr>
      <w:spacing w:after="0" w:line="360" w:lineRule="auto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586B3C"/>
    <w:pPr>
      <w:spacing w:after="0" w:line="360" w:lineRule="auto"/>
      <w:ind w:left="1922"/>
    </w:pPr>
  </w:style>
  <w:style w:type="paragraph" w:styleId="TOC5">
    <w:name w:val="toc 5"/>
    <w:basedOn w:val="Normal"/>
    <w:next w:val="Normal"/>
    <w:autoRedefine/>
    <w:uiPriority w:val="39"/>
    <w:rsid w:val="00586B3C"/>
    <w:pPr>
      <w:spacing w:after="100"/>
      <w:ind w:left="960"/>
    </w:pPr>
  </w:style>
  <w:style w:type="character" w:customStyle="1" w:styleId="tagnamecolor">
    <w:name w:val="tagnamecolor"/>
    <w:basedOn w:val="DefaultParagraphFont"/>
    <w:semiHidden/>
    <w:rsid w:val="00586B3C"/>
  </w:style>
  <w:style w:type="character" w:customStyle="1" w:styleId="tagcolor">
    <w:name w:val="tagcolor"/>
    <w:basedOn w:val="DefaultParagraphFont"/>
    <w:semiHidden/>
    <w:rsid w:val="00586B3C"/>
  </w:style>
  <w:style w:type="paragraph" w:customStyle="1" w:styleId="line">
    <w:name w:val="line"/>
    <w:basedOn w:val="Normal"/>
    <w:semiHidden/>
    <w:rsid w:val="00586B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styleId="HTMLCode">
    <w:name w:val="HTML Code"/>
    <w:basedOn w:val="DefaultParagraphFont"/>
    <w:uiPriority w:val="99"/>
    <w:semiHidden/>
    <w:unhideWhenUsed/>
    <w:rsid w:val="00586B3C"/>
    <w:rPr>
      <w:rFonts w:ascii="Courier New" w:eastAsia="Times New Roman" w:hAnsi="Courier New" w:cs="Courier New"/>
      <w:sz w:val="20"/>
      <w:szCs w:val="20"/>
    </w:rPr>
  </w:style>
  <w:style w:type="paragraph" w:customStyle="1" w:styleId="TableData">
    <w:name w:val="Table Data"/>
    <w:basedOn w:val="Normal"/>
    <w:uiPriority w:val="2"/>
    <w:qFormat/>
    <w:rsid w:val="00586B3C"/>
    <w:pPr>
      <w:spacing w:after="120"/>
    </w:pPr>
  </w:style>
  <w:style w:type="paragraph" w:customStyle="1" w:styleId="TableHeader">
    <w:name w:val="Table Header"/>
    <w:uiPriority w:val="2"/>
    <w:qFormat/>
    <w:rsid w:val="00586B3C"/>
    <w:pPr>
      <w:spacing w:after="0" w:line="240" w:lineRule="auto"/>
    </w:pPr>
    <w:rPr>
      <w:rFonts w:ascii="Arial" w:eastAsiaTheme="minorEastAsia" w:hAnsi="Arial"/>
      <w:b/>
      <w:sz w:val="24"/>
      <w:szCs w:val="24"/>
      <w:lang w:bidi="en-US"/>
    </w:rPr>
  </w:style>
  <w:style w:type="paragraph" w:customStyle="1" w:styleId="ParagraphBulletLevel2">
    <w:name w:val="Paragraph Bullet Level 2"/>
    <w:basedOn w:val="ParagraphBulletLevel1"/>
    <w:uiPriority w:val="4"/>
    <w:qFormat/>
    <w:rsid w:val="00586B3C"/>
    <w:pPr>
      <w:numPr>
        <w:ilvl w:val="1"/>
      </w:numPr>
      <w:ind w:left="680" w:hanging="340"/>
    </w:pPr>
  </w:style>
  <w:style w:type="character" w:styleId="PlaceholderText">
    <w:name w:val="Placeholder Text"/>
    <w:basedOn w:val="DefaultParagraphFont"/>
    <w:uiPriority w:val="99"/>
    <w:semiHidden/>
    <w:rsid w:val="00586B3C"/>
    <w:rPr>
      <w:color w:val="666666"/>
    </w:rPr>
  </w:style>
  <w:style w:type="paragraph" w:styleId="NoSpacing">
    <w:name w:val="No Spacing"/>
    <w:link w:val="NoSpacingChar"/>
    <w:uiPriority w:val="1"/>
    <w:qFormat/>
    <w:rsid w:val="00586B3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6B3C"/>
    <w:rPr>
      <w:rFonts w:eastAsiaTheme="minorEastAsia"/>
      <w:lang w:val="en-US"/>
    </w:rPr>
  </w:style>
  <w:style w:type="paragraph" w:customStyle="1" w:styleId="TableBulletLevel1">
    <w:name w:val="Table Bullet Level 1"/>
    <w:basedOn w:val="ParagraphBulletLevel1"/>
    <w:uiPriority w:val="3"/>
    <w:rsid w:val="00586B3C"/>
    <w:pPr>
      <w:spacing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sq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qa.org.uk/sqa/35695.229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qanow.sharepoint.com/sites/OrganisationAssets/Templates/Forms/sqa-word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7A18-B71C-4112-BA0D-C40209EF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sqa-word-template-2024</Template>
  <TotalTime>1</TotalTime>
  <Pages>45</Pages>
  <Words>3067</Words>
  <Characters>17482</Characters>
  <Application>Microsoft Office Word</Application>
  <DocSecurity>4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processing activities</dc:title>
  <dc:subject/>
  <dc:creator>Kirsty Hurt</dc:creator>
  <cp:keywords/>
  <dc:description/>
  <cp:lastModifiedBy>John Tweedie</cp:lastModifiedBy>
  <cp:revision>2</cp:revision>
  <dcterms:created xsi:type="dcterms:W3CDTF">2025-06-12T12:46:00Z</dcterms:created>
  <dcterms:modified xsi:type="dcterms:W3CDTF">2025-06-12T12:46:00Z</dcterms:modified>
</cp:coreProperties>
</file>